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1129" w14:textId="6A59E572" w:rsidR="00AF203B" w:rsidRPr="003D0570" w:rsidRDefault="00AF203B" w:rsidP="00A85953">
      <w:pPr>
        <w:widowControl/>
        <w:rPr>
          <w:spacing w:val="20"/>
          <w:sz w:val="26"/>
          <w:szCs w:val="26"/>
          <w:lang w:eastAsia="zh-HK"/>
        </w:rPr>
      </w:pPr>
      <w:r w:rsidRPr="003D0570">
        <w:rPr>
          <w:rFonts w:hint="eastAsia"/>
          <w:spacing w:val="20"/>
          <w:sz w:val="26"/>
          <w:szCs w:val="26"/>
          <w:lang w:eastAsia="zh-HK"/>
        </w:rPr>
        <w:t>致：</w:t>
      </w:r>
      <w:r w:rsidR="00E2271D" w:rsidRPr="003D0570">
        <w:rPr>
          <w:rFonts w:hint="eastAsia"/>
          <w:spacing w:val="20"/>
          <w:sz w:val="26"/>
          <w:szCs w:val="26"/>
          <w:lang w:eastAsia="zh-HK"/>
        </w:rPr>
        <w:t>（</w:t>
      </w:r>
      <w:r w:rsidR="00E2271D" w:rsidRPr="003D0570">
        <w:rPr>
          <w:spacing w:val="20"/>
          <w:sz w:val="26"/>
          <w:szCs w:val="26"/>
          <w:lang w:eastAsia="zh-HK"/>
        </w:rPr>
        <w:t xml:space="preserve">                </w:t>
      </w:r>
      <w:r w:rsidR="00E2271D" w:rsidRPr="003D0570">
        <w:rPr>
          <w:rFonts w:hint="eastAsia"/>
          <w:spacing w:val="20"/>
          <w:sz w:val="26"/>
          <w:szCs w:val="26"/>
          <w:lang w:eastAsia="zh-HK"/>
        </w:rPr>
        <w:t>）</w:t>
      </w:r>
      <w:r w:rsidRPr="003D0570">
        <w:rPr>
          <w:rFonts w:hint="eastAsia"/>
          <w:spacing w:val="20"/>
          <w:sz w:val="26"/>
          <w:szCs w:val="26"/>
          <w:lang w:eastAsia="zh-HK"/>
        </w:rPr>
        <w:t>「校外支援網絡」隊伍</w:t>
      </w:r>
    </w:p>
    <w:p w14:paraId="03E65CDB" w14:textId="77777777" w:rsidR="008F3905" w:rsidRPr="003D0570" w:rsidRDefault="008F3905" w:rsidP="00A85953">
      <w:pPr>
        <w:widowControl/>
        <w:rPr>
          <w:spacing w:val="20"/>
          <w:sz w:val="26"/>
          <w:szCs w:val="26"/>
          <w:lang w:eastAsia="zh-HK"/>
        </w:rPr>
      </w:pPr>
    </w:p>
    <w:p w14:paraId="71D2DF6D" w14:textId="386A2279" w:rsidR="008F3905" w:rsidRPr="003D0570" w:rsidRDefault="00435A9E" w:rsidP="00435A9E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120" w:line="320" w:lineRule="exact"/>
        <w:ind w:leftChars="199" w:left="557" w:right="108"/>
        <w:jc w:val="center"/>
        <w:rPr>
          <w:b/>
          <w:bCs/>
          <w:spacing w:val="20"/>
          <w:sz w:val="26"/>
          <w:szCs w:val="26"/>
          <w:lang w:eastAsia="zh-HK"/>
        </w:rPr>
      </w:pPr>
      <w:r w:rsidRPr="003D0570">
        <w:rPr>
          <w:rFonts w:hint="eastAsia"/>
          <w:b/>
          <w:spacing w:val="20"/>
          <w:sz w:val="26"/>
          <w:szCs w:val="26"/>
          <w:u w:val="single"/>
          <w:lang w:eastAsia="zh-HK"/>
        </w:rPr>
        <w:t>以學校為本的「三層應急機制」</w:t>
      </w:r>
    </w:p>
    <w:p w14:paraId="259B971E" w14:textId="358F0BFE" w:rsidR="00AF203B" w:rsidRPr="003D0570" w:rsidRDefault="00AF203B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120" w:line="320" w:lineRule="exact"/>
        <w:ind w:leftChars="199" w:left="557" w:right="108"/>
        <w:jc w:val="center"/>
        <w:rPr>
          <w:rFonts w:asciiTheme="minorEastAsia" w:eastAsiaTheme="minorEastAsia" w:hAnsiTheme="minorEastAsia"/>
          <w:b/>
          <w:bCs/>
          <w:noProof/>
          <w:spacing w:val="20"/>
          <w:sz w:val="26"/>
          <w:szCs w:val="26"/>
        </w:rPr>
      </w:pPr>
      <w:r w:rsidRPr="003D0570">
        <w:rPr>
          <w:rFonts w:hint="eastAsia"/>
          <w:b/>
          <w:spacing w:val="20"/>
          <w:sz w:val="26"/>
          <w:szCs w:val="26"/>
          <w:lang w:eastAsia="zh-HK"/>
        </w:rPr>
        <w:t>「校外支援網絡」隊伍</w:t>
      </w:r>
      <w:r w:rsidRPr="003D0570">
        <w:rPr>
          <w:rFonts w:eastAsia="SimSun" w:hint="eastAsia"/>
          <w:b/>
          <w:spacing w:val="20"/>
          <w:sz w:val="26"/>
          <w:szCs w:val="26"/>
        </w:rPr>
        <w:t xml:space="preserve"> </w:t>
      </w:r>
      <w:r w:rsidRPr="003D0570">
        <w:rPr>
          <w:rFonts w:asciiTheme="minorEastAsia" w:eastAsiaTheme="minorEastAsia" w:hAnsiTheme="minorEastAsia" w:hint="eastAsia"/>
          <w:b/>
          <w:bCs/>
          <w:noProof/>
          <w:spacing w:val="20"/>
          <w:sz w:val="26"/>
          <w:szCs w:val="26"/>
          <w:lang w:eastAsia="zh-HK"/>
        </w:rPr>
        <w:t>轉介</w:t>
      </w:r>
      <w:r w:rsidRPr="003D0570">
        <w:rPr>
          <w:rFonts w:asciiTheme="minorEastAsia" w:eastAsiaTheme="minorEastAsia" w:hAnsiTheme="minorEastAsia" w:hint="eastAsia"/>
          <w:b/>
          <w:bCs/>
          <w:noProof/>
          <w:spacing w:val="20"/>
          <w:sz w:val="26"/>
          <w:szCs w:val="26"/>
        </w:rPr>
        <w:t>表格</w:t>
      </w:r>
    </w:p>
    <w:p w14:paraId="5D010F79" w14:textId="14819204" w:rsidR="00AF203B" w:rsidRPr="003D0570" w:rsidRDefault="00AF203B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120" w:line="320" w:lineRule="exact"/>
        <w:ind w:leftChars="199" w:left="557" w:right="108"/>
        <w:jc w:val="center"/>
        <w:rPr>
          <w:b/>
          <w:bCs/>
          <w:noProof/>
          <w:spacing w:val="20"/>
          <w:sz w:val="26"/>
          <w:szCs w:val="26"/>
          <w:lang w:eastAsia="zh-HK"/>
        </w:rPr>
      </w:pPr>
      <w:r w:rsidRPr="003E3F6F">
        <w:rPr>
          <w:b/>
          <w:bCs/>
          <w:noProof/>
          <w:spacing w:val="20"/>
          <w:sz w:val="26"/>
          <w:szCs w:val="26"/>
        </w:rPr>
        <w:t>（</w:t>
      </w:r>
      <w:r w:rsidR="00A2366B" w:rsidRPr="003E3F6F">
        <w:rPr>
          <w:b/>
          <w:spacing w:val="20"/>
          <w:sz w:val="26"/>
        </w:rPr>
        <w:t>202</w:t>
      </w:r>
      <w:r w:rsidR="008146F7" w:rsidRPr="003E3F6F">
        <w:rPr>
          <w:b/>
          <w:spacing w:val="20"/>
          <w:sz w:val="26"/>
        </w:rPr>
        <w:t>5</w:t>
      </w:r>
      <w:r w:rsidR="00A2366B" w:rsidRPr="003E3F6F">
        <w:rPr>
          <w:rFonts w:hint="eastAsia"/>
          <w:b/>
          <w:spacing w:val="20"/>
          <w:sz w:val="26"/>
        </w:rPr>
        <w:t>年</w:t>
      </w:r>
      <w:r w:rsidR="00A2366B" w:rsidRPr="003E3F6F">
        <w:rPr>
          <w:b/>
          <w:spacing w:val="20"/>
          <w:sz w:val="26"/>
        </w:rPr>
        <w:t>1</w:t>
      </w:r>
      <w:r w:rsidR="008146F7" w:rsidRPr="003E3F6F">
        <w:rPr>
          <w:b/>
          <w:spacing w:val="20"/>
          <w:sz w:val="26"/>
        </w:rPr>
        <w:t>2</w:t>
      </w:r>
      <w:r w:rsidR="00A2366B" w:rsidRPr="003E3F6F">
        <w:rPr>
          <w:rFonts w:hint="eastAsia"/>
          <w:b/>
          <w:spacing w:val="20"/>
          <w:sz w:val="26"/>
        </w:rPr>
        <w:t>月</w:t>
      </w:r>
      <w:r w:rsidR="00A2366B" w:rsidRPr="003E3F6F">
        <w:rPr>
          <w:rFonts w:hint="eastAsia"/>
          <w:b/>
          <w:bCs/>
          <w:noProof/>
          <w:spacing w:val="20"/>
          <w:sz w:val="26"/>
          <w:szCs w:val="26"/>
          <w:lang w:eastAsia="zh-HK"/>
        </w:rPr>
        <w:t>起</w:t>
      </w:r>
      <w:r w:rsidRPr="003E3F6F">
        <w:rPr>
          <w:b/>
          <w:bCs/>
          <w:noProof/>
          <w:spacing w:val="20"/>
          <w:sz w:val="26"/>
          <w:szCs w:val="26"/>
          <w:lang w:eastAsia="zh-HK"/>
        </w:rPr>
        <w:t>適用</w:t>
      </w:r>
      <w:r w:rsidRPr="003E3F6F">
        <w:rPr>
          <w:b/>
          <w:bCs/>
          <w:noProof/>
          <w:spacing w:val="20"/>
          <w:sz w:val="26"/>
          <w:szCs w:val="26"/>
        </w:rPr>
        <w:t>）</w:t>
      </w:r>
    </w:p>
    <w:p w14:paraId="4E275068" w14:textId="76ADDD35" w:rsidR="007D7E1E" w:rsidRPr="003D0570" w:rsidRDefault="00AF203B" w:rsidP="008B134D">
      <w:pPr>
        <w:pStyle w:val="Default"/>
        <w:ind w:firstLineChars="700" w:firstLine="1820"/>
        <w:jc w:val="both"/>
        <w:rPr>
          <w:rFonts w:eastAsia="SimSun"/>
          <w:spacing w:val="20"/>
          <w:sz w:val="22"/>
          <w:szCs w:val="22"/>
        </w:rPr>
      </w:pPr>
      <w:r w:rsidRPr="003D0570">
        <w:rPr>
          <w:rFonts w:eastAsia="SimSun"/>
          <w:spacing w:val="20"/>
          <w:sz w:val="22"/>
          <w:szCs w:val="22"/>
        </w:rPr>
        <w:t>[*</w:t>
      </w:r>
      <w:r w:rsidRPr="003D0570">
        <w:rPr>
          <w:rFonts w:hint="eastAsia"/>
          <w:spacing w:val="20"/>
          <w:sz w:val="22"/>
          <w:szCs w:val="22"/>
          <w:lang w:eastAsia="zh-HK"/>
        </w:rPr>
        <w:t>請學校將</w:t>
      </w:r>
      <w:r w:rsidRPr="003D0570">
        <w:rPr>
          <w:rFonts w:hint="eastAsia"/>
          <w:b/>
          <w:spacing w:val="20"/>
          <w:sz w:val="22"/>
          <w:szCs w:val="22"/>
          <w:u w:val="single"/>
          <w:lang w:eastAsia="zh-HK"/>
        </w:rPr>
        <w:t>此表格及家長或監護人同意書</w:t>
      </w:r>
      <w:r w:rsidRPr="003D0570">
        <w:rPr>
          <w:rFonts w:hint="eastAsia"/>
          <w:spacing w:val="20"/>
          <w:sz w:val="22"/>
          <w:szCs w:val="22"/>
          <w:lang w:eastAsia="zh-HK"/>
        </w:rPr>
        <w:t>提交至</w:t>
      </w:r>
      <w:r w:rsidR="00E2271D" w:rsidRPr="003D0570">
        <w:rPr>
          <w:rFonts w:hint="eastAsia"/>
          <w:spacing w:val="20"/>
          <w:sz w:val="22"/>
          <w:szCs w:val="22"/>
          <w:lang w:eastAsia="zh-HK"/>
        </w:rPr>
        <w:t>相應的隊伍</w:t>
      </w:r>
      <w:r w:rsidR="002C493A" w:rsidRPr="003D0570">
        <w:rPr>
          <w:rFonts w:hint="eastAsia"/>
          <w:spacing w:val="20"/>
          <w:sz w:val="22"/>
          <w:szCs w:val="22"/>
        </w:rPr>
        <w:t>。</w:t>
      </w:r>
      <w:r w:rsidRPr="003D0570">
        <w:rPr>
          <w:rFonts w:eastAsia="SimSun"/>
          <w:spacing w:val="20"/>
          <w:sz w:val="22"/>
          <w:szCs w:val="22"/>
        </w:rPr>
        <w:t>]</w:t>
      </w:r>
    </w:p>
    <w:p w14:paraId="5C1E4427" w14:textId="77777777" w:rsidR="00AF203B" w:rsidRPr="003D0570" w:rsidRDefault="00AF203B" w:rsidP="00AF203B">
      <w:pPr>
        <w:jc w:val="both"/>
        <w:rPr>
          <w:rFonts w:ascii="PMingLiU" w:hAnsi="PMingLiU"/>
          <w:spacing w:val="20"/>
          <w:sz w:val="26"/>
          <w:szCs w:val="26"/>
        </w:rPr>
      </w:pPr>
    </w:p>
    <w:p w14:paraId="10296868" w14:textId="7B6B6337" w:rsidR="00AF203B" w:rsidRPr="003D0570" w:rsidRDefault="004641DF" w:rsidP="00AF203B">
      <w:pPr>
        <w:spacing w:beforeLines="50" w:before="190" w:afterLines="50" w:after="190"/>
        <w:ind w:firstLineChars="200" w:firstLine="600"/>
        <w:jc w:val="both"/>
        <w:rPr>
          <w:rFonts w:ascii="PMingLiU" w:hAnsi="PMingLiU"/>
          <w:spacing w:val="20"/>
          <w:sz w:val="26"/>
          <w:szCs w:val="26"/>
        </w:rPr>
      </w:pPr>
      <w:r w:rsidRPr="003D0570">
        <w:rPr>
          <w:rFonts w:ascii="PMingLiU" w:hAnsi="PMingLiU" w:hint="eastAsia"/>
          <w:spacing w:val="20"/>
          <w:sz w:val="26"/>
          <w:szCs w:val="26"/>
        </w:rPr>
        <w:t>本校</w:t>
      </w:r>
      <w:r w:rsidRPr="003D0570">
        <w:rPr>
          <w:rFonts w:ascii="PMingLiU" w:hAnsi="PMingLiU"/>
          <w:spacing w:val="20"/>
          <w:sz w:val="26"/>
          <w:szCs w:val="26"/>
        </w:rPr>
        <w:t xml:space="preserve"> _________________ (</w:t>
      </w:r>
      <w:r w:rsidRPr="003D0570">
        <w:rPr>
          <w:rFonts w:ascii="PMingLiU" w:hAnsi="PMingLiU" w:hint="eastAsia"/>
          <w:spacing w:val="20"/>
          <w:sz w:val="26"/>
          <w:szCs w:val="26"/>
        </w:rPr>
        <w:t>學校名稱</w:t>
      </w:r>
      <w:r w:rsidRPr="003D0570">
        <w:rPr>
          <w:rFonts w:ascii="PMingLiU" w:hAnsi="PMingLiU"/>
          <w:spacing w:val="20"/>
          <w:sz w:val="26"/>
          <w:szCs w:val="26"/>
        </w:rPr>
        <w:t>)</w:t>
      </w:r>
      <w:r w:rsidRPr="003D0570">
        <w:rPr>
          <w:rFonts w:ascii="PMingLiU" w:hAnsi="PMingLiU" w:hint="eastAsia"/>
          <w:spacing w:val="20"/>
          <w:sz w:val="26"/>
          <w:szCs w:val="26"/>
        </w:rPr>
        <w:t>經初步</w:t>
      </w:r>
      <w:r w:rsidRPr="003D0570">
        <w:rPr>
          <w:rFonts w:hint="eastAsia"/>
          <w:color w:val="000000" w:themeColor="text1"/>
          <w:spacing w:val="20"/>
          <w:sz w:val="26"/>
          <w:szCs w:val="26"/>
          <w:lang w:eastAsia="zh-HK"/>
        </w:rPr>
        <w:t>識別及校本介入，</w:t>
      </w:r>
      <w:r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現把</w:t>
      </w:r>
      <w:r w:rsidR="00AF203B" w:rsidRPr="003D0570">
        <w:rPr>
          <w:rFonts w:hint="eastAsia"/>
          <w:spacing w:val="20"/>
          <w:sz w:val="26"/>
          <w:szCs w:val="26"/>
          <w:lang w:eastAsia="zh-HK"/>
        </w:rPr>
        <w:t>有較高自殺風</w:t>
      </w:r>
      <w:r w:rsidR="00AF203B" w:rsidRPr="003D0570">
        <w:rPr>
          <w:rFonts w:hint="eastAsia"/>
          <w:spacing w:val="20"/>
          <w:sz w:val="26"/>
          <w:szCs w:val="26"/>
        </w:rPr>
        <w:t>險的</w:t>
      </w:r>
      <w:r w:rsidR="00AF203B" w:rsidRPr="003D0570">
        <w:rPr>
          <w:rFonts w:hint="eastAsia"/>
          <w:spacing w:val="20"/>
          <w:sz w:val="26"/>
          <w:szCs w:val="26"/>
          <w:lang w:eastAsia="zh-HK"/>
        </w:rPr>
        <w:t>學生</w:t>
      </w:r>
      <w:r w:rsidR="00AF203B" w:rsidRPr="003D0570">
        <w:rPr>
          <w:rFonts w:hint="eastAsia"/>
          <w:spacing w:val="20"/>
          <w:sz w:val="26"/>
          <w:szCs w:val="26"/>
        </w:rPr>
        <w:t>個案</w:t>
      </w:r>
      <w:r w:rsidR="00AF203B" w:rsidRPr="003D0570">
        <w:rPr>
          <w:rFonts w:ascii="PMingLiU" w:hAnsi="PMingLiU" w:hint="eastAsia"/>
          <w:spacing w:val="20"/>
          <w:sz w:val="26"/>
          <w:szCs w:val="26"/>
        </w:rPr>
        <w:t>，</w:t>
      </w:r>
      <w:r w:rsidR="00AF203B"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轉介</w:t>
      </w:r>
      <w:r w:rsidR="00AF203B" w:rsidRPr="003D0570">
        <w:rPr>
          <w:rFonts w:hint="eastAsia"/>
          <w:spacing w:val="20"/>
          <w:sz w:val="26"/>
          <w:szCs w:val="26"/>
          <w:lang w:eastAsia="zh-HK"/>
        </w:rPr>
        <w:t>接受社會福利署安排的「校外支援網絡」隊伍的服務。本校已取得並隨此表格夾附有關學生家長或監護人</w:t>
      </w:r>
      <w:r w:rsidR="00AF203B"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所簽</w:t>
      </w:r>
      <w:r w:rsidR="00AF203B" w:rsidRPr="003D0570">
        <w:rPr>
          <w:rFonts w:ascii="PMingLiU" w:hAnsi="PMingLiU" w:hint="eastAsia"/>
          <w:spacing w:val="20"/>
          <w:sz w:val="26"/>
          <w:szCs w:val="26"/>
        </w:rPr>
        <w:t>署</w:t>
      </w:r>
      <w:r w:rsidR="00AF203B"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的家</w:t>
      </w:r>
      <w:r w:rsidR="00AF203B" w:rsidRPr="003D0570">
        <w:rPr>
          <w:rFonts w:ascii="PMingLiU" w:hAnsi="PMingLiU" w:hint="eastAsia"/>
          <w:spacing w:val="20"/>
          <w:sz w:val="26"/>
          <w:szCs w:val="26"/>
        </w:rPr>
        <w:t>長</w:t>
      </w:r>
      <w:r w:rsidR="00AF203B"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同</w:t>
      </w:r>
      <w:r w:rsidR="00AF203B" w:rsidRPr="003D0570">
        <w:rPr>
          <w:rFonts w:ascii="PMingLiU" w:hAnsi="PMingLiU" w:hint="eastAsia"/>
          <w:spacing w:val="20"/>
          <w:sz w:val="26"/>
          <w:szCs w:val="26"/>
        </w:rPr>
        <w:t>意</w:t>
      </w:r>
      <w:r w:rsidR="00AF203B" w:rsidRPr="003D0570">
        <w:rPr>
          <w:rFonts w:ascii="PMingLiU" w:hAnsi="PMingLiU" w:hint="eastAsia"/>
          <w:spacing w:val="20"/>
          <w:sz w:val="26"/>
          <w:szCs w:val="26"/>
          <w:lang w:eastAsia="zh-HK"/>
        </w:rPr>
        <w:t>書</w:t>
      </w:r>
      <w:r w:rsidR="00AF203B" w:rsidRPr="003D0570">
        <w:rPr>
          <w:rFonts w:ascii="PMingLiU" w:hAnsi="PMingLiU" w:hint="eastAsia"/>
          <w:spacing w:val="20"/>
          <w:sz w:val="26"/>
          <w:szCs w:val="26"/>
        </w:rPr>
        <w:t>作此轉介。本校會協助安排</w:t>
      </w:r>
      <w:r w:rsidR="00AF203B" w:rsidRPr="003D0570">
        <w:rPr>
          <w:rFonts w:hint="eastAsia"/>
          <w:spacing w:val="20"/>
          <w:sz w:val="26"/>
          <w:szCs w:val="26"/>
          <w:lang w:eastAsia="zh-HK"/>
        </w:rPr>
        <w:t>「校外支援網絡」隊伍與有關學生於校內見面，包括適合進行個人實體或網上面談的場地。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559"/>
        <w:gridCol w:w="2410"/>
        <w:gridCol w:w="2119"/>
      </w:tblGrid>
      <w:tr w:rsidR="0065050A" w:rsidRPr="003D0570" w14:paraId="77F5E2DD" w14:textId="77777777" w:rsidTr="009A67C1">
        <w:tc>
          <w:tcPr>
            <w:tcW w:w="1838" w:type="dxa"/>
          </w:tcPr>
          <w:p w14:paraId="1F972843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 w:hint="eastAsia"/>
                <w:spacing w:val="20"/>
                <w:sz w:val="24"/>
              </w:rPr>
              <w:t>學生姓名</w:t>
            </w:r>
          </w:p>
        </w:tc>
        <w:tc>
          <w:tcPr>
            <w:tcW w:w="1134" w:type="dxa"/>
          </w:tcPr>
          <w:p w14:paraId="04F05AF3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/>
                <w:spacing w:val="20"/>
                <w:sz w:val="24"/>
              </w:rPr>
              <w:t>性</w:t>
            </w:r>
            <w:r w:rsidRPr="003D0570">
              <w:rPr>
                <w:rFonts w:ascii="PMingLiU" w:hAnsi="PMingLiU" w:hint="eastAsia"/>
                <w:spacing w:val="20"/>
                <w:sz w:val="24"/>
              </w:rPr>
              <w:t>別／年齡</w:t>
            </w:r>
          </w:p>
        </w:tc>
        <w:tc>
          <w:tcPr>
            <w:tcW w:w="1134" w:type="dxa"/>
          </w:tcPr>
          <w:p w14:paraId="13DDD021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/>
                <w:spacing w:val="20"/>
                <w:sz w:val="24"/>
              </w:rPr>
              <w:t>班</w:t>
            </w:r>
            <w:r w:rsidRPr="003D0570">
              <w:rPr>
                <w:rFonts w:ascii="PMingLiU" w:hAnsi="PMingLiU" w:hint="eastAsia"/>
                <w:spacing w:val="20"/>
                <w:sz w:val="24"/>
              </w:rPr>
              <w:t>別</w:t>
            </w:r>
          </w:p>
        </w:tc>
        <w:tc>
          <w:tcPr>
            <w:tcW w:w="1559" w:type="dxa"/>
          </w:tcPr>
          <w:p w14:paraId="3F865024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/>
                <w:spacing w:val="20"/>
                <w:sz w:val="24"/>
              </w:rPr>
              <w:t>聯</w:t>
            </w:r>
            <w:r w:rsidRPr="003D0570">
              <w:rPr>
                <w:rFonts w:ascii="PMingLiU" w:hAnsi="PMingLiU" w:hint="eastAsia"/>
                <w:spacing w:val="20"/>
                <w:sz w:val="24"/>
              </w:rPr>
              <w:t>絡</w:t>
            </w:r>
            <w:r w:rsidRPr="003D0570">
              <w:rPr>
                <w:rFonts w:ascii="PMingLiU" w:hAnsi="PMingLiU"/>
                <w:spacing w:val="20"/>
                <w:sz w:val="24"/>
              </w:rPr>
              <w:t>電</w:t>
            </w:r>
            <w:r w:rsidRPr="003D0570">
              <w:rPr>
                <w:rFonts w:ascii="PMingLiU" w:hAnsi="PMingLiU" w:hint="eastAsia"/>
                <w:spacing w:val="20"/>
                <w:sz w:val="24"/>
              </w:rPr>
              <w:t>話</w:t>
            </w:r>
          </w:p>
          <w:p w14:paraId="1EBD39DD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</w:p>
        </w:tc>
        <w:tc>
          <w:tcPr>
            <w:tcW w:w="2410" w:type="dxa"/>
          </w:tcPr>
          <w:p w14:paraId="5C61A362" w14:textId="77777777" w:rsidR="00AF203B" w:rsidRPr="003D0570" w:rsidRDefault="00AF203B" w:rsidP="009A67C1">
            <w:pPr>
              <w:spacing w:line="300" w:lineRule="exact"/>
              <w:ind w:leftChars="-1" w:left="-2" w:rightChars="-41" w:right="-115" w:hanging="1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/>
                <w:spacing w:val="20"/>
                <w:sz w:val="24"/>
              </w:rPr>
              <w:tab/>
            </w:r>
            <w:r w:rsidRPr="003D0570">
              <w:rPr>
                <w:rFonts w:ascii="PMingLiU" w:hAnsi="PMingLiU" w:hint="eastAsia"/>
                <w:spacing w:val="20"/>
                <w:sz w:val="24"/>
              </w:rPr>
              <w:t>需要額外關注事項</w:t>
            </w:r>
            <w:r w:rsidRPr="003D0570">
              <w:rPr>
                <w:rFonts w:ascii="PMingLiU" w:hAnsi="PMingLiU"/>
                <w:spacing w:val="20"/>
                <w:sz w:val="24"/>
              </w:rPr>
              <w:t xml:space="preserve"> (請勾選適當方格)</w:t>
            </w:r>
          </w:p>
        </w:tc>
        <w:tc>
          <w:tcPr>
            <w:tcW w:w="2119" w:type="dxa"/>
          </w:tcPr>
          <w:p w14:paraId="28C5C71C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 w:hint="eastAsia"/>
                <w:spacing w:val="20"/>
                <w:sz w:val="24"/>
              </w:rPr>
              <w:t>緊急事件</w:t>
            </w:r>
          </w:p>
          <w:p w14:paraId="46745536" w14:textId="77777777" w:rsidR="00AF203B" w:rsidRPr="003D0570" w:rsidRDefault="00AF203B" w:rsidP="009A67C1">
            <w:pPr>
              <w:spacing w:line="300" w:lineRule="exact"/>
              <w:jc w:val="center"/>
              <w:rPr>
                <w:rFonts w:ascii="PMingLiU" w:hAnsi="PMingLiU"/>
                <w:spacing w:val="20"/>
                <w:sz w:val="24"/>
              </w:rPr>
            </w:pPr>
            <w:r w:rsidRPr="003D0570">
              <w:rPr>
                <w:rFonts w:ascii="PMingLiU" w:hAnsi="PMingLiU" w:hint="eastAsia"/>
                <w:spacing w:val="20"/>
                <w:sz w:val="24"/>
              </w:rPr>
              <w:t>監護人姓名及聯絡方法</w:t>
            </w:r>
          </w:p>
        </w:tc>
      </w:tr>
      <w:tr w:rsidR="0065050A" w:rsidRPr="003D0570" w14:paraId="3C8B8C8E" w14:textId="77777777" w:rsidTr="009A67C1">
        <w:trPr>
          <w:trHeight w:val="2596"/>
        </w:trPr>
        <w:tc>
          <w:tcPr>
            <w:tcW w:w="1838" w:type="dxa"/>
          </w:tcPr>
          <w:p w14:paraId="2F0D27DB" w14:textId="77777777" w:rsidR="00AF203B" w:rsidRPr="003D0570" w:rsidRDefault="00AF203B" w:rsidP="009A67C1">
            <w:pPr>
              <w:spacing w:line="360" w:lineRule="auto"/>
              <w:jc w:val="both"/>
              <w:rPr>
                <w:spacing w:val="20"/>
                <w:sz w:val="24"/>
              </w:rPr>
            </w:pPr>
            <w:r w:rsidRPr="003D0570">
              <w:rPr>
                <w:spacing w:val="20"/>
                <w:sz w:val="24"/>
              </w:rPr>
              <w:t>1.</w:t>
            </w:r>
          </w:p>
        </w:tc>
        <w:tc>
          <w:tcPr>
            <w:tcW w:w="1134" w:type="dxa"/>
          </w:tcPr>
          <w:p w14:paraId="26BEC1DE" w14:textId="77777777" w:rsidR="00AF203B" w:rsidRPr="003D0570" w:rsidRDefault="00AF203B" w:rsidP="009A67C1">
            <w:pPr>
              <w:spacing w:line="360" w:lineRule="auto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F203C29" w14:textId="77777777" w:rsidR="00AF203B" w:rsidRPr="003D0570" w:rsidRDefault="00AF203B" w:rsidP="009A67C1">
            <w:pPr>
              <w:spacing w:line="360" w:lineRule="auto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B0DAEC" w14:textId="77777777" w:rsidR="00AF203B" w:rsidRPr="003D0570" w:rsidRDefault="00AF203B" w:rsidP="009A67C1">
            <w:pPr>
              <w:spacing w:line="360" w:lineRule="auto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5CB441C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6"/>
                <w:szCs w:val="26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學習表現</w:t>
            </w:r>
          </w:p>
          <w:p w14:paraId="0200BEBE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6"/>
                <w:szCs w:val="26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家庭情況</w:t>
            </w:r>
          </w:p>
          <w:p w14:paraId="71A226F5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6"/>
                <w:szCs w:val="26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特殊學習需要</w:t>
            </w:r>
          </w:p>
          <w:p w14:paraId="74BD7E16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2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人際關係</w:t>
            </w:r>
          </w:p>
          <w:p w14:paraId="249B174B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2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情緒</w:t>
            </w:r>
            <w:r w:rsidRPr="003D0570">
              <w:rPr>
                <w:rFonts w:ascii="PMingLiU" w:hAnsi="PMingLiU"/>
                <w:spacing w:val="20"/>
                <w:sz w:val="22"/>
              </w:rPr>
              <w:t>/精神健康需要</w:t>
            </w:r>
          </w:p>
          <w:p w14:paraId="6CD9511D" w14:textId="77777777" w:rsidR="00AF203B" w:rsidRPr="003D0570" w:rsidRDefault="00AF203B" w:rsidP="00AF203B">
            <w:pPr>
              <w:pStyle w:val="af5"/>
              <w:numPr>
                <w:ilvl w:val="0"/>
                <w:numId w:val="24"/>
              </w:numPr>
              <w:tabs>
                <w:tab w:val="left" w:pos="463"/>
              </w:tabs>
              <w:spacing w:line="300" w:lineRule="exact"/>
              <w:ind w:leftChars="0"/>
              <w:rPr>
                <w:rFonts w:ascii="PMingLiU" w:hAnsi="PMingLiU"/>
                <w:spacing w:val="20"/>
                <w:sz w:val="26"/>
                <w:szCs w:val="26"/>
              </w:rPr>
            </w:pPr>
            <w:r w:rsidRPr="003D0570">
              <w:rPr>
                <w:rFonts w:ascii="PMingLiU" w:hAnsi="PMingLiU" w:hint="eastAsia"/>
                <w:spacing w:val="20"/>
                <w:sz w:val="22"/>
              </w:rPr>
              <w:t>其他</w:t>
            </w:r>
            <w:r w:rsidRPr="003D0570">
              <w:rPr>
                <w:rFonts w:ascii="PMingLiU" w:hAnsi="PMingLiU"/>
                <w:spacing w:val="20"/>
                <w:sz w:val="22"/>
              </w:rPr>
              <w:t>(</w:t>
            </w:r>
            <w:r w:rsidRPr="003D0570">
              <w:rPr>
                <w:rFonts w:ascii="PMingLiU" w:hAnsi="PMingLiU" w:hint="eastAsia"/>
                <w:spacing w:val="20"/>
                <w:sz w:val="22"/>
              </w:rPr>
              <w:t>請說明</w:t>
            </w:r>
            <w:r w:rsidRPr="003D0570">
              <w:rPr>
                <w:rFonts w:ascii="PMingLiU" w:hAnsi="PMingLiU"/>
                <w:spacing w:val="20"/>
                <w:sz w:val="22"/>
              </w:rPr>
              <w:t>):</w:t>
            </w:r>
          </w:p>
          <w:p w14:paraId="6809C091" w14:textId="77777777" w:rsidR="00AF203B" w:rsidRPr="003D0570" w:rsidRDefault="00AF203B" w:rsidP="009A67C1">
            <w:pPr>
              <w:spacing w:line="300" w:lineRule="exact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  <w:tc>
          <w:tcPr>
            <w:tcW w:w="2119" w:type="dxa"/>
          </w:tcPr>
          <w:p w14:paraId="592D5E67" w14:textId="77777777" w:rsidR="00AF203B" w:rsidRPr="003D0570" w:rsidRDefault="00AF203B" w:rsidP="009A67C1">
            <w:pPr>
              <w:spacing w:line="360" w:lineRule="auto"/>
              <w:jc w:val="both"/>
              <w:rPr>
                <w:rFonts w:ascii="PMingLiU" w:hAnsi="PMingLiU"/>
                <w:spacing w:val="20"/>
                <w:sz w:val="26"/>
                <w:szCs w:val="26"/>
              </w:rPr>
            </w:pPr>
          </w:p>
        </w:tc>
      </w:tr>
    </w:tbl>
    <w:p w14:paraId="509BF615" w14:textId="77777777" w:rsidR="00AF203B" w:rsidRPr="003D0570" w:rsidRDefault="00AF203B" w:rsidP="00AF203B">
      <w:pPr>
        <w:spacing w:line="280" w:lineRule="exact"/>
        <w:jc w:val="both"/>
        <w:rPr>
          <w:rFonts w:ascii="PMingLiU" w:hAnsi="PMingLiU"/>
          <w:spacing w:val="20"/>
          <w:sz w:val="22"/>
          <w:szCs w:val="22"/>
        </w:rPr>
      </w:pPr>
      <w:r w:rsidRPr="003D0570">
        <w:rPr>
          <w:rFonts w:ascii="PMingLiU" w:hAnsi="PMingLiU" w:hint="eastAsia"/>
          <w:spacing w:val="20"/>
          <w:sz w:val="22"/>
          <w:szCs w:val="22"/>
        </w:rPr>
        <w:t>註：</w:t>
      </w:r>
      <w:r w:rsidRPr="003D0570" w:rsidDel="00780E25">
        <w:rPr>
          <w:rFonts w:ascii="PMingLiU" w:hAnsi="PMingLiU"/>
          <w:spacing w:val="20"/>
          <w:sz w:val="22"/>
          <w:szCs w:val="22"/>
        </w:rPr>
        <w:t xml:space="preserve"> </w:t>
      </w:r>
      <w:r w:rsidRPr="003D0570">
        <w:rPr>
          <w:rFonts w:ascii="PMingLiU" w:hAnsi="PMingLiU" w:hint="eastAsia"/>
          <w:spacing w:val="20"/>
          <w:sz w:val="22"/>
          <w:szCs w:val="22"/>
        </w:rPr>
        <w:t>此轉介表格載有學生的</w:t>
      </w:r>
      <w:r w:rsidRPr="003D0570">
        <w:rPr>
          <w:rFonts w:ascii="PMingLiU" w:hAnsi="PMingLiU"/>
          <w:spacing w:val="20"/>
          <w:sz w:val="22"/>
          <w:szCs w:val="22"/>
        </w:rPr>
        <w:t>個人資料</w:t>
      </w:r>
      <w:r w:rsidRPr="003D0570">
        <w:rPr>
          <w:rFonts w:ascii="PMingLiU" w:hAnsi="PMingLiU" w:hint="eastAsia"/>
          <w:spacing w:val="20"/>
          <w:sz w:val="22"/>
          <w:szCs w:val="22"/>
        </w:rPr>
        <w:t>，學校須妥善存檔，並確保收集資料的目的和方式、資料的使用、資料的保安及查閱等方面，均符合《個人資料（私隱）條例》的規定。</w:t>
      </w:r>
    </w:p>
    <w:p w14:paraId="48C6772C" w14:textId="06A18699" w:rsidR="00AF203B" w:rsidRDefault="00AF203B" w:rsidP="00AF203B">
      <w:pPr>
        <w:spacing w:line="280" w:lineRule="exact"/>
        <w:jc w:val="both"/>
        <w:rPr>
          <w:rFonts w:ascii="PMingLiU" w:hAnsi="PMingLiU"/>
          <w:spacing w:val="20"/>
          <w:sz w:val="22"/>
          <w:szCs w:val="22"/>
        </w:rPr>
      </w:pPr>
    </w:p>
    <w:p w14:paraId="7DB53FFE" w14:textId="1C061620" w:rsidR="00F445F2" w:rsidRDefault="00F445F2" w:rsidP="00AF203B">
      <w:pPr>
        <w:spacing w:line="280" w:lineRule="exact"/>
        <w:jc w:val="both"/>
        <w:rPr>
          <w:rFonts w:ascii="PMingLiU" w:hAnsi="PMingLiU"/>
          <w:spacing w:val="20"/>
          <w:sz w:val="22"/>
          <w:szCs w:val="22"/>
        </w:rPr>
      </w:pPr>
    </w:p>
    <w:p w14:paraId="308B7828" w14:textId="77777777" w:rsidR="00F445F2" w:rsidRPr="003D0570" w:rsidRDefault="00F445F2" w:rsidP="00AF203B">
      <w:pPr>
        <w:spacing w:line="280" w:lineRule="exact"/>
        <w:jc w:val="both"/>
        <w:rPr>
          <w:rFonts w:ascii="PMingLiU" w:hAnsi="PMingLiU"/>
          <w:spacing w:val="20"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42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394"/>
        <w:gridCol w:w="5811"/>
      </w:tblGrid>
      <w:tr w:rsidR="00547B48" w:rsidRPr="003D0570" w14:paraId="0117F94C" w14:textId="77777777" w:rsidTr="00547B48">
        <w:tc>
          <w:tcPr>
            <w:tcW w:w="284" w:type="dxa"/>
          </w:tcPr>
          <w:p w14:paraId="008B947E" w14:textId="77777777" w:rsidR="00547B48" w:rsidRPr="003D0570" w:rsidRDefault="00547B48" w:rsidP="00547B48">
            <w:pPr>
              <w:spacing w:after="24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4394" w:type="dxa"/>
          </w:tcPr>
          <w:p w14:paraId="05CC59B4" w14:textId="012A539F" w:rsidR="00547B48" w:rsidRPr="003D0570" w:rsidRDefault="00C56174" w:rsidP="00547B48">
            <w:pPr>
              <w:spacing w:after="24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hAnsi="PMingLiU"/>
                <w:noProof/>
                <w:spacing w:val="20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EB1212" wp14:editId="6AEB4481">
                      <wp:simplePos x="0" y="0"/>
                      <wp:positionH relativeFrom="column">
                        <wp:posOffset>18056</wp:posOffset>
                      </wp:positionH>
                      <wp:positionV relativeFrom="paragraph">
                        <wp:posOffset>265733</wp:posOffset>
                      </wp:positionV>
                      <wp:extent cx="2274073" cy="1359673"/>
                      <wp:effectExtent l="0" t="0" r="12065" b="1206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073" cy="135967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504B8" id="矩形 13" o:spid="_x0000_s1026" style="position:absolute;margin-left:1.4pt;margin-top:20.9pt;width:179.05pt;height:10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" fillcolor="white [3201]" strokecolor="black [3200]"/>
                  </w:pict>
                </mc:Fallback>
              </mc:AlternateContent>
            </w:r>
            <w:r w:rsidRPr="003D0570">
              <w:rPr>
                <w:rFonts w:ascii="PMingLiU" w:hAnsi="PMingLiU"/>
                <w:noProof/>
                <w:spacing w:val="20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693DA8" wp14:editId="706F2946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6843395</wp:posOffset>
                      </wp:positionV>
                      <wp:extent cx="1424940" cy="1257300"/>
                      <wp:effectExtent l="0" t="0" r="22860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12573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AE62B" id="矩形 11" o:spid="_x0000_s1026" style="position:absolute;margin-left:71.1pt;margin-top:538.85pt;width:112.2pt;height:9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" fillcolor="white [3201]" strokecolor="black [3200]"/>
                  </w:pict>
                </mc:Fallback>
              </mc:AlternateContent>
            </w:r>
            <w:r w:rsidR="00547B48"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學校印章：</w:t>
            </w:r>
          </w:p>
          <w:p w14:paraId="0B99FD27" w14:textId="77777777" w:rsidR="00547B48" w:rsidRPr="003D0570" w:rsidRDefault="00547B48" w:rsidP="00547B48">
            <w:pPr>
              <w:spacing w:after="24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  <w:p w14:paraId="2D9166F7" w14:textId="1CDAC472" w:rsidR="00547B48" w:rsidRPr="003D0570" w:rsidRDefault="00547B48" w:rsidP="00547B48">
            <w:pPr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  <w:p w14:paraId="0FAF068F" w14:textId="16C23B62" w:rsidR="003A72B4" w:rsidRPr="003D0570" w:rsidRDefault="003A72B4" w:rsidP="00547B48">
            <w:pPr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  <w:p w14:paraId="0A84CBCA" w14:textId="6235BC72" w:rsidR="003A72B4" w:rsidRPr="003D0570" w:rsidRDefault="003A72B4" w:rsidP="00547B48">
            <w:pPr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  <w:p w14:paraId="5ECC0484" w14:textId="261C35C0" w:rsidR="00291D77" w:rsidRPr="003D0570" w:rsidRDefault="00291D77" w:rsidP="00291D77">
            <w:pPr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  <w:p w14:paraId="41ED9764" w14:textId="77747C43" w:rsidR="00547B48" w:rsidRPr="003D0570" w:rsidRDefault="00547B48" w:rsidP="004C0657">
            <w:pPr>
              <w:spacing w:line="240" w:lineRule="atLeast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811" w:type="dxa"/>
          </w:tcPr>
          <w:p w14:paraId="52D5B596" w14:textId="77777777" w:rsidR="00547B48" w:rsidRPr="003D0570" w:rsidRDefault="00547B48" w:rsidP="00547B48">
            <w:pPr>
              <w:spacing w:after="24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hAnsi="PMingLiU" w:hint="eastAsia"/>
                <w:spacing w:val="20"/>
                <w:sz w:val="26"/>
                <w:szCs w:val="26"/>
              </w:rPr>
              <w:t>學校負責人</w:t>
            </w:r>
            <w:r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簽署：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_____________________</w:t>
            </w:r>
          </w:p>
          <w:p w14:paraId="6BA428A9" w14:textId="77777777" w:rsidR="00547B48" w:rsidRPr="003D0570" w:rsidRDefault="00547B48" w:rsidP="00547B48">
            <w:pPr>
              <w:spacing w:after="240"/>
              <w:ind w:firstLineChars="500" w:firstLine="150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姓名：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_____________________</w:t>
            </w:r>
          </w:p>
          <w:p w14:paraId="13B8CE30" w14:textId="77777777" w:rsidR="00547B48" w:rsidRPr="003D0570" w:rsidRDefault="00547B48" w:rsidP="00547B48">
            <w:pPr>
              <w:spacing w:after="240"/>
              <w:ind w:firstLineChars="500" w:firstLine="150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職</w:t>
            </w:r>
            <w:r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位：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_____________________</w:t>
            </w:r>
          </w:p>
          <w:p w14:paraId="33CAC567" w14:textId="77777777" w:rsidR="00547B48" w:rsidRPr="003D0570" w:rsidRDefault="00547B48" w:rsidP="00547B48">
            <w:pPr>
              <w:spacing w:after="240"/>
              <w:ind w:firstLineChars="300" w:firstLine="90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hAnsi="PMingLiU" w:hint="eastAsia"/>
                <w:spacing w:val="20"/>
                <w:sz w:val="26"/>
                <w:szCs w:val="26"/>
              </w:rPr>
              <w:t>聯絡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電</w:t>
            </w:r>
            <w:r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話：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_____________________</w:t>
            </w:r>
          </w:p>
          <w:p w14:paraId="0503E294" w14:textId="77777777" w:rsidR="00547B48" w:rsidRPr="003D0570" w:rsidRDefault="00547B48" w:rsidP="00547B48">
            <w:pPr>
              <w:spacing w:after="240"/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</w:pPr>
            <w:r w:rsidRPr="003D0570">
              <w:rPr>
                <w:rFonts w:ascii="PMingLiU" w:eastAsia="SimSun" w:hAnsi="PMingLiU" w:hint="eastAsia"/>
                <w:spacing w:val="20"/>
                <w:sz w:val="26"/>
                <w:szCs w:val="26"/>
              </w:rPr>
              <w:t xml:space="preserve"> </w:t>
            </w:r>
            <w:r w:rsidRPr="003D0570">
              <w:rPr>
                <w:rFonts w:ascii="PMingLiU" w:eastAsia="SimSun" w:hAnsi="PMingLiU"/>
                <w:spacing w:val="20"/>
                <w:sz w:val="26"/>
                <w:szCs w:val="26"/>
              </w:rPr>
              <w:t xml:space="preserve">        </w:t>
            </w:r>
            <w:r w:rsidRPr="003D0570">
              <w:rPr>
                <w:rFonts w:ascii="PMingLiU" w:hAnsi="PMingLiU" w:hint="eastAsia"/>
                <w:spacing w:val="20"/>
                <w:sz w:val="26"/>
                <w:szCs w:val="26"/>
                <w:lang w:eastAsia="zh-HK"/>
              </w:rPr>
              <w:t>日期：</w:t>
            </w:r>
            <w:r w:rsidRPr="003D0570">
              <w:rPr>
                <w:rFonts w:ascii="PMingLiU" w:eastAsia="SimSun" w:hAnsi="PMingLiU" w:hint="eastAsia"/>
                <w:spacing w:val="20"/>
                <w:sz w:val="26"/>
                <w:szCs w:val="26"/>
              </w:rPr>
              <w:t xml:space="preserve"> </w:t>
            </w:r>
            <w:r w:rsidRPr="003D0570">
              <w:rPr>
                <w:rFonts w:ascii="PMingLiU" w:hAnsi="PMingLiU"/>
                <w:spacing w:val="20"/>
                <w:sz w:val="26"/>
                <w:szCs w:val="26"/>
                <w:lang w:eastAsia="zh-HK"/>
              </w:rPr>
              <w:t>____________________</w:t>
            </w:r>
          </w:p>
        </w:tc>
      </w:tr>
    </w:tbl>
    <w:p w14:paraId="58CBBF88" w14:textId="3E0D2261" w:rsidR="00330F0C" w:rsidRPr="003D0570" w:rsidRDefault="00F445F2" w:rsidP="00330F0C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120" w:line="320" w:lineRule="exact"/>
        <w:ind w:leftChars="199" w:left="557" w:right="108"/>
        <w:jc w:val="center"/>
        <w:rPr>
          <w:b/>
          <w:bCs/>
          <w:spacing w:val="20"/>
          <w:sz w:val="26"/>
          <w:szCs w:val="26"/>
          <w:lang w:eastAsia="zh-HK"/>
        </w:rPr>
      </w:pPr>
      <w:r>
        <w:rPr>
          <w:b/>
          <w:spacing w:val="20"/>
        </w:rPr>
        <w:br w:type="column"/>
      </w:r>
      <w:bookmarkStart w:id="0" w:name="_Hlk180703242"/>
      <w:r w:rsidR="00330F0C" w:rsidRPr="003D0570">
        <w:rPr>
          <w:rFonts w:hint="eastAsia"/>
          <w:b/>
          <w:spacing w:val="20"/>
          <w:sz w:val="26"/>
          <w:szCs w:val="26"/>
          <w:u w:val="single"/>
          <w:lang w:eastAsia="zh-HK"/>
        </w:rPr>
        <w:lastRenderedPageBreak/>
        <w:t>以學校為本的「三層應急機制」</w:t>
      </w:r>
    </w:p>
    <w:bookmarkEnd w:id="0"/>
    <w:p w14:paraId="51EF330D" w14:textId="7BB2B15A" w:rsidR="00AF203B" w:rsidRPr="003D0570" w:rsidRDefault="00AF203B" w:rsidP="00F445F2">
      <w:pPr>
        <w:spacing w:line="360" w:lineRule="auto"/>
        <w:jc w:val="center"/>
        <w:rPr>
          <w:b/>
          <w:spacing w:val="20"/>
          <w:sz w:val="26"/>
          <w:szCs w:val="26"/>
        </w:rPr>
      </w:pPr>
      <w:r w:rsidRPr="003D0570">
        <w:rPr>
          <w:rFonts w:hint="eastAsia"/>
          <w:b/>
          <w:spacing w:val="20"/>
          <w:sz w:val="26"/>
          <w:szCs w:val="26"/>
        </w:rPr>
        <w:t>「校外支援網絡」隊伍</w:t>
      </w:r>
    </w:p>
    <w:p w14:paraId="37CF0989" w14:textId="7E240666" w:rsidR="0084188D" w:rsidRPr="003D0570" w:rsidRDefault="00AF203B" w:rsidP="00F445F2">
      <w:pPr>
        <w:spacing w:line="360" w:lineRule="auto"/>
        <w:jc w:val="center"/>
        <w:rPr>
          <w:b/>
          <w:spacing w:val="20"/>
          <w:sz w:val="26"/>
          <w:szCs w:val="26"/>
        </w:rPr>
      </w:pPr>
      <w:r w:rsidRPr="003D0570">
        <w:rPr>
          <w:rFonts w:hint="eastAsia"/>
          <w:b/>
          <w:spacing w:val="20"/>
          <w:sz w:val="26"/>
          <w:szCs w:val="26"/>
        </w:rPr>
        <w:t>家長</w:t>
      </w:r>
      <w:r w:rsidR="007A4AB6" w:rsidRPr="003D0570">
        <w:rPr>
          <w:rFonts w:hint="eastAsia"/>
          <w:b/>
          <w:spacing w:val="20"/>
          <w:sz w:val="26"/>
        </w:rPr>
        <w:t>或監護人</w:t>
      </w:r>
      <w:r w:rsidRPr="003D0570">
        <w:rPr>
          <w:rFonts w:hint="eastAsia"/>
          <w:b/>
          <w:spacing w:val="20"/>
          <w:sz w:val="26"/>
          <w:szCs w:val="26"/>
        </w:rPr>
        <w:t>同意書</w:t>
      </w:r>
    </w:p>
    <w:p w14:paraId="1F76A800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</w:rPr>
      </w:pPr>
    </w:p>
    <w:p w14:paraId="2617C5AB" w14:textId="7190239D" w:rsidR="00AF203B" w:rsidRPr="003D0570" w:rsidRDefault="00AF203B" w:rsidP="00AF203B">
      <w:pPr>
        <w:spacing w:line="360" w:lineRule="auto"/>
        <w:ind w:firstLineChars="200" w:firstLine="600"/>
        <w:jc w:val="both"/>
        <w:rPr>
          <w:spacing w:val="20"/>
          <w:sz w:val="26"/>
          <w:szCs w:val="26"/>
          <w:lang w:eastAsia="zh-HK"/>
        </w:rPr>
      </w:pPr>
      <w:r w:rsidRPr="003D0570">
        <w:rPr>
          <w:rFonts w:hint="eastAsia"/>
          <w:spacing w:val="20"/>
          <w:sz w:val="26"/>
          <w:szCs w:val="26"/>
        </w:rPr>
        <w:t>本人</w:t>
      </w:r>
      <w:r w:rsidRPr="003D0570">
        <w:rPr>
          <w:rFonts w:hint="eastAsia"/>
          <w:spacing w:val="20"/>
          <w:sz w:val="26"/>
          <w:szCs w:val="26"/>
        </w:rPr>
        <w:t xml:space="preserve"> __________ </w:t>
      </w:r>
      <w:r w:rsidRPr="003D0570">
        <w:rPr>
          <w:rFonts w:hint="eastAsia"/>
          <w:spacing w:val="20"/>
          <w:sz w:val="26"/>
          <w:szCs w:val="26"/>
          <w:lang w:eastAsia="zh-HK"/>
        </w:rPr>
        <w:t>(</w:t>
      </w:r>
      <w:r w:rsidRPr="003D0570">
        <w:rPr>
          <w:rFonts w:hint="eastAsia"/>
          <w:spacing w:val="20"/>
          <w:sz w:val="26"/>
          <w:szCs w:val="26"/>
        </w:rPr>
        <w:t>家長</w:t>
      </w:r>
      <w:r w:rsidRPr="003D0570">
        <w:rPr>
          <w:rFonts w:hint="eastAsia"/>
          <w:spacing w:val="20"/>
          <w:sz w:val="26"/>
          <w:szCs w:val="26"/>
        </w:rPr>
        <w:t xml:space="preserve"> / </w:t>
      </w:r>
      <w:r w:rsidRPr="003D0570">
        <w:rPr>
          <w:rFonts w:hint="eastAsia"/>
          <w:spacing w:val="20"/>
          <w:sz w:val="26"/>
          <w:szCs w:val="26"/>
        </w:rPr>
        <w:t>監護人</w:t>
      </w:r>
      <w:r w:rsidRPr="003D0570">
        <w:rPr>
          <w:rFonts w:hint="eastAsia"/>
          <w:spacing w:val="20"/>
          <w:sz w:val="26"/>
          <w:szCs w:val="26"/>
          <w:vertAlign w:val="superscript"/>
          <w:lang w:eastAsia="zh-HK"/>
        </w:rPr>
        <w:t>*</w:t>
      </w:r>
      <w:r w:rsidRPr="003D0570">
        <w:rPr>
          <w:rFonts w:hint="eastAsia"/>
          <w:spacing w:val="20"/>
          <w:sz w:val="26"/>
          <w:szCs w:val="26"/>
        </w:rPr>
        <w:t>姓名</w:t>
      </w:r>
      <w:r w:rsidRPr="003D0570">
        <w:rPr>
          <w:rFonts w:hint="eastAsia"/>
          <w:spacing w:val="20"/>
          <w:sz w:val="26"/>
          <w:szCs w:val="26"/>
          <w:lang w:eastAsia="zh-HK"/>
        </w:rPr>
        <w:t xml:space="preserve">) </w:t>
      </w:r>
      <w:r w:rsidRPr="003D0570">
        <w:rPr>
          <w:rFonts w:hint="eastAsia"/>
          <w:spacing w:val="20"/>
          <w:sz w:val="26"/>
          <w:szCs w:val="26"/>
        </w:rPr>
        <w:t>同意</w:t>
      </w:r>
      <w:r w:rsidRPr="003D0570">
        <w:rPr>
          <w:rFonts w:hint="eastAsia"/>
          <w:spacing w:val="20"/>
          <w:sz w:val="26"/>
          <w:szCs w:val="26"/>
          <w:lang w:eastAsia="zh-HK"/>
        </w:rPr>
        <w:t xml:space="preserve"> </w:t>
      </w:r>
      <w:r w:rsidRPr="003D0570">
        <w:rPr>
          <w:rFonts w:hint="eastAsia"/>
          <w:spacing w:val="20"/>
          <w:sz w:val="26"/>
          <w:szCs w:val="26"/>
        </w:rPr>
        <w:t>_</w:t>
      </w:r>
      <w:r w:rsidRPr="003D0570">
        <w:rPr>
          <w:spacing w:val="20"/>
          <w:sz w:val="26"/>
          <w:szCs w:val="26"/>
        </w:rPr>
        <w:t>_______________(</w:t>
      </w:r>
      <w:r w:rsidRPr="003D0570">
        <w:rPr>
          <w:rFonts w:hint="eastAsia"/>
          <w:spacing w:val="20"/>
          <w:sz w:val="26"/>
          <w:szCs w:val="26"/>
          <w:lang w:eastAsia="zh-HK"/>
        </w:rPr>
        <w:t>學</w:t>
      </w:r>
      <w:r w:rsidRPr="003D0570">
        <w:rPr>
          <w:rFonts w:hint="eastAsia"/>
          <w:spacing w:val="20"/>
          <w:sz w:val="26"/>
          <w:szCs w:val="26"/>
        </w:rPr>
        <w:t>校</w:t>
      </w:r>
      <w:r w:rsidRPr="003D0570">
        <w:rPr>
          <w:rFonts w:hint="eastAsia"/>
          <w:spacing w:val="20"/>
          <w:sz w:val="26"/>
          <w:szCs w:val="26"/>
          <w:lang w:eastAsia="zh-HK"/>
        </w:rPr>
        <w:t>名</w:t>
      </w:r>
      <w:r w:rsidRPr="003D0570">
        <w:rPr>
          <w:rFonts w:hint="eastAsia"/>
          <w:spacing w:val="20"/>
          <w:sz w:val="26"/>
          <w:szCs w:val="26"/>
        </w:rPr>
        <w:t>稱</w:t>
      </w:r>
      <w:r w:rsidRPr="003D0570">
        <w:rPr>
          <w:rFonts w:hint="eastAsia"/>
          <w:spacing w:val="20"/>
          <w:sz w:val="26"/>
          <w:szCs w:val="26"/>
        </w:rPr>
        <w:t>)</w:t>
      </w:r>
      <w:r w:rsidRPr="003D0570">
        <w:rPr>
          <w:rFonts w:hint="eastAsia"/>
          <w:spacing w:val="20"/>
          <w:sz w:val="26"/>
          <w:szCs w:val="26"/>
          <w:lang w:eastAsia="zh-HK"/>
        </w:rPr>
        <w:t>轉介</w:t>
      </w:r>
      <w:r w:rsidRPr="003D0570">
        <w:rPr>
          <w:rFonts w:hint="eastAsia"/>
          <w:spacing w:val="20"/>
          <w:sz w:val="26"/>
          <w:szCs w:val="26"/>
        </w:rPr>
        <w:t>本人</w:t>
      </w:r>
      <w:r w:rsidRPr="003D0570">
        <w:rPr>
          <w:rFonts w:hint="eastAsia"/>
          <w:spacing w:val="20"/>
          <w:sz w:val="26"/>
          <w:szCs w:val="26"/>
          <w:lang w:eastAsia="zh-HK"/>
        </w:rPr>
        <w:t>子</w:t>
      </w:r>
      <w:r w:rsidRPr="003D0570">
        <w:rPr>
          <w:rFonts w:hint="eastAsia"/>
          <w:spacing w:val="20"/>
          <w:sz w:val="26"/>
          <w:szCs w:val="26"/>
        </w:rPr>
        <w:t>女</w:t>
      </w:r>
      <w:r w:rsidRPr="003D0570">
        <w:rPr>
          <w:rFonts w:hint="eastAsia"/>
          <w:spacing w:val="20"/>
          <w:sz w:val="26"/>
          <w:szCs w:val="26"/>
          <w:lang w:eastAsia="zh-HK"/>
        </w:rPr>
        <w:t xml:space="preserve"> / </w:t>
      </w:r>
      <w:r w:rsidRPr="003D0570">
        <w:rPr>
          <w:rFonts w:hint="eastAsia"/>
          <w:spacing w:val="20"/>
          <w:sz w:val="26"/>
          <w:szCs w:val="26"/>
          <w:lang w:eastAsia="zh-HK"/>
        </w:rPr>
        <w:t>受監護者</w:t>
      </w:r>
      <w:r w:rsidRPr="003D0570">
        <w:rPr>
          <w:rFonts w:hint="eastAsia"/>
          <w:spacing w:val="20"/>
          <w:sz w:val="26"/>
          <w:szCs w:val="26"/>
          <w:vertAlign w:val="superscript"/>
          <w:lang w:eastAsia="zh-HK"/>
        </w:rPr>
        <w:t>*</w:t>
      </w:r>
      <w:r w:rsidRPr="003D0570">
        <w:rPr>
          <w:rFonts w:hint="eastAsia"/>
          <w:spacing w:val="20"/>
          <w:sz w:val="26"/>
          <w:szCs w:val="26"/>
        </w:rPr>
        <w:t>____________</w:t>
      </w:r>
      <w:r w:rsidRPr="003D0570">
        <w:rPr>
          <w:rFonts w:hint="eastAsia"/>
          <w:spacing w:val="20"/>
          <w:sz w:val="26"/>
          <w:szCs w:val="26"/>
          <w:lang w:eastAsia="zh-HK"/>
        </w:rPr>
        <w:t>____</w:t>
      </w:r>
      <w:r w:rsidRPr="003D0570">
        <w:rPr>
          <w:rFonts w:hint="eastAsia"/>
          <w:spacing w:val="20"/>
          <w:sz w:val="26"/>
          <w:szCs w:val="26"/>
        </w:rPr>
        <w:t>_</w:t>
      </w:r>
      <w:r w:rsidRPr="003D0570">
        <w:rPr>
          <w:rFonts w:hint="eastAsia"/>
          <w:spacing w:val="20"/>
          <w:sz w:val="26"/>
          <w:szCs w:val="26"/>
          <w:lang w:eastAsia="zh-HK"/>
        </w:rPr>
        <w:t xml:space="preserve"> (</w:t>
      </w:r>
      <w:r w:rsidRPr="003D0570">
        <w:rPr>
          <w:rFonts w:hint="eastAsia"/>
          <w:spacing w:val="20"/>
          <w:sz w:val="26"/>
          <w:szCs w:val="26"/>
        </w:rPr>
        <w:t>姓名</w:t>
      </w:r>
      <w:r w:rsidRPr="003D0570">
        <w:rPr>
          <w:rFonts w:hint="eastAsia"/>
          <w:spacing w:val="20"/>
          <w:sz w:val="26"/>
          <w:szCs w:val="26"/>
          <w:lang w:eastAsia="zh-HK"/>
        </w:rPr>
        <w:t>) ________________ (</w:t>
      </w:r>
      <w:r w:rsidRPr="003D0570">
        <w:rPr>
          <w:rFonts w:hint="eastAsia"/>
          <w:spacing w:val="20"/>
          <w:sz w:val="26"/>
          <w:szCs w:val="26"/>
          <w:lang w:eastAsia="zh-HK"/>
        </w:rPr>
        <w:t>身份證號碼</w:t>
      </w:r>
      <w:r w:rsidRPr="003D0570">
        <w:rPr>
          <w:rFonts w:hint="eastAsia"/>
          <w:spacing w:val="20"/>
          <w:sz w:val="26"/>
          <w:szCs w:val="26"/>
          <w:lang w:eastAsia="zh-HK"/>
        </w:rPr>
        <w:t>)</w:t>
      </w:r>
      <w:r w:rsidRPr="003D0570">
        <w:rPr>
          <w:rFonts w:hint="eastAsia"/>
          <w:spacing w:val="20"/>
          <w:sz w:val="26"/>
          <w:szCs w:val="26"/>
          <w:lang w:eastAsia="zh-HK"/>
        </w:rPr>
        <w:t>接受社會福利署安排的「校外支援網絡」隊伍的服務。</w:t>
      </w:r>
    </w:p>
    <w:p w14:paraId="7906F767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</w:rPr>
      </w:pPr>
    </w:p>
    <w:p w14:paraId="1B4E12CC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</w:rPr>
      </w:pPr>
      <w:r w:rsidRPr="003D0570">
        <w:rPr>
          <w:rFonts w:hint="eastAsia"/>
          <w:spacing w:val="20"/>
          <w:sz w:val="26"/>
          <w:szCs w:val="26"/>
        </w:rPr>
        <w:t>家長</w:t>
      </w:r>
      <w:r w:rsidRPr="003D0570">
        <w:rPr>
          <w:rFonts w:hint="eastAsia"/>
          <w:spacing w:val="20"/>
          <w:sz w:val="26"/>
          <w:szCs w:val="26"/>
        </w:rPr>
        <w:t xml:space="preserve"> / </w:t>
      </w:r>
      <w:r w:rsidRPr="003D0570">
        <w:rPr>
          <w:rFonts w:hint="eastAsia"/>
          <w:spacing w:val="20"/>
          <w:sz w:val="26"/>
          <w:szCs w:val="26"/>
        </w:rPr>
        <w:t>監護人</w:t>
      </w:r>
      <w:r w:rsidRPr="003D0570">
        <w:rPr>
          <w:rFonts w:hint="eastAsia"/>
          <w:spacing w:val="20"/>
          <w:sz w:val="26"/>
          <w:szCs w:val="26"/>
          <w:vertAlign w:val="superscript"/>
          <w:lang w:eastAsia="zh-HK"/>
        </w:rPr>
        <w:t>*</w:t>
      </w:r>
      <w:r w:rsidRPr="003D0570">
        <w:rPr>
          <w:rFonts w:hint="eastAsia"/>
          <w:spacing w:val="20"/>
          <w:sz w:val="26"/>
          <w:szCs w:val="26"/>
        </w:rPr>
        <w:t>簽署：</w:t>
      </w:r>
      <w:r w:rsidRPr="003D0570">
        <w:rPr>
          <w:rFonts w:hint="eastAsia"/>
          <w:spacing w:val="20"/>
          <w:sz w:val="26"/>
          <w:szCs w:val="26"/>
        </w:rPr>
        <w:t>____________</w:t>
      </w:r>
      <w:r w:rsidRPr="003D0570">
        <w:rPr>
          <w:rFonts w:hint="eastAsia"/>
          <w:spacing w:val="20"/>
          <w:sz w:val="26"/>
          <w:szCs w:val="26"/>
          <w:lang w:eastAsia="zh-HK"/>
        </w:rPr>
        <w:t>__</w:t>
      </w:r>
      <w:r w:rsidRPr="003D0570">
        <w:rPr>
          <w:rFonts w:hint="eastAsia"/>
          <w:spacing w:val="20"/>
          <w:sz w:val="26"/>
          <w:szCs w:val="26"/>
        </w:rPr>
        <w:t>__</w:t>
      </w:r>
    </w:p>
    <w:p w14:paraId="1D33D0A3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</w:rPr>
      </w:pPr>
      <w:r w:rsidRPr="003D0570">
        <w:rPr>
          <w:rFonts w:hint="eastAsia"/>
          <w:spacing w:val="20"/>
          <w:sz w:val="26"/>
          <w:szCs w:val="26"/>
        </w:rPr>
        <w:t xml:space="preserve">    </w:t>
      </w:r>
      <w:r w:rsidRPr="003D0570">
        <w:rPr>
          <w:rFonts w:hint="eastAsia"/>
          <w:spacing w:val="20"/>
          <w:sz w:val="26"/>
          <w:szCs w:val="26"/>
        </w:rPr>
        <w:t>（聯絡電話：</w:t>
      </w:r>
      <w:r w:rsidRPr="003D0570">
        <w:rPr>
          <w:rFonts w:hint="eastAsia"/>
          <w:spacing w:val="20"/>
          <w:sz w:val="26"/>
          <w:szCs w:val="26"/>
        </w:rPr>
        <w:t>___________________</w:t>
      </w:r>
      <w:r w:rsidRPr="003D0570">
        <w:rPr>
          <w:rFonts w:hint="eastAsia"/>
          <w:spacing w:val="20"/>
          <w:sz w:val="26"/>
          <w:szCs w:val="26"/>
        </w:rPr>
        <w:t>）</w:t>
      </w:r>
    </w:p>
    <w:p w14:paraId="67D7BD5A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  <w:lang w:eastAsia="zh-HK"/>
        </w:rPr>
      </w:pPr>
    </w:p>
    <w:p w14:paraId="5A88121E" w14:textId="77777777" w:rsidR="00AF203B" w:rsidRPr="003D0570" w:rsidRDefault="00AF203B" w:rsidP="00AF203B">
      <w:pPr>
        <w:spacing w:line="360" w:lineRule="auto"/>
        <w:rPr>
          <w:spacing w:val="20"/>
          <w:sz w:val="26"/>
          <w:szCs w:val="26"/>
        </w:rPr>
      </w:pPr>
      <w:r w:rsidRPr="003D0570">
        <w:rPr>
          <w:rFonts w:hint="eastAsia"/>
          <w:spacing w:val="20"/>
          <w:sz w:val="26"/>
          <w:szCs w:val="26"/>
        </w:rPr>
        <w:t>日期：</w:t>
      </w:r>
      <w:r w:rsidRPr="003D0570">
        <w:rPr>
          <w:rFonts w:hint="eastAsia"/>
          <w:spacing w:val="20"/>
          <w:sz w:val="26"/>
          <w:szCs w:val="26"/>
          <w:lang w:eastAsia="zh-HK"/>
        </w:rPr>
        <w:t xml:space="preserve">       </w:t>
      </w:r>
      <w:r w:rsidRPr="003D0570">
        <w:rPr>
          <w:rFonts w:hint="eastAsia"/>
          <w:spacing w:val="20"/>
          <w:sz w:val="26"/>
          <w:szCs w:val="26"/>
        </w:rPr>
        <w:t>年</w:t>
      </w:r>
      <w:r w:rsidRPr="003D0570">
        <w:rPr>
          <w:rFonts w:hint="eastAsia"/>
          <w:spacing w:val="20"/>
          <w:sz w:val="26"/>
          <w:szCs w:val="26"/>
        </w:rPr>
        <w:t xml:space="preserve">   </w:t>
      </w:r>
      <w:r w:rsidRPr="003D0570">
        <w:rPr>
          <w:rFonts w:hint="eastAsia"/>
          <w:spacing w:val="20"/>
          <w:sz w:val="26"/>
          <w:szCs w:val="26"/>
        </w:rPr>
        <w:t>月</w:t>
      </w:r>
      <w:r w:rsidRPr="003D0570">
        <w:rPr>
          <w:rFonts w:hint="eastAsia"/>
          <w:spacing w:val="20"/>
          <w:sz w:val="26"/>
          <w:szCs w:val="26"/>
        </w:rPr>
        <w:t xml:space="preserve">    </w:t>
      </w:r>
      <w:r w:rsidRPr="003D0570">
        <w:rPr>
          <w:rFonts w:hint="eastAsia"/>
          <w:spacing w:val="20"/>
          <w:sz w:val="26"/>
          <w:szCs w:val="26"/>
        </w:rPr>
        <w:t>日</w:t>
      </w:r>
    </w:p>
    <w:p w14:paraId="312BDC5F" w14:textId="77777777" w:rsidR="00AF203B" w:rsidRPr="003D0570" w:rsidRDefault="00AF203B" w:rsidP="00AF203B">
      <w:pPr>
        <w:spacing w:line="360" w:lineRule="auto"/>
        <w:rPr>
          <w:sz w:val="26"/>
          <w:szCs w:val="26"/>
        </w:rPr>
      </w:pPr>
    </w:p>
    <w:p w14:paraId="1650F391" w14:textId="2250448C" w:rsidR="00794933" w:rsidRPr="003D0570" w:rsidRDefault="00AF203B" w:rsidP="008B134D">
      <w:pPr>
        <w:spacing w:line="360" w:lineRule="auto"/>
      </w:pPr>
      <w:r w:rsidRPr="003D0570">
        <w:rPr>
          <w:sz w:val="22"/>
          <w:szCs w:val="22"/>
          <w:vertAlign w:val="superscript"/>
        </w:rPr>
        <w:t>*</w:t>
      </w:r>
      <w:r w:rsidRPr="003D0570">
        <w:rPr>
          <w:rFonts w:hint="eastAsia"/>
          <w:sz w:val="22"/>
          <w:szCs w:val="22"/>
        </w:rPr>
        <w:t>刪去不適用者</w:t>
      </w:r>
    </w:p>
    <w:sectPr w:rsidR="00794933" w:rsidRPr="003D0570" w:rsidSect="00B33E68">
      <w:footerReference w:type="default" r:id="rId11"/>
      <w:pgSz w:w="12240" w:h="15840"/>
      <w:pgMar w:top="1134" w:right="851" w:bottom="993" w:left="1134" w:header="851" w:footer="79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AF73" w14:textId="77777777" w:rsidR="00FD24CC" w:rsidRDefault="00FD24CC">
      <w:r>
        <w:separator/>
      </w:r>
    </w:p>
  </w:endnote>
  <w:endnote w:type="continuationSeparator" w:id="0">
    <w:p w14:paraId="72009FE6" w14:textId="77777777" w:rsidR="00FD24CC" w:rsidRDefault="00FD24CC">
      <w:r>
        <w:continuationSeparator/>
      </w:r>
    </w:p>
  </w:endnote>
  <w:endnote w:type="continuationNotice" w:id="1">
    <w:p w14:paraId="1DB8CFD5" w14:textId="77777777" w:rsidR="00FD24CC" w:rsidRDefault="00FD2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198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DFA2A" w14:textId="6F49791F" w:rsidR="003A5FF6" w:rsidRPr="00945599" w:rsidRDefault="003A5FF6" w:rsidP="00B33E68">
        <w:pPr>
          <w:pStyle w:val="a5"/>
          <w:tabs>
            <w:tab w:val="left" w:pos="2667"/>
            <w:tab w:val="right" w:pos="10255"/>
          </w:tabs>
          <w:ind w:firstLine="85"/>
          <w:jc w:val="center"/>
          <w:rPr>
            <w:i/>
            <w:sz w:val="22"/>
            <w:szCs w:val="2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E5B2ADF" w14:textId="40E2D874" w:rsidR="003A5FF6" w:rsidRDefault="00B33E68">
        <w:pPr>
          <w:pStyle w:val="a5"/>
          <w:jc w:val="center"/>
        </w:pPr>
      </w:p>
    </w:sdtContent>
  </w:sdt>
  <w:p w14:paraId="5D815092" w14:textId="77777777" w:rsidR="006F1A75" w:rsidRPr="002F0822" w:rsidRDefault="006F1A75" w:rsidP="0078661D">
    <w:pPr>
      <w:pStyle w:val="a5"/>
      <w:ind w:firstLine="85"/>
      <w:jc w:val="center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D947" w14:textId="77777777" w:rsidR="00FD24CC" w:rsidRDefault="00FD24CC">
      <w:r>
        <w:separator/>
      </w:r>
    </w:p>
  </w:footnote>
  <w:footnote w:type="continuationSeparator" w:id="0">
    <w:p w14:paraId="5BF3B923" w14:textId="77777777" w:rsidR="00FD24CC" w:rsidRDefault="00FD24CC">
      <w:r>
        <w:continuationSeparator/>
      </w:r>
    </w:p>
  </w:footnote>
  <w:footnote w:type="continuationNotice" w:id="1">
    <w:p w14:paraId="4CC26964" w14:textId="77777777" w:rsidR="00FD24CC" w:rsidRDefault="00FD24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82C"/>
    <w:multiLevelType w:val="hybridMultilevel"/>
    <w:tmpl w:val="5E6A842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C5E0F"/>
    <w:multiLevelType w:val="hybridMultilevel"/>
    <w:tmpl w:val="2C0AFDFE"/>
    <w:lvl w:ilvl="0" w:tplc="A27E6B4E">
      <w:start w:val="1"/>
      <w:numFmt w:val="lowerRoman"/>
      <w:lvlText w:val="(%1)"/>
      <w:lvlJc w:val="left"/>
      <w:pPr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D35D9"/>
    <w:multiLevelType w:val="hybridMultilevel"/>
    <w:tmpl w:val="97C04922"/>
    <w:lvl w:ilvl="0" w:tplc="E5C2033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D79FD"/>
    <w:multiLevelType w:val="hybridMultilevel"/>
    <w:tmpl w:val="02CCA96C"/>
    <w:lvl w:ilvl="0" w:tplc="1AA6BB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0787E15"/>
    <w:multiLevelType w:val="hybridMultilevel"/>
    <w:tmpl w:val="8F5C221C"/>
    <w:lvl w:ilvl="0" w:tplc="277C300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7206C"/>
    <w:multiLevelType w:val="hybridMultilevel"/>
    <w:tmpl w:val="ED627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E30FB4"/>
    <w:multiLevelType w:val="hybridMultilevel"/>
    <w:tmpl w:val="90860C06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1682F2F4">
      <w:numFmt w:val="bullet"/>
      <w:lvlText w:val="□"/>
      <w:lvlJc w:val="left"/>
      <w:pPr>
        <w:ind w:left="960" w:hanging="480"/>
      </w:pPr>
      <w:rPr>
        <w:rFonts w:ascii="PMingLiU" w:eastAsia="PMingLiU" w:hAnsi="PMingLiU" w:cs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1">
    <w:nsid w:val="23441252"/>
    <w:multiLevelType w:val="hybridMultilevel"/>
    <w:tmpl w:val="B288A6C4"/>
    <w:lvl w:ilvl="0" w:tplc="93E2B96A">
      <w:start w:val="19"/>
      <w:numFmt w:val="bullet"/>
      <w:lvlText w:val="-"/>
      <w:lvlJc w:val="left"/>
      <w:pPr>
        <w:ind w:left="1351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8" w15:restartNumberingAfterBreak="0">
    <w:nsid w:val="24603FC6"/>
    <w:multiLevelType w:val="hybridMultilevel"/>
    <w:tmpl w:val="86CCDAC8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1">
    <w:nsid w:val="278A067B"/>
    <w:multiLevelType w:val="hybridMultilevel"/>
    <w:tmpl w:val="895E6D2A"/>
    <w:lvl w:ilvl="0" w:tplc="312E2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8D2109"/>
    <w:multiLevelType w:val="hybridMultilevel"/>
    <w:tmpl w:val="054A3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36B18"/>
    <w:multiLevelType w:val="hybridMultilevel"/>
    <w:tmpl w:val="AB22A198"/>
    <w:lvl w:ilvl="0" w:tplc="FA6C9190"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1">
    <w:nsid w:val="3157007C"/>
    <w:multiLevelType w:val="hybridMultilevel"/>
    <w:tmpl w:val="63B8229E"/>
    <w:lvl w:ilvl="0" w:tplc="FFFFFFFF">
      <w:start w:val="3"/>
      <w:numFmt w:val="bullet"/>
      <w:lvlText w:val="-"/>
      <w:lvlJc w:val="left"/>
      <w:pPr>
        <w:tabs>
          <w:tab w:val="num" w:pos="1772"/>
        </w:tabs>
        <w:ind w:left="1772" w:hanging="360"/>
      </w:pPr>
      <w:rPr>
        <w:rFonts w:ascii="Times New Roman" w:eastAsia="MingLiU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72"/>
        </w:tabs>
        <w:ind w:left="477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252"/>
        </w:tabs>
        <w:ind w:left="525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732"/>
        </w:tabs>
        <w:ind w:left="5732" w:hanging="480"/>
      </w:pPr>
      <w:rPr>
        <w:rFonts w:ascii="Wingdings" w:hAnsi="Wingdings" w:hint="default"/>
      </w:rPr>
    </w:lvl>
  </w:abstractNum>
  <w:abstractNum w:abstractNumId="13" w15:restartNumberingAfterBreak="0">
    <w:nsid w:val="329652F6"/>
    <w:multiLevelType w:val="hybridMultilevel"/>
    <w:tmpl w:val="D7B86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E0AF6"/>
    <w:multiLevelType w:val="hybridMultilevel"/>
    <w:tmpl w:val="98A09FD8"/>
    <w:lvl w:ilvl="0" w:tplc="CEA04F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75FD"/>
    <w:multiLevelType w:val="hybridMultilevel"/>
    <w:tmpl w:val="36C46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C2D16">
      <w:start w:val="1"/>
      <w:numFmt w:val="lowerRoman"/>
      <w:lvlText w:val="(%2)"/>
      <w:lvlJc w:val="left"/>
      <w:pPr>
        <w:ind w:left="1080" w:hanging="360"/>
      </w:pPr>
      <w:rPr>
        <w:rFonts w:hint="eastAsia"/>
        <w:b w:val="0"/>
        <w:i w:val="0"/>
        <w:color w:val="auto"/>
        <w:sz w:val="24"/>
        <w:szCs w:val="24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3BA857BD"/>
    <w:multiLevelType w:val="hybridMultilevel"/>
    <w:tmpl w:val="A58A17FE"/>
    <w:lvl w:ilvl="0" w:tplc="ED94DDC0">
      <w:start w:val="1"/>
      <w:numFmt w:val="japaneseCounting"/>
      <w:lvlText w:val="%1."/>
      <w:lvlJc w:val="left"/>
      <w:pPr>
        <w:ind w:left="88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D260D4A"/>
    <w:multiLevelType w:val="hybridMultilevel"/>
    <w:tmpl w:val="492EC1B6"/>
    <w:lvl w:ilvl="0" w:tplc="1682F2F4">
      <w:numFmt w:val="bullet"/>
      <w:lvlText w:val="□"/>
      <w:lvlJc w:val="left"/>
      <w:pPr>
        <w:ind w:left="1471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8" w15:restartNumberingAfterBreak="0">
    <w:nsid w:val="3EC30D3C"/>
    <w:multiLevelType w:val="hybridMultilevel"/>
    <w:tmpl w:val="BA68B3C2"/>
    <w:lvl w:ilvl="0" w:tplc="B630F202">
      <w:numFmt w:val="bullet"/>
      <w:lvlText w:val=""/>
      <w:lvlJc w:val="left"/>
      <w:pPr>
        <w:ind w:left="87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8D8325E">
      <w:numFmt w:val="bullet"/>
      <w:lvlText w:val="•"/>
      <w:lvlJc w:val="left"/>
      <w:pPr>
        <w:ind w:left="1904" w:hanging="481"/>
      </w:pPr>
      <w:rPr>
        <w:rFonts w:hint="default"/>
        <w:lang w:val="en-US" w:eastAsia="en-US" w:bidi="ar-SA"/>
      </w:rPr>
    </w:lvl>
    <w:lvl w:ilvl="2" w:tplc="BE66D91A">
      <w:numFmt w:val="bullet"/>
      <w:lvlText w:val="•"/>
      <w:lvlJc w:val="left"/>
      <w:pPr>
        <w:ind w:left="2929" w:hanging="481"/>
      </w:pPr>
      <w:rPr>
        <w:rFonts w:hint="default"/>
        <w:lang w:val="en-US" w:eastAsia="en-US" w:bidi="ar-SA"/>
      </w:rPr>
    </w:lvl>
    <w:lvl w:ilvl="3" w:tplc="495CA4C2">
      <w:numFmt w:val="bullet"/>
      <w:lvlText w:val="•"/>
      <w:lvlJc w:val="left"/>
      <w:pPr>
        <w:ind w:left="3953" w:hanging="481"/>
      </w:pPr>
      <w:rPr>
        <w:rFonts w:hint="default"/>
        <w:lang w:val="en-US" w:eastAsia="en-US" w:bidi="ar-SA"/>
      </w:rPr>
    </w:lvl>
    <w:lvl w:ilvl="4" w:tplc="516E5AB6">
      <w:numFmt w:val="bullet"/>
      <w:lvlText w:val="•"/>
      <w:lvlJc w:val="left"/>
      <w:pPr>
        <w:ind w:left="4978" w:hanging="481"/>
      </w:pPr>
      <w:rPr>
        <w:rFonts w:hint="default"/>
        <w:lang w:val="en-US" w:eastAsia="en-US" w:bidi="ar-SA"/>
      </w:rPr>
    </w:lvl>
    <w:lvl w:ilvl="5" w:tplc="4F84F54A">
      <w:numFmt w:val="bullet"/>
      <w:lvlText w:val="•"/>
      <w:lvlJc w:val="left"/>
      <w:pPr>
        <w:ind w:left="6003" w:hanging="481"/>
      </w:pPr>
      <w:rPr>
        <w:rFonts w:hint="default"/>
        <w:lang w:val="en-US" w:eastAsia="en-US" w:bidi="ar-SA"/>
      </w:rPr>
    </w:lvl>
    <w:lvl w:ilvl="6" w:tplc="C1E27734">
      <w:numFmt w:val="bullet"/>
      <w:lvlText w:val="•"/>
      <w:lvlJc w:val="left"/>
      <w:pPr>
        <w:ind w:left="7027" w:hanging="481"/>
      </w:pPr>
      <w:rPr>
        <w:rFonts w:hint="default"/>
        <w:lang w:val="en-US" w:eastAsia="en-US" w:bidi="ar-SA"/>
      </w:rPr>
    </w:lvl>
    <w:lvl w:ilvl="7" w:tplc="9D9E391C">
      <w:numFmt w:val="bullet"/>
      <w:lvlText w:val="•"/>
      <w:lvlJc w:val="left"/>
      <w:pPr>
        <w:ind w:left="8052" w:hanging="481"/>
      </w:pPr>
      <w:rPr>
        <w:rFonts w:hint="default"/>
        <w:lang w:val="en-US" w:eastAsia="en-US" w:bidi="ar-SA"/>
      </w:rPr>
    </w:lvl>
    <w:lvl w:ilvl="8" w:tplc="6838B448">
      <w:numFmt w:val="bullet"/>
      <w:lvlText w:val="•"/>
      <w:lvlJc w:val="left"/>
      <w:pPr>
        <w:ind w:left="9077" w:hanging="481"/>
      </w:pPr>
      <w:rPr>
        <w:rFonts w:hint="default"/>
        <w:lang w:val="en-US" w:eastAsia="en-US" w:bidi="ar-SA"/>
      </w:rPr>
    </w:lvl>
  </w:abstractNum>
  <w:abstractNum w:abstractNumId="19" w15:restartNumberingAfterBreak="0">
    <w:nsid w:val="40B779D7"/>
    <w:multiLevelType w:val="hybridMultilevel"/>
    <w:tmpl w:val="09BA971C"/>
    <w:lvl w:ilvl="0" w:tplc="4EEE8636">
      <w:start w:val="1"/>
      <w:numFmt w:val="lowerRoman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6D208E"/>
    <w:multiLevelType w:val="hybridMultilevel"/>
    <w:tmpl w:val="217E5770"/>
    <w:lvl w:ilvl="0" w:tplc="6A42FDFA">
      <w:start w:val="2"/>
      <w:numFmt w:val="decimal"/>
      <w:lvlText w:val="%1.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1" w15:restartNumberingAfterBreak="0">
    <w:nsid w:val="48C32062"/>
    <w:multiLevelType w:val="hybridMultilevel"/>
    <w:tmpl w:val="FA401CF8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E104AD"/>
    <w:multiLevelType w:val="hybridMultilevel"/>
    <w:tmpl w:val="C1DA44D2"/>
    <w:lvl w:ilvl="0" w:tplc="C87CC178">
      <w:start w:val="1"/>
      <w:numFmt w:val="upperRoman"/>
      <w:lvlText w:val="%1."/>
      <w:lvlJc w:val="left"/>
      <w:pPr>
        <w:ind w:left="8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3" w15:restartNumberingAfterBreak="0">
    <w:nsid w:val="4E363AEA"/>
    <w:multiLevelType w:val="hybridMultilevel"/>
    <w:tmpl w:val="CFFEE2B8"/>
    <w:lvl w:ilvl="0" w:tplc="6A42FDFA">
      <w:start w:val="2"/>
      <w:numFmt w:val="decimal"/>
      <w:lvlText w:val="%1.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515E4BCE"/>
    <w:multiLevelType w:val="hybridMultilevel"/>
    <w:tmpl w:val="A328E230"/>
    <w:lvl w:ilvl="0" w:tplc="4EEE8636">
      <w:start w:val="1"/>
      <w:numFmt w:val="lowerRoman"/>
      <w:lvlText w:val="(%1)"/>
      <w:lvlJc w:val="left"/>
      <w:pPr>
        <w:ind w:left="-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48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25" w15:restartNumberingAfterBreak="0">
    <w:nsid w:val="51D939A3"/>
    <w:multiLevelType w:val="hybridMultilevel"/>
    <w:tmpl w:val="B55C34C8"/>
    <w:lvl w:ilvl="0" w:tplc="375AD7F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6" w15:restartNumberingAfterBreak="0">
    <w:nsid w:val="520B41A6"/>
    <w:multiLevelType w:val="hybridMultilevel"/>
    <w:tmpl w:val="6EDEA0DA"/>
    <w:lvl w:ilvl="0" w:tplc="4EEE8636">
      <w:start w:val="1"/>
      <w:numFmt w:val="lowerRoman"/>
      <w:lvlText w:val="(%1)"/>
      <w:lvlJc w:val="left"/>
      <w:pPr>
        <w:ind w:left="74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D5C4E08">
      <w:start w:val="1"/>
      <w:numFmt w:val="lowerRoman"/>
      <w:lvlText w:val="(%2)"/>
      <w:lvlJc w:val="left"/>
      <w:pPr>
        <w:ind w:left="1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0862D41E">
      <w:numFmt w:val="bullet"/>
      <w:lvlText w:val="•"/>
      <w:lvlJc w:val="left"/>
      <w:pPr>
        <w:ind w:left="2854" w:hanging="567"/>
      </w:pPr>
      <w:rPr>
        <w:rFonts w:hint="default"/>
        <w:lang w:val="en-US" w:eastAsia="en-US" w:bidi="ar-SA"/>
      </w:rPr>
    </w:lvl>
    <w:lvl w:ilvl="3" w:tplc="3926EE70">
      <w:numFmt w:val="bullet"/>
      <w:lvlText w:val="•"/>
      <w:lvlJc w:val="left"/>
      <w:pPr>
        <w:ind w:left="3888" w:hanging="567"/>
      </w:pPr>
      <w:rPr>
        <w:rFonts w:hint="default"/>
        <w:lang w:val="en-US" w:eastAsia="en-US" w:bidi="ar-SA"/>
      </w:rPr>
    </w:lvl>
    <w:lvl w:ilvl="4" w:tplc="FD262BAE">
      <w:numFmt w:val="bullet"/>
      <w:lvlText w:val="•"/>
      <w:lvlJc w:val="left"/>
      <w:pPr>
        <w:ind w:left="4922" w:hanging="567"/>
      </w:pPr>
      <w:rPr>
        <w:rFonts w:hint="default"/>
        <w:lang w:val="en-US" w:eastAsia="en-US" w:bidi="ar-SA"/>
      </w:rPr>
    </w:lvl>
    <w:lvl w:ilvl="5" w:tplc="FF3C4A92">
      <w:numFmt w:val="bullet"/>
      <w:lvlText w:val="•"/>
      <w:lvlJc w:val="left"/>
      <w:pPr>
        <w:ind w:left="5956" w:hanging="567"/>
      </w:pPr>
      <w:rPr>
        <w:rFonts w:hint="default"/>
        <w:lang w:val="en-US" w:eastAsia="en-US" w:bidi="ar-SA"/>
      </w:rPr>
    </w:lvl>
    <w:lvl w:ilvl="6" w:tplc="5478D04A">
      <w:numFmt w:val="bullet"/>
      <w:lvlText w:val="•"/>
      <w:lvlJc w:val="left"/>
      <w:pPr>
        <w:ind w:left="6990" w:hanging="567"/>
      </w:pPr>
      <w:rPr>
        <w:rFonts w:hint="default"/>
        <w:lang w:val="en-US" w:eastAsia="en-US" w:bidi="ar-SA"/>
      </w:rPr>
    </w:lvl>
    <w:lvl w:ilvl="7" w:tplc="339EB748">
      <w:numFmt w:val="bullet"/>
      <w:lvlText w:val="•"/>
      <w:lvlJc w:val="left"/>
      <w:pPr>
        <w:ind w:left="8024" w:hanging="567"/>
      </w:pPr>
      <w:rPr>
        <w:rFonts w:hint="default"/>
        <w:lang w:val="en-US" w:eastAsia="en-US" w:bidi="ar-SA"/>
      </w:rPr>
    </w:lvl>
    <w:lvl w:ilvl="8" w:tplc="CD9C6094">
      <w:numFmt w:val="bullet"/>
      <w:lvlText w:val="•"/>
      <w:lvlJc w:val="left"/>
      <w:pPr>
        <w:ind w:left="9058" w:hanging="567"/>
      </w:pPr>
      <w:rPr>
        <w:rFonts w:hint="default"/>
        <w:lang w:val="en-US" w:eastAsia="en-US" w:bidi="ar-SA"/>
      </w:rPr>
    </w:lvl>
  </w:abstractNum>
  <w:abstractNum w:abstractNumId="27" w15:restartNumberingAfterBreak="1">
    <w:nsid w:val="526B2C08"/>
    <w:multiLevelType w:val="hybridMultilevel"/>
    <w:tmpl w:val="A9B045E2"/>
    <w:lvl w:ilvl="0" w:tplc="6284DA1A">
      <w:numFmt w:val="bullet"/>
      <w:lvlText w:val="-"/>
      <w:lvlJc w:val="left"/>
      <w:pPr>
        <w:ind w:left="1068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8" w15:restartNumberingAfterBreak="0">
    <w:nsid w:val="58D06475"/>
    <w:multiLevelType w:val="hybridMultilevel"/>
    <w:tmpl w:val="46E07E0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630AB5"/>
    <w:multiLevelType w:val="hybridMultilevel"/>
    <w:tmpl w:val="C1F0C3BE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182B93"/>
    <w:multiLevelType w:val="hybridMultilevel"/>
    <w:tmpl w:val="B6BCDC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873833"/>
    <w:multiLevelType w:val="hybridMultilevel"/>
    <w:tmpl w:val="713EB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586D1B"/>
    <w:multiLevelType w:val="hybridMultilevel"/>
    <w:tmpl w:val="CA92B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BB49CB"/>
    <w:multiLevelType w:val="hybridMultilevel"/>
    <w:tmpl w:val="509CEF04"/>
    <w:lvl w:ilvl="0" w:tplc="FC9A440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AF12DD6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7174F676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3" w:tplc="D35879D4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350A1BAE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5" w:tplc="4C2CB410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6" w:tplc="596CEC2A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7" w:tplc="CE3C666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8" w:tplc="6AA0E0A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10B74EF"/>
    <w:multiLevelType w:val="hybridMultilevel"/>
    <w:tmpl w:val="E2547138"/>
    <w:lvl w:ilvl="0" w:tplc="082029B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66D12DD"/>
    <w:multiLevelType w:val="hybridMultilevel"/>
    <w:tmpl w:val="BCB62F1C"/>
    <w:lvl w:ilvl="0" w:tplc="1FC656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1351CD"/>
    <w:multiLevelType w:val="hybridMultilevel"/>
    <w:tmpl w:val="1B144AF4"/>
    <w:lvl w:ilvl="0" w:tplc="6A42FDFA">
      <w:start w:val="2"/>
      <w:numFmt w:val="decimal"/>
      <w:lvlText w:val="%1."/>
      <w:lvlJc w:val="left"/>
      <w:pPr>
        <w:ind w:left="23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76" w:hanging="480"/>
      </w:pPr>
    </w:lvl>
    <w:lvl w:ilvl="2" w:tplc="0409001B" w:tentative="1">
      <w:start w:val="1"/>
      <w:numFmt w:val="lowerRoman"/>
      <w:lvlText w:val="%3."/>
      <w:lvlJc w:val="right"/>
      <w:pPr>
        <w:ind w:left="3356" w:hanging="480"/>
      </w:pPr>
    </w:lvl>
    <w:lvl w:ilvl="3" w:tplc="0409000F" w:tentative="1">
      <w:start w:val="1"/>
      <w:numFmt w:val="decimal"/>
      <w:lvlText w:val="%4."/>
      <w:lvlJc w:val="left"/>
      <w:pPr>
        <w:ind w:left="3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6" w:hanging="480"/>
      </w:pPr>
    </w:lvl>
    <w:lvl w:ilvl="5" w:tplc="0409001B" w:tentative="1">
      <w:start w:val="1"/>
      <w:numFmt w:val="lowerRoman"/>
      <w:lvlText w:val="%6."/>
      <w:lvlJc w:val="right"/>
      <w:pPr>
        <w:ind w:left="4796" w:hanging="480"/>
      </w:pPr>
    </w:lvl>
    <w:lvl w:ilvl="6" w:tplc="0409000F" w:tentative="1">
      <w:start w:val="1"/>
      <w:numFmt w:val="decimal"/>
      <w:lvlText w:val="%7."/>
      <w:lvlJc w:val="left"/>
      <w:pPr>
        <w:ind w:left="5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6" w:hanging="480"/>
      </w:pPr>
    </w:lvl>
    <w:lvl w:ilvl="8" w:tplc="0409001B" w:tentative="1">
      <w:start w:val="1"/>
      <w:numFmt w:val="lowerRoman"/>
      <w:lvlText w:val="%9."/>
      <w:lvlJc w:val="right"/>
      <w:pPr>
        <w:ind w:left="6236" w:hanging="480"/>
      </w:pPr>
    </w:lvl>
  </w:abstractNum>
  <w:abstractNum w:abstractNumId="37" w15:restartNumberingAfterBreak="0">
    <w:nsid w:val="7DC7167F"/>
    <w:multiLevelType w:val="hybridMultilevel"/>
    <w:tmpl w:val="AF9A2882"/>
    <w:lvl w:ilvl="0" w:tplc="6676162A">
      <w:start w:val="1"/>
      <w:numFmt w:val="upperRoman"/>
      <w:lvlText w:val="%1."/>
      <w:lvlJc w:val="left"/>
      <w:pPr>
        <w:ind w:left="480" w:hanging="48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1">
    <w:nsid w:val="7FFB1721"/>
    <w:multiLevelType w:val="hybridMultilevel"/>
    <w:tmpl w:val="05109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9"/>
  </w:num>
  <w:num w:numId="5">
    <w:abstractNumId w:val="4"/>
  </w:num>
  <w:num w:numId="6">
    <w:abstractNumId w:val="27"/>
  </w:num>
  <w:num w:numId="7">
    <w:abstractNumId w:val="7"/>
  </w:num>
  <w:num w:numId="8">
    <w:abstractNumId w:val="3"/>
  </w:num>
  <w:num w:numId="9">
    <w:abstractNumId w:val="26"/>
  </w:num>
  <w:num w:numId="10">
    <w:abstractNumId w:val="2"/>
  </w:num>
  <w:num w:numId="11">
    <w:abstractNumId w:val="34"/>
  </w:num>
  <w:num w:numId="12">
    <w:abstractNumId w:val="18"/>
  </w:num>
  <w:num w:numId="13">
    <w:abstractNumId w:val="33"/>
  </w:num>
  <w:num w:numId="14">
    <w:abstractNumId w:val="15"/>
  </w:num>
  <w:num w:numId="15">
    <w:abstractNumId w:val="13"/>
  </w:num>
  <w:num w:numId="16">
    <w:abstractNumId w:val="30"/>
  </w:num>
  <w:num w:numId="17">
    <w:abstractNumId w:val="0"/>
  </w:num>
  <w:num w:numId="18">
    <w:abstractNumId w:val="32"/>
  </w:num>
  <w:num w:numId="19">
    <w:abstractNumId w:val="2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5"/>
  </w:num>
  <w:num w:numId="23">
    <w:abstractNumId w:val="31"/>
  </w:num>
  <w:num w:numId="24">
    <w:abstractNumId w:val="11"/>
  </w:num>
  <w:num w:numId="25">
    <w:abstractNumId w:val="10"/>
  </w:num>
  <w:num w:numId="26">
    <w:abstractNumId w:val="14"/>
  </w:num>
  <w:num w:numId="27">
    <w:abstractNumId w:val="24"/>
  </w:num>
  <w:num w:numId="28">
    <w:abstractNumId w:val="29"/>
  </w:num>
  <w:num w:numId="29">
    <w:abstractNumId w:val="25"/>
  </w:num>
  <w:num w:numId="30">
    <w:abstractNumId w:val="37"/>
  </w:num>
  <w:num w:numId="31">
    <w:abstractNumId w:val="6"/>
  </w:num>
  <w:num w:numId="32">
    <w:abstractNumId w:val="21"/>
  </w:num>
  <w:num w:numId="33">
    <w:abstractNumId w:val="17"/>
  </w:num>
  <w:num w:numId="34">
    <w:abstractNumId w:val="8"/>
  </w:num>
  <w:num w:numId="35">
    <w:abstractNumId w:val="22"/>
  </w:num>
  <w:num w:numId="36">
    <w:abstractNumId w:val="19"/>
  </w:num>
  <w:num w:numId="37">
    <w:abstractNumId w:val="36"/>
  </w:num>
  <w:num w:numId="38">
    <w:abstractNumId w:val="23"/>
  </w:num>
  <w:num w:numId="39">
    <w:abstractNumId w:val="2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75"/>
    <w:rsid w:val="00000DBE"/>
    <w:rsid w:val="000012C1"/>
    <w:rsid w:val="00001967"/>
    <w:rsid w:val="000031BB"/>
    <w:rsid w:val="00007461"/>
    <w:rsid w:val="00007689"/>
    <w:rsid w:val="00007EE0"/>
    <w:rsid w:val="000117E4"/>
    <w:rsid w:val="00011AFC"/>
    <w:rsid w:val="00012E2B"/>
    <w:rsid w:val="00013150"/>
    <w:rsid w:val="00013A03"/>
    <w:rsid w:val="00014299"/>
    <w:rsid w:val="000142D2"/>
    <w:rsid w:val="00014766"/>
    <w:rsid w:val="00014794"/>
    <w:rsid w:val="000172DC"/>
    <w:rsid w:val="00017468"/>
    <w:rsid w:val="000176BF"/>
    <w:rsid w:val="000209E8"/>
    <w:rsid w:val="0002360D"/>
    <w:rsid w:val="00023EEE"/>
    <w:rsid w:val="00023F39"/>
    <w:rsid w:val="000247FE"/>
    <w:rsid w:val="00024B73"/>
    <w:rsid w:val="00025403"/>
    <w:rsid w:val="0003153D"/>
    <w:rsid w:val="00032B98"/>
    <w:rsid w:val="00033B1F"/>
    <w:rsid w:val="00034706"/>
    <w:rsid w:val="00034C28"/>
    <w:rsid w:val="00034E46"/>
    <w:rsid w:val="00036D3F"/>
    <w:rsid w:val="000416D0"/>
    <w:rsid w:val="0004414C"/>
    <w:rsid w:val="00044D07"/>
    <w:rsid w:val="00045A26"/>
    <w:rsid w:val="000465FC"/>
    <w:rsid w:val="00047D57"/>
    <w:rsid w:val="000500A6"/>
    <w:rsid w:val="00050275"/>
    <w:rsid w:val="000507C5"/>
    <w:rsid w:val="00051A02"/>
    <w:rsid w:val="00052384"/>
    <w:rsid w:val="00052EEB"/>
    <w:rsid w:val="0005315D"/>
    <w:rsid w:val="00053E0F"/>
    <w:rsid w:val="0005562C"/>
    <w:rsid w:val="00055A65"/>
    <w:rsid w:val="00056851"/>
    <w:rsid w:val="00056FF5"/>
    <w:rsid w:val="000600CF"/>
    <w:rsid w:val="000606D7"/>
    <w:rsid w:val="000620BF"/>
    <w:rsid w:val="000636FD"/>
    <w:rsid w:val="0006409D"/>
    <w:rsid w:val="00065C2E"/>
    <w:rsid w:val="00067AC1"/>
    <w:rsid w:val="00071146"/>
    <w:rsid w:val="00071358"/>
    <w:rsid w:val="00071E16"/>
    <w:rsid w:val="000724B7"/>
    <w:rsid w:val="00072624"/>
    <w:rsid w:val="000728E9"/>
    <w:rsid w:val="00073A62"/>
    <w:rsid w:val="00075437"/>
    <w:rsid w:val="000762B2"/>
    <w:rsid w:val="00076502"/>
    <w:rsid w:val="00077704"/>
    <w:rsid w:val="00077DA7"/>
    <w:rsid w:val="000801A3"/>
    <w:rsid w:val="00080493"/>
    <w:rsid w:val="00082074"/>
    <w:rsid w:val="00082357"/>
    <w:rsid w:val="0008286D"/>
    <w:rsid w:val="000840BA"/>
    <w:rsid w:val="00085872"/>
    <w:rsid w:val="00085EB0"/>
    <w:rsid w:val="0008693B"/>
    <w:rsid w:val="00086B11"/>
    <w:rsid w:val="00086BAF"/>
    <w:rsid w:val="00093126"/>
    <w:rsid w:val="0009570C"/>
    <w:rsid w:val="0009713A"/>
    <w:rsid w:val="000A0113"/>
    <w:rsid w:val="000A0572"/>
    <w:rsid w:val="000A0589"/>
    <w:rsid w:val="000A0833"/>
    <w:rsid w:val="000A308C"/>
    <w:rsid w:val="000A5445"/>
    <w:rsid w:val="000A5CF6"/>
    <w:rsid w:val="000A65DE"/>
    <w:rsid w:val="000A6653"/>
    <w:rsid w:val="000A7CCF"/>
    <w:rsid w:val="000A7DA6"/>
    <w:rsid w:val="000B039F"/>
    <w:rsid w:val="000B0DE1"/>
    <w:rsid w:val="000B1FE9"/>
    <w:rsid w:val="000B2D08"/>
    <w:rsid w:val="000B4EAD"/>
    <w:rsid w:val="000B538A"/>
    <w:rsid w:val="000B56AA"/>
    <w:rsid w:val="000B709B"/>
    <w:rsid w:val="000C093F"/>
    <w:rsid w:val="000C0ACD"/>
    <w:rsid w:val="000C21DC"/>
    <w:rsid w:val="000C31B0"/>
    <w:rsid w:val="000C3B29"/>
    <w:rsid w:val="000C4204"/>
    <w:rsid w:val="000C5BF4"/>
    <w:rsid w:val="000C6F99"/>
    <w:rsid w:val="000C7E42"/>
    <w:rsid w:val="000D0C1D"/>
    <w:rsid w:val="000D261F"/>
    <w:rsid w:val="000D3374"/>
    <w:rsid w:val="000D3469"/>
    <w:rsid w:val="000D3C8F"/>
    <w:rsid w:val="000D3D95"/>
    <w:rsid w:val="000D4AFA"/>
    <w:rsid w:val="000D4FE4"/>
    <w:rsid w:val="000D6320"/>
    <w:rsid w:val="000D7544"/>
    <w:rsid w:val="000E2432"/>
    <w:rsid w:val="000E2F7F"/>
    <w:rsid w:val="000E3C39"/>
    <w:rsid w:val="000E3D64"/>
    <w:rsid w:val="000E4D80"/>
    <w:rsid w:val="000E59FF"/>
    <w:rsid w:val="000F02CE"/>
    <w:rsid w:val="000F087B"/>
    <w:rsid w:val="000F12FF"/>
    <w:rsid w:val="000F177B"/>
    <w:rsid w:val="000F286B"/>
    <w:rsid w:val="000F4D11"/>
    <w:rsid w:val="000F5995"/>
    <w:rsid w:val="000F5EAF"/>
    <w:rsid w:val="000F6149"/>
    <w:rsid w:val="000F76A9"/>
    <w:rsid w:val="000F7B66"/>
    <w:rsid w:val="000F7EC5"/>
    <w:rsid w:val="001014E5"/>
    <w:rsid w:val="0010164A"/>
    <w:rsid w:val="00102944"/>
    <w:rsid w:val="001032E6"/>
    <w:rsid w:val="001044D4"/>
    <w:rsid w:val="001054D7"/>
    <w:rsid w:val="001078DD"/>
    <w:rsid w:val="001079D5"/>
    <w:rsid w:val="001108EB"/>
    <w:rsid w:val="00111EF9"/>
    <w:rsid w:val="001126A5"/>
    <w:rsid w:val="001127D6"/>
    <w:rsid w:val="00113996"/>
    <w:rsid w:val="001139FA"/>
    <w:rsid w:val="001143F2"/>
    <w:rsid w:val="00114B21"/>
    <w:rsid w:val="00116282"/>
    <w:rsid w:val="001201AD"/>
    <w:rsid w:val="00120839"/>
    <w:rsid w:val="0012158F"/>
    <w:rsid w:val="00121730"/>
    <w:rsid w:val="001228F1"/>
    <w:rsid w:val="00122A8F"/>
    <w:rsid w:val="00122E2A"/>
    <w:rsid w:val="00123774"/>
    <w:rsid w:val="00125491"/>
    <w:rsid w:val="00132E97"/>
    <w:rsid w:val="0013347C"/>
    <w:rsid w:val="00133A25"/>
    <w:rsid w:val="00133E8C"/>
    <w:rsid w:val="00133EBC"/>
    <w:rsid w:val="001360CE"/>
    <w:rsid w:val="001368EB"/>
    <w:rsid w:val="0013725E"/>
    <w:rsid w:val="00140197"/>
    <w:rsid w:val="00140A73"/>
    <w:rsid w:val="00141AA3"/>
    <w:rsid w:val="00142372"/>
    <w:rsid w:val="00142FF2"/>
    <w:rsid w:val="00146EEF"/>
    <w:rsid w:val="00150B68"/>
    <w:rsid w:val="00152354"/>
    <w:rsid w:val="001533F5"/>
    <w:rsid w:val="001543CA"/>
    <w:rsid w:val="00155CD2"/>
    <w:rsid w:val="001572E1"/>
    <w:rsid w:val="00157899"/>
    <w:rsid w:val="00160A7F"/>
    <w:rsid w:val="00162451"/>
    <w:rsid w:val="00163119"/>
    <w:rsid w:val="0016601A"/>
    <w:rsid w:val="001710D2"/>
    <w:rsid w:val="00173B03"/>
    <w:rsid w:val="00174E44"/>
    <w:rsid w:val="00175195"/>
    <w:rsid w:val="00175309"/>
    <w:rsid w:val="001755F8"/>
    <w:rsid w:val="00175AB3"/>
    <w:rsid w:val="00182B03"/>
    <w:rsid w:val="00183133"/>
    <w:rsid w:val="0018314C"/>
    <w:rsid w:val="001840C4"/>
    <w:rsid w:val="0018449A"/>
    <w:rsid w:val="001847A2"/>
    <w:rsid w:val="00185055"/>
    <w:rsid w:val="001863BB"/>
    <w:rsid w:val="001864A4"/>
    <w:rsid w:val="00187D2D"/>
    <w:rsid w:val="00190893"/>
    <w:rsid w:val="00190C82"/>
    <w:rsid w:val="0019258B"/>
    <w:rsid w:val="001932F0"/>
    <w:rsid w:val="0019341A"/>
    <w:rsid w:val="00193A44"/>
    <w:rsid w:val="00193A77"/>
    <w:rsid w:val="00195C0A"/>
    <w:rsid w:val="00195C45"/>
    <w:rsid w:val="0019646C"/>
    <w:rsid w:val="001970AE"/>
    <w:rsid w:val="00197A9F"/>
    <w:rsid w:val="001A05C9"/>
    <w:rsid w:val="001A11AC"/>
    <w:rsid w:val="001A2ABA"/>
    <w:rsid w:val="001A2CB4"/>
    <w:rsid w:val="001A2E4D"/>
    <w:rsid w:val="001A34C1"/>
    <w:rsid w:val="001A4501"/>
    <w:rsid w:val="001A6492"/>
    <w:rsid w:val="001A6BD9"/>
    <w:rsid w:val="001A71DF"/>
    <w:rsid w:val="001A7883"/>
    <w:rsid w:val="001B1E01"/>
    <w:rsid w:val="001B1F2A"/>
    <w:rsid w:val="001B32B5"/>
    <w:rsid w:val="001B4B66"/>
    <w:rsid w:val="001B671A"/>
    <w:rsid w:val="001B79F7"/>
    <w:rsid w:val="001B7BE6"/>
    <w:rsid w:val="001C03A1"/>
    <w:rsid w:val="001C1752"/>
    <w:rsid w:val="001C1E36"/>
    <w:rsid w:val="001C4686"/>
    <w:rsid w:val="001C61ED"/>
    <w:rsid w:val="001C689A"/>
    <w:rsid w:val="001C694F"/>
    <w:rsid w:val="001C70C8"/>
    <w:rsid w:val="001C756C"/>
    <w:rsid w:val="001C7FCB"/>
    <w:rsid w:val="001D0D94"/>
    <w:rsid w:val="001D1FEA"/>
    <w:rsid w:val="001D24C6"/>
    <w:rsid w:val="001D4B63"/>
    <w:rsid w:val="001D59AA"/>
    <w:rsid w:val="001D638E"/>
    <w:rsid w:val="001E1C1C"/>
    <w:rsid w:val="001E1CA5"/>
    <w:rsid w:val="001E23E2"/>
    <w:rsid w:val="001E2420"/>
    <w:rsid w:val="001E31A5"/>
    <w:rsid w:val="001E3593"/>
    <w:rsid w:val="001E37DB"/>
    <w:rsid w:val="001E48CE"/>
    <w:rsid w:val="001E5234"/>
    <w:rsid w:val="001E65E1"/>
    <w:rsid w:val="001E731E"/>
    <w:rsid w:val="001E77ED"/>
    <w:rsid w:val="001E79C1"/>
    <w:rsid w:val="001F1FC2"/>
    <w:rsid w:val="001F31BC"/>
    <w:rsid w:val="001F3B35"/>
    <w:rsid w:val="001F48C2"/>
    <w:rsid w:val="001F622E"/>
    <w:rsid w:val="001F68D7"/>
    <w:rsid w:val="001F7022"/>
    <w:rsid w:val="001F718E"/>
    <w:rsid w:val="001F7B2D"/>
    <w:rsid w:val="0020025B"/>
    <w:rsid w:val="0020312B"/>
    <w:rsid w:val="0020433D"/>
    <w:rsid w:val="0020623B"/>
    <w:rsid w:val="00206335"/>
    <w:rsid w:val="0020721B"/>
    <w:rsid w:val="00207682"/>
    <w:rsid w:val="0021050B"/>
    <w:rsid w:val="002111F1"/>
    <w:rsid w:val="00211A8F"/>
    <w:rsid w:val="00211D43"/>
    <w:rsid w:val="00212C53"/>
    <w:rsid w:val="0021412D"/>
    <w:rsid w:val="0021577F"/>
    <w:rsid w:val="00215832"/>
    <w:rsid w:val="002173B5"/>
    <w:rsid w:val="00217FA0"/>
    <w:rsid w:val="00222B7F"/>
    <w:rsid w:val="002263A2"/>
    <w:rsid w:val="0022652A"/>
    <w:rsid w:val="00227117"/>
    <w:rsid w:val="00231E4F"/>
    <w:rsid w:val="00232A5E"/>
    <w:rsid w:val="002330BF"/>
    <w:rsid w:val="00233A37"/>
    <w:rsid w:val="00242A34"/>
    <w:rsid w:val="00242B8D"/>
    <w:rsid w:val="00243510"/>
    <w:rsid w:val="00245431"/>
    <w:rsid w:val="00245920"/>
    <w:rsid w:val="00247B81"/>
    <w:rsid w:val="00251703"/>
    <w:rsid w:val="002526BA"/>
    <w:rsid w:val="00253AF7"/>
    <w:rsid w:val="0025404A"/>
    <w:rsid w:val="0025487E"/>
    <w:rsid w:val="002550D4"/>
    <w:rsid w:val="00255B9A"/>
    <w:rsid w:val="00256041"/>
    <w:rsid w:val="00256EE7"/>
    <w:rsid w:val="00262367"/>
    <w:rsid w:val="002636F7"/>
    <w:rsid w:val="00263C42"/>
    <w:rsid w:val="00263DCE"/>
    <w:rsid w:val="0026420C"/>
    <w:rsid w:val="0026516A"/>
    <w:rsid w:val="00265ABB"/>
    <w:rsid w:val="002700AE"/>
    <w:rsid w:val="002720B6"/>
    <w:rsid w:val="00272BE3"/>
    <w:rsid w:val="00276086"/>
    <w:rsid w:val="00276282"/>
    <w:rsid w:val="00276391"/>
    <w:rsid w:val="002764D5"/>
    <w:rsid w:val="00280248"/>
    <w:rsid w:val="00280E5D"/>
    <w:rsid w:val="002832AA"/>
    <w:rsid w:val="00290C98"/>
    <w:rsid w:val="002914D2"/>
    <w:rsid w:val="00291780"/>
    <w:rsid w:val="002919FE"/>
    <w:rsid w:val="00291D77"/>
    <w:rsid w:val="002933FB"/>
    <w:rsid w:val="00293EF9"/>
    <w:rsid w:val="002947C5"/>
    <w:rsid w:val="00294848"/>
    <w:rsid w:val="00295D2A"/>
    <w:rsid w:val="002974AA"/>
    <w:rsid w:val="0029771E"/>
    <w:rsid w:val="00297ECD"/>
    <w:rsid w:val="002A02A1"/>
    <w:rsid w:val="002A03A2"/>
    <w:rsid w:val="002A0CF2"/>
    <w:rsid w:val="002A0D36"/>
    <w:rsid w:val="002A2C00"/>
    <w:rsid w:val="002A547C"/>
    <w:rsid w:val="002A6052"/>
    <w:rsid w:val="002A7A49"/>
    <w:rsid w:val="002B0EE0"/>
    <w:rsid w:val="002B0F08"/>
    <w:rsid w:val="002B18E5"/>
    <w:rsid w:val="002B273F"/>
    <w:rsid w:val="002B278C"/>
    <w:rsid w:val="002B2866"/>
    <w:rsid w:val="002B3A11"/>
    <w:rsid w:val="002B4285"/>
    <w:rsid w:val="002B4BE9"/>
    <w:rsid w:val="002B57A7"/>
    <w:rsid w:val="002B5ECF"/>
    <w:rsid w:val="002B6300"/>
    <w:rsid w:val="002B7E39"/>
    <w:rsid w:val="002B7F4E"/>
    <w:rsid w:val="002C0B7B"/>
    <w:rsid w:val="002C12EB"/>
    <w:rsid w:val="002C18AF"/>
    <w:rsid w:val="002C3F68"/>
    <w:rsid w:val="002C493A"/>
    <w:rsid w:val="002C5554"/>
    <w:rsid w:val="002C670C"/>
    <w:rsid w:val="002D1123"/>
    <w:rsid w:val="002D1589"/>
    <w:rsid w:val="002D1A17"/>
    <w:rsid w:val="002D2903"/>
    <w:rsid w:val="002D3F65"/>
    <w:rsid w:val="002D48FD"/>
    <w:rsid w:val="002D4BBF"/>
    <w:rsid w:val="002D50B5"/>
    <w:rsid w:val="002D5E25"/>
    <w:rsid w:val="002D61BC"/>
    <w:rsid w:val="002E0CEF"/>
    <w:rsid w:val="002E0E32"/>
    <w:rsid w:val="002E1A77"/>
    <w:rsid w:val="002E1A84"/>
    <w:rsid w:val="002E25C7"/>
    <w:rsid w:val="002E2FA9"/>
    <w:rsid w:val="002E376D"/>
    <w:rsid w:val="002E7149"/>
    <w:rsid w:val="002E7189"/>
    <w:rsid w:val="002E77D9"/>
    <w:rsid w:val="002F0822"/>
    <w:rsid w:val="002F1808"/>
    <w:rsid w:val="002F2D55"/>
    <w:rsid w:val="002F33AE"/>
    <w:rsid w:val="002F346A"/>
    <w:rsid w:val="002F38F7"/>
    <w:rsid w:val="002F3AD4"/>
    <w:rsid w:val="002F5D36"/>
    <w:rsid w:val="002F5DBD"/>
    <w:rsid w:val="002F7AE4"/>
    <w:rsid w:val="00300D8E"/>
    <w:rsid w:val="0030187C"/>
    <w:rsid w:val="00304D77"/>
    <w:rsid w:val="0030570C"/>
    <w:rsid w:val="00305CD7"/>
    <w:rsid w:val="00306040"/>
    <w:rsid w:val="0030663A"/>
    <w:rsid w:val="00306C65"/>
    <w:rsid w:val="003101AE"/>
    <w:rsid w:val="003105A6"/>
    <w:rsid w:val="003105D7"/>
    <w:rsid w:val="00311A25"/>
    <w:rsid w:val="00311BC0"/>
    <w:rsid w:val="003168BA"/>
    <w:rsid w:val="00317A5C"/>
    <w:rsid w:val="00320156"/>
    <w:rsid w:val="003220D4"/>
    <w:rsid w:val="003225EF"/>
    <w:rsid w:val="00323AD4"/>
    <w:rsid w:val="00324ECC"/>
    <w:rsid w:val="003272E0"/>
    <w:rsid w:val="003273BB"/>
    <w:rsid w:val="0033025E"/>
    <w:rsid w:val="00330F0C"/>
    <w:rsid w:val="00331176"/>
    <w:rsid w:val="003311F3"/>
    <w:rsid w:val="003317BF"/>
    <w:rsid w:val="003332DA"/>
    <w:rsid w:val="00334493"/>
    <w:rsid w:val="00335716"/>
    <w:rsid w:val="0033594D"/>
    <w:rsid w:val="00335E51"/>
    <w:rsid w:val="00335E53"/>
    <w:rsid w:val="003366FD"/>
    <w:rsid w:val="003376A4"/>
    <w:rsid w:val="00337B2A"/>
    <w:rsid w:val="00337F77"/>
    <w:rsid w:val="00340449"/>
    <w:rsid w:val="00340A07"/>
    <w:rsid w:val="003417B2"/>
    <w:rsid w:val="00342BB7"/>
    <w:rsid w:val="00344E21"/>
    <w:rsid w:val="003452FA"/>
    <w:rsid w:val="003466FA"/>
    <w:rsid w:val="0034671B"/>
    <w:rsid w:val="0034730B"/>
    <w:rsid w:val="003477FE"/>
    <w:rsid w:val="0035106B"/>
    <w:rsid w:val="00351A6F"/>
    <w:rsid w:val="00351DF7"/>
    <w:rsid w:val="0035265E"/>
    <w:rsid w:val="00352B28"/>
    <w:rsid w:val="00354432"/>
    <w:rsid w:val="0035756D"/>
    <w:rsid w:val="00357B64"/>
    <w:rsid w:val="00357CA5"/>
    <w:rsid w:val="003604E5"/>
    <w:rsid w:val="00360818"/>
    <w:rsid w:val="00360C5A"/>
    <w:rsid w:val="00360DD3"/>
    <w:rsid w:val="003630F8"/>
    <w:rsid w:val="0036342C"/>
    <w:rsid w:val="0036352A"/>
    <w:rsid w:val="0036356F"/>
    <w:rsid w:val="00363778"/>
    <w:rsid w:val="0036473C"/>
    <w:rsid w:val="00364EA2"/>
    <w:rsid w:val="00365ADF"/>
    <w:rsid w:val="00366095"/>
    <w:rsid w:val="00366AC7"/>
    <w:rsid w:val="00371425"/>
    <w:rsid w:val="00371E24"/>
    <w:rsid w:val="00372B74"/>
    <w:rsid w:val="00372C16"/>
    <w:rsid w:val="0037608B"/>
    <w:rsid w:val="0037669E"/>
    <w:rsid w:val="003776BC"/>
    <w:rsid w:val="003776C7"/>
    <w:rsid w:val="00377B45"/>
    <w:rsid w:val="00377C42"/>
    <w:rsid w:val="003801AD"/>
    <w:rsid w:val="0038082D"/>
    <w:rsid w:val="00381303"/>
    <w:rsid w:val="0038363A"/>
    <w:rsid w:val="0038456C"/>
    <w:rsid w:val="0038687A"/>
    <w:rsid w:val="00386F6E"/>
    <w:rsid w:val="003900A1"/>
    <w:rsid w:val="003907AB"/>
    <w:rsid w:val="00390DD6"/>
    <w:rsid w:val="003914B7"/>
    <w:rsid w:val="00393277"/>
    <w:rsid w:val="003948CA"/>
    <w:rsid w:val="003952B2"/>
    <w:rsid w:val="0039780B"/>
    <w:rsid w:val="003A1DA3"/>
    <w:rsid w:val="003A1F78"/>
    <w:rsid w:val="003A2E78"/>
    <w:rsid w:val="003A4B1F"/>
    <w:rsid w:val="003A5FF6"/>
    <w:rsid w:val="003A6D06"/>
    <w:rsid w:val="003A72B4"/>
    <w:rsid w:val="003A7422"/>
    <w:rsid w:val="003B056B"/>
    <w:rsid w:val="003B1194"/>
    <w:rsid w:val="003B197D"/>
    <w:rsid w:val="003B2A4B"/>
    <w:rsid w:val="003B3BA4"/>
    <w:rsid w:val="003B3BAA"/>
    <w:rsid w:val="003B46FA"/>
    <w:rsid w:val="003B540B"/>
    <w:rsid w:val="003C3798"/>
    <w:rsid w:val="003C424A"/>
    <w:rsid w:val="003C4287"/>
    <w:rsid w:val="003C508F"/>
    <w:rsid w:val="003C55E0"/>
    <w:rsid w:val="003C5B92"/>
    <w:rsid w:val="003C5F41"/>
    <w:rsid w:val="003C673B"/>
    <w:rsid w:val="003C7488"/>
    <w:rsid w:val="003C760A"/>
    <w:rsid w:val="003D033D"/>
    <w:rsid w:val="003D0570"/>
    <w:rsid w:val="003D1382"/>
    <w:rsid w:val="003D1EF8"/>
    <w:rsid w:val="003D222F"/>
    <w:rsid w:val="003D4170"/>
    <w:rsid w:val="003D423D"/>
    <w:rsid w:val="003D5E92"/>
    <w:rsid w:val="003D66A3"/>
    <w:rsid w:val="003D6995"/>
    <w:rsid w:val="003D6B94"/>
    <w:rsid w:val="003D7141"/>
    <w:rsid w:val="003D7CAC"/>
    <w:rsid w:val="003E01DE"/>
    <w:rsid w:val="003E04A2"/>
    <w:rsid w:val="003E130F"/>
    <w:rsid w:val="003E2A42"/>
    <w:rsid w:val="003E34D6"/>
    <w:rsid w:val="003E3F6F"/>
    <w:rsid w:val="003E45D0"/>
    <w:rsid w:val="003E4CC9"/>
    <w:rsid w:val="003E7D02"/>
    <w:rsid w:val="003F0A76"/>
    <w:rsid w:val="003F0BBF"/>
    <w:rsid w:val="003F10AE"/>
    <w:rsid w:val="003F1195"/>
    <w:rsid w:val="003F255C"/>
    <w:rsid w:val="003F2728"/>
    <w:rsid w:val="003F3D3E"/>
    <w:rsid w:val="003F4FB2"/>
    <w:rsid w:val="003F7516"/>
    <w:rsid w:val="0040000E"/>
    <w:rsid w:val="00401A30"/>
    <w:rsid w:val="00401AFD"/>
    <w:rsid w:val="0040661C"/>
    <w:rsid w:val="004076B9"/>
    <w:rsid w:val="0041055C"/>
    <w:rsid w:val="0041191E"/>
    <w:rsid w:val="004122A0"/>
    <w:rsid w:val="00412850"/>
    <w:rsid w:val="00415545"/>
    <w:rsid w:val="004158A6"/>
    <w:rsid w:val="004161B8"/>
    <w:rsid w:val="00417D9E"/>
    <w:rsid w:val="00422E55"/>
    <w:rsid w:val="0042439C"/>
    <w:rsid w:val="00424460"/>
    <w:rsid w:val="00425060"/>
    <w:rsid w:val="00426406"/>
    <w:rsid w:val="00426913"/>
    <w:rsid w:val="00427768"/>
    <w:rsid w:val="004302A6"/>
    <w:rsid w:val="004305FC"/>
    <w:rsid w:val="0043320F"/>
    <w:rsid w:val="00434149"/>
    <w:rsid w:val="004342C9"/>
    <w:rsid w:val="004343DE"/>
    <w:rsid w:val="004356EA"/>
    <w:rsid w:val="00435A9E"/>
    <w:rsid w:val="00436CFF"/>
    <w:rsid w:val="004376A7"/>
    <w:rsid w:val="004379EC"/>
    <w:rsid w:val="00440799"/>
    <w:rsid w:val="00440F79"/>
    <w:rsid w:val="00441214"/>
    <w:rsid w:val="00441607"/>
    <w:rsid w:val="00442133"/>
    <w:rsid w:val="004434E0"/>
    <w:rsid w:val="0044374B"/>
    <w:rsid w:val="00443EC0"/>
    <w:rsid w:val="00445127"/>
    <w:rsid w:val="00445844"/>
    <w:rsid w:val="00446FD9"/>
    <w:rsid w:val="00451700"/>
    <w:rsid w:val="00451F9E"/>
    <w:rsid w:val="0045376A"/>
    <w:rsid w:val="00454CDB"/>
    <w:rsid w:val="004558F2"/>
    <w:rsid w:val="004561BD"/>
    <w:rsid w:val="004561CA"/>
    <w:rsid w:val="00457918"/>
    <w:rsid w:val="00457A76"/>
    <w:rsid w:val="00457C39"/>
    <w:rsid w:val="004613C0"/>
    <w:rsid w:val="00462029"/>
    <w:rsid w:val="004635A0"/>
    <w:rsid w:val="004641DF"/>
    <w:rsid w:val="0046489C"/>
    <w:rsid w:val="00464CED"/>
    <w:rsid w:val="00466ADE"/>
    <w:rsid w:val="00466AEC"/>
    <w:rsid w:val="00467C25"/>
    <w:rsid w:val="00472C83"/>
    <w:rsid w:val="0047476B"/>
    <w:rsid w:val="00475C3E"/>
    <w:rsid w:val="004767E0"/>
    <w:rsid w:val="004808C4"/>
    <w:rsid w:val="004827F4"/>
    <w:rsid w:val="00484248"/>
    <w:rsid w:val="00485192"/>
    <w:rsid w:val="00485F55"/>
    <w:rsid w:val="004869AD"/>
    <w:rsid w:val="00486AFF"/>
    <w:rsid w:val="0048709D"/>
    <w:rsid w:val="0048757B"/>
    <w:rsid w:val="00491485"/>
    <w:rsid w:val="00492257"/>
    <w:rsid w:val="00492375"/>
    <w:rsid w:val="004925A6"/>
    <w:rsid w:val="00496734"/>
    <w:rsid w:val="00496CE8"/>
    <w:rsid w:val="00497104"/>
    <w:rsid w:val="004A119D"/>
    <w:rsid w:val="004A22B2"/>
    <w:rsid w:val="004A34C1"/>
    <w:rsid w:val="004A3904"/>
    <w:rsid w:val="004A3E36"/>
    <w:rsid w:val="004A46CB"/>
    <w:rsid w:val="004A4A1E"/>
    <w:rsid w:val="004A4A4F"/>
    <w:rsid w:val="004A6275"/>
    <w:rsid w:val="004A7761"/>
    <w:rsid w:val="004A7F78"/>
    <w:rsid w:val="004B098E"/>
    <w:rsid w:val="004B13D1"/>
    <w:rsid w:val="004B30BE"/>
    <w:rsid w:val="004B3BB1"/>
    <w:rsid w:val="004B48AE"/>
    <w:rsid w:val="004B4DAD"/>
    <w:rsid w:val="004B5DBE"/>
    <w:rsid w:val="004B71BA"/>
    <w:rsid w:val="004B7727"/>
    <w:rsid w:val="004C0657"/>
    <w:rsid w:val="004C0BEF"/>
    <w:rsid w:val="004C1A30"/>
    <w:rsid w:val="004C1DDB"/>
    <w:rsid w:val="004C202F"/>
    <w:rsid w:val="004C236D"/>
    <w:rsid w:val="004C26F8"/>
    <w:rsid w:val="004C2E89"/>
    <w:rsid w:val="004C2F6F"/>
    <w:rsid w:val="004C48DA"/>
    <w:rsid w:val="004C5099"/>
    <w:rsid w:val="004C5394"/>
    <w:rsid w:val="004C5D11"/>
    <w:rsid w:val="004C63C1"/>
    <w:rsid w:val="004C65B9"/>
    <w:rsid w:val="004D2C32"/>
    <w:rsid w:val="004D37E2"/>
    <w:rsid w:val="004D3B59"/>
    <w:rsid w:val="004D3CB5"/>
    <w:rsid w:val="004D4CDA"/>
    <w:rsid w:val="004E1384"/>
    <w:rsid w:val="004E24B0"/>
    <w:rsid w:val="004E2A48"/>
    <w:rsid w:val="004E2F13"/>
    <w:rsid w:val="004E3B04"/>
    <w:rsid w:val="004E42D0"/>
    <w:rsid w:val="004E44D2"/>
    <w:rsid w:val="004E4767"/>
    <w:rsid w:val="004E5012"/>
    <w:rsid w:val="004E56D0"/>
    <w:rsid w:val="004E7868"/>
    <w:rsid w:val="004F0B43"/>
    <w:rsid w:val="004F0B7E"/>
    <w:rsid w:val="004F1533"/>
    <w:rsid w:val="004F21A4"/>
    <w:rsid w:val="004F344B"/>
    <w:rsid w:val="004F351E"/>
    <w:rsid w:val="004F3747"/>
    <w:rsid w:val="004F45D9"/>
    <w:rsid w:val="004F4615"/>
    <w:rsid w:val="004F4971"/>
    <w:rsid w:val="004F4FC5"/>
    <w:rsid w:val="004F5131"/>
    <w:rsid w:val="004F5A94"/>
    <w:rsid w:val="004F5ABB"/>
    <w:rsid w:val="004F6855"/>
    <w:rsid w:val="004F6868"/>
    <w:rsid w:val="004F712A"/>
    <w:rsid w:val="00500A87"/>
    <w:rsid w:val="00500C29"/>
    <w:rsid w:val="00501A2D"/>
    <w:rsid w:val="00501F74"/>
    <w:rsid w:val="005039EF"/>
    <w:rsid w:val="00503A84"/>
    <w:rsid w:val="00504E58"/>
    <w:rsid w:val="00505DA3"/>
    <w:rsid w:val="005071F7"/>
    <w:rsid w:val="00507558"/>
    <w:rsid w:val="00512F66"/>
    <w:rsid w:val="005135B2"/>
    <w:rsid w:val="00514860"/>
    <w:rsid w:val="0051531D"/>
    <w:rsid w:val="00515816"/>
    <w:rsid w:val="0051587E"/>
    <w:rsid w:val="005165AB"/>
    <w:rsid w:val="00517676"/>
    <w:rsid w:val="00520A70"/>
    <w:rsid w:val="00520CB9"/>
    <w:rsid w:val="00522223"/>
    <w:rsid w:val="005226C3"/>
    <w:rsid w:val="00523D31"/>
    <w:rsid w:val="0052429F"/>
    <w:rsid w:val="00525A8E"/>
    <w:rsid w:val="00527E3F"/>
    <w:rsid w:val="00527E5A"/>
    <w:rsid w:val="00531C66"/>
    <w:rsid w:val="0053245C"/>
    <w:rsid w:val="00532827"/>
    <w:rsid w:val="00532C82"/>
    <w:rsid w:val="005333C7"/>
    <w:rsid w:val="00533491"/>
    <w:rsid w:val="00536EA7"/>
    <w:rsid w:val="005377BE"/>
    <w:rsid w:val="00537DCC"/>
    <w:rsid w:val="00540C70"/>
    <w:rsid w:val="005414D3"/>
    <w:rsid w:val="00544C5B"/>
    <w:rsid w:val="00545293"/>
    <w:rsid w:val="005452B8"/>
    <w:rsid w:val="00547B48"/>
    <w:rsid w:val="00547F48"/>
    <w:rsid w:val="00550049"/>
    <w:rsid w:val="005506C6"/>
    <w:rsid w:val="00550AD2"/>
    <w:rsid w:val="005534D3"/>
    <w:rsid w:val="00555704"/>
    <w:rsid w:val="00555734"/>
    <w:rsid w:val="005558C2"/>
    <w:rsid w:val="0055774C"/>
    <w:rsid w:val="00561944"/>
    <w:rsid w:val="00561C16"/>
    <w:rsid w:val="00562EB6"/>
    <w:rsid w:val="0056464E"/>
    <w:rsid w:val="00564C35"/>
    <w:rsid w:val="00565789"/>
    <w:rsid w:val="005663BA"/>
    <w:rsid w:val="005667B8"/>
    <w:rsid w:val="0056730C"/>
    <w:rsid w:val="0056746E"/>
    <w:rsid w:val="005674FF"/>
    <w:rsid w:val="0056777A"/>
    <w:rsid w:val="005678FF"/>
    <w:rsid w:val="005704FD"/>
    <w:rsid w:val="00571267"/>
    <w:rsid w:val="00572D17"/>
    <w:rsid w:val="005731D3"/>
    <w:rsid w:val="00573254"/>
    <w:rsid w:val="0057489D"/>
    <w:rsid w:val="00575336"/>
    <w:rsid w:val="00575769"/>
    <w:rsid w:val="005757F2"/>
    <w:rsid w:val="00575B52"/>
    <w:rsid w:val="00576092"/>
    <w:rsid w:val="005769B4"/>
    <w:rsid w:val="00576BC7"/>
    <w:rsid w:val="0057788F"/>
    <w:rsid w:val="00577DD6"/>
    <w:rsid w:val="005815C3"/>
    <w:rsid w:val="00581AC9"/>
    <w:rsid w:val="00581F1C"/>
    <w:rsid w:val="00582110"/>
    <w:rsid w:val="00582901"/>
    <w:rsid w:val="00582D79"/>
    <w:rsid w:val="00583EE3"/>
    <w:rsid w:val="005859C1"/>
    <w:rsid w:val="00586489"/>
    <w:rsid w:val="00586703"/>
    <w:rsid w:val="00586982"/>
    <w:rsid w:val="00586BED"/>
    <w:rsid w:val="00587AB3"/>
    <w:rsid w:val="005905B0"/>
    <w:rsid w:val="00591726"/>
    <w:rsid w:val="005929F1"/>
    <w:rsid w:val="00592F0C"/>
    <w:rsid w:val="00593546"/>
    <w:rsid w:val="005948EB"/>
    <w:rsid w:val="005949D5"/>
    <w:rsid w:val="00595C25"/>
    <w:rsid w:val="005960DA"/>
    <w:rsid w:val="005969FE"/>
    <w:rsid w:val="00597331"/>
    <w:rsid w:val="005A03B7"/>
    <w:rsid w:val="005A0D5B"/>
    <w:rsid w:val="005A1766"/>
    <w:rsid w:val="005A2581"/>
    <w:rsid w:val="005A29F4"/>
    <w:rsid w:val="005A2D2E"/>
    <w:rsid w:val="005A35C8"/>
    <w:rsid w:val="005A4F8B"/>
    <w:rsid w:val="005A7C1B"/>
    <w:rsid w:val="005A7D5F"/>
    <w:rsid w:val="005A7F3A"/>
    <w:rsid w:val="005B1948"/>
    <w:rsid w:val="005B1ACF"/>
    <w:rsid w:val="005B1F99"/>
    <w:rsid w:val="005B2C5C"/>
    <w:rsid w:val="005B373F"/>
    <w:rsid w:val="005C0268"/>
    <w:rsid w:val="005C0C87"/>
    <w:rsid w:val="005C2858"/>
    <w:rsid w:val="005C2E96"/>
    <w:rsid w:val="005C2F4A"/>
    <w:rsid w:val="005C3199"/>
    <w:rsid w:val="005C33E6"/>
    <w:rsid w:val="005C35A8"/>
    <w:rsid w:val="005C3E24"/>
    <w:rsid w:val="005C453C"/>
    <w:rsid w:val="005C4C1E"/>
    <w:rsid w:val="005C7082"/>
    <w:rsid w:val="005C752C"/>
    <w:rsid w:val="005C757D"/>
    <w:rsid w:val="005C7E8D"/>
    <w:rsid w:val="005D00A5"/>
    <w:rsid w:val="005D0598"/>
    <w:rsid w:val="005D066E"/>
    <w:rsid w:val="005D12E9"/>
    <w:rsid w:val="005D20E0"/>
    <w:rsid w:val="005D37C1"/>
    <w:rsid w:val="005D3AD7"/>
    <w:rsid w:val="005D3F48"/>
    <w:rsid w:val="005D410D"/>
    <w:rsid w:val="005D5D91"/>
    <w:rsid w:val="005D7396"/>
    <w:rsid w:val="005D741C"/>
    <w:rsid w:val="005E0661"/>
    <w:rsid w:val="005E0B84"/>
    <w:rsid w:val="005E14AD"/>
    <w:rsid w:val="005E2CE8"/>
    <w:rsid w:val="005E3A57"/>
    <w:rsid w:val="005E455B"/>
    <w:rsid w:val="005E5E0D"/>
    <w:rsid w:val="005E6302"/>
    <w:rsid w:val="005E735F"/>
    <w:rsid w:val="005E7C6A"/>
    <w:rsid w:val="005F0842"/>
    <w:rsid w:val="005F1D13"/>
    <w:rsid w:val="005F2160"/>
    <w:rsid w:val="005F216C"/>
    <w:rsid w:val="005F4CA5"/>
    <w:rsid w:val="005F5141"/>
    <w:rsid w:val="005F5771"/>
    <w:rsid w:val="005F7052"/>
    <w:rsid w:val="006006CA"/>
    <w:rsid w:val="00600AAD"/>
    <w:rsid w:val="0060101A"/>
    <w:rsid w:val="00601CCD"/>
    <w:rsid w:val="00602893"/>
    <w:rsid w:val="00602DD2"/>
    <w:rsid w:val="006036A8"/>
    <w:rsid w:val="00604CA8"/>
    <w:rsid w:val="00605D2E"/>
    <w:rsid w:val="00607743"/>
    <w:rsid w:val="00607D7B"/>
    <w:rsid w:val="006104CA"/>
    <w:rsid w:val="00611781"/>
    <w:rsid w:val="0061261A"/>
    <w:rsid w:val="00613C90"/>
    <w:rsid w:val="00614842"/>
    <w:rsid w:val="00615341"/>
    <w:rsid w:val="00615F60"/>
    <w:rsid w:val="00615F73"/>
    <w:rsid w:val="0061662E"/>
    <w:rsid w:val="0061683F"/>
    <w:rsid w:val="00616B88"/>
    <w:rsid w:val="0061710D"/>
    <w:rsid w:val="0062080A"/>
    <w:rsid w:val="00620D49"/>
    <w:rsid w:val="00620FCE"/>
    <w:rsid w:val="00621CA4"/>
    <w:rsid w:val="00623F9C"/>
    <w:rsid w:val="0062594D"/>
    <w:rsid w:val="00627DEC"/>
    <w:rsid w:val="0063012F"/>
    <w:rsid w:val="006305C6"/>
    <w:rsid w:val="0063093C"/>
    <w:rsid w:val="00631429"/>
    <w:rsid w:val="00631809"/>
    <w:rsid w:val="0063298E"/>
    <w:rsid w:val="00635D77"/>
    <w:rsid w:val="0063726D"/>
    <w:rsid w:val="00637C1F"/>
    <w:rsid w:val="00637D44"/>
    <w:rsid w:val="0064082C"/>
    <w:rsid w:val="00640B2C"/>
    <w:rsid w:val="00640CF2"/>
    <w:rsid w:val="00641283"/>
    <w:rsid w:val="00641B01"/>
    <w:rsid w:val="00641F4D"/>
    <w:rsid w:val="006424CA"/>
    <w:rsid w:val="00643D59"/>
    <w:rsid w:val="00645D9B"/>
    <w:rsid w:val="00646AC0"/>
    <w:rsid w:val="00646DCC"/>
    <w:rsid w:val="006478BF"/>
    <w:rsid w:val="0065050A"/>
    <w:rsid w:val="0065157C"/>
    <w:rsid w:val="0065315E"/>
    <w:rsid w:val="00653A5C"/>
    <w:rsid w:val="00653EA3"/>
    <w:rsid w:val="00653FE2"/>
    <w:rsid w:val="0065489A"/>
    <w:rsid w:val="00654F97"/>
    <w:rsid w:val="00655C3B"/>
    <w:rsid w:val="00655D4D"/>
    <w:rsid w:val="006611E2"/>
    <w:rsid w:val="00661B7F"/>
    <w:rsid w:val="006623F3"/>
    <w:rsid w:val="00663DC1"/>
    <w:rsid w:val="00664AC1"/>
    <w:rsid w:val="00664ADF"/>
    <w:rsid w:val="00665D82"/>
    <w:rsid w:val="0066616B"/>
    <w:rsid w:val="00666306"/>
    <w:rsid w:val="00667FC0"/>
    <w:rsid w:val="006729D6"/>
    <w:rsid w:val="0067378E"/>
    <w:rsid w:val="0067494A"/>
    <w:rsid w:val="006754E7"/>
    <w:rsid w:val="00676A12"/>
    <w:rsid w:val="0067789D"/>
    <w:rsid w:val="00680899"/>
    <w:rsid w:val="006814D2"/>
    <w:rsid w:val="00681650"/>
    <w:rsid w:val="00683F0B"/>
    <w:rsid w:val="00684461"/>
    <w:rsid w:val="00684C56"/>
    <w:rsid w:val="00684C7D"/>
    <w:rsid w:val="00684CE5"/>
    <w:rsid w:val="00685955"/>
    <w:rsid w:val="006866B2"/>
    <w:rsid w:val="00686E04"/>
    <w:rsid w:val="00687987"/>
    <w:rsid w:val="006900E5"/>
    <w:rsid w:val="00692486"/>
    <w:rsid w:val="00692876"/>
    <w:rsid w:val="00693011"/>
    <w:rsid w:val="0069309C"/>
    <w:rsid w:val="006931C1"/>
    <w:rsid w:val="006933E0"/>
    <w:rsid w:val="00693491"/>
    <w:rsid w:val="006952D1"/>
    <w:rsid w:val="00695E5D"/>
    <w:rsid w:val="006964A1"/>
    <w:rsid w:val="00696C67"/>
    <w:rsid w:val="00697BDD"/>
    <w:rsid w:val="006A0A3F"/>
    <w:rsid w:val="006A0BD6"/>
    <w:rsid w:val="006A0F41"/>
    <w:rsid w:val="006A11FE"/>
    <w:rsid w:val="006A13E4"/>
    <w:rsid w:val="006A1C14"/>
    <w:rsid w:val="006A37CA"/>
    <w:rsid w:val="006A3D3B"/>
    <w:rsid w:val="006A3F11"/>
    <w:rsid w:val="006A4207"/>
    <w:rsid w:val="006A422C"/>
    <w:rsid w:val="006A5DB8"/>
    <w:rsid w:val="006A5ED8"/>
    <w:rsid w:val="006A66AB"/>
    <w:rsid w:val="006A6CD3"/>
    <w:rsid w:val="006A7762"/>
    <w:rsid w:val="006A7EE7"/>
    <w:rsid w:val="006B018F"/>
    <w:rsid w:val="006B1C68"/>
    <w:rsid w:val="006B2748"/>
    <w:rsid w:val="006B32BD"/>
    <w:rsid w:val="006B67F1"/>
    <w:rsid w:val="006B771F"/>
    <w:rsid w:val="006C09D1"/>
    <w:rsid w:val="006C148F"/>
    <w:rsid w:val="006C23D0"/>
    <w:rsid w:val="006C2584"/>
    <w:rsid w:val="006C4F59"/>
    <w:rsid w:val="006C510E"/>
    <w:rsid w:val="006C60CF"/>
    <w:rsid w:val="006C7D7B"/>
    <w:rsid w:val="006D057F"/>
    <w:rsid w:val="006D08A5"/>
    <w:rsid w:val="006D0A24"/>
    <w:rsid w:val="006D11DE"/>
    <w:rsid w:val="006D33BE"/>
    <w:rsid w:val="006D44ED"/>
    <w:rsid w:val="006D47EF"/>
    <w:rsid w:val="006D5FBC"/>
    <w:rsid w:val="006D6A73"/>
    <w:rsid w:val="006D6D31"/>
    <w:rsid w:val="006D7B30"/>
    <w:rsid w:val="006E2668"/>
    <w:rsid w:val="006E3098"/>
    <w:rsid w:val="006E311C"/>
    <w:rsid w:val="006E3812"/>
    <w:rsid w:val="006E3AF8"/>
    <w:rsid w:val="006E4EC7"/>
    <w:rsid w:val="006E5CB3"/>
    <w:rsid w:val="006E71FE"/>
    <w:rsid w:val="006F0459"/>
    <w:rsid w:val="006F0B8C"/>
    <w:rsid w:val="006F0C02"/>
    <w:rsid w:val="006F1A75"/>
    <w:rsid w:val="006F208B"/>
    <w:rsid w:val="006F2423"/>
    <w:rsid w:val="006F5C73"/>
    <w:rsid w:val="006F6514"/>
    <w:rsid w:val="006F662E"/>
    <w:rsid w:val="006F6722"/>
    <w:rsid w:val="006F688E"/>
    <w:rsid w:val="006F6A10"/>
    <w:rsid w:val="006F6C15"/>
    <w:rsid w:val="00701006"/>
    <w:rsid w:val="007010CD"/>
    <w:rsid w:val="007010EC"/>
    <w:rsid w:val="007023D3"/>
    <w:rsid w:val="00702F52"/>
    <w:rsid w:val="00703C03"/>
    <w:rsid w:val="00703E05"/>
    <w:rsid w:val="0070479C"/>
    <w:rsid w:val="00704F3F"/>
    <w:rsid w:val="0070512E"/>
    <w:rsid w:val="007051AD"/>
    <w:rsid w:val="007051C9"/>
    <w:rsid w:val="00705E01"/>
    <w:rsid w:val="007066D6"/>
    <w:rsid w:val="007125A2"/>
    <w:rsid w:val="00712C26"/>
    <w:rsid w:val="00713CAF"/>
    <w:rsid w:val="0071471C"/>
    <w:rsid w:val="00714A05"/>
    <w:rsid w:val="0071513B"/>
    <w:rsid w:val="00715472"/>
    <w:rsid w:val="00715AF0"/>
    <w:rsid w:val="00716EFC"/>
    <w:rsid w:val="007174D3"/>
    <w:rsid w:val="00717A34"/>
    <w:rsid w:val="0072029E"/>
    <w:rsid w:val="007215B0"/>
    <w:rsid w:val="007228BE"/>
    <w:rsid w:val="00722E5E"/>
    <w:rsid w:val="0072306B"/>
    <w:rsid w:val="00723DE8"/>
    <w:rsid w:val="007241C7"/>
    <w:rsid w:val="0072521F"/>
    <w:rsid w:val="00725818"/>
    <w:rsid w:val="00725911"/>
    <w:rsid w:val="0072674F"/>
    <w:rsid w:val="00727B0B"/>
    <w:rsid w:val="00727F04"/>
    <w:rsid w:val="00731093"/>
    <w:rsid w:val="0073110C"/>
    <w:rsid w:val="00731463"/>
    <w:rsid w:val="007315C0"/>
    <w:rsid w:val="0073278C"/>
    <w:rsid w:val="00732F7F"/>
    <w:rsid w:val="007339E7"/>
    <w:rsid w:val="00734241"/>
    <w:rsid w:val="00734999"/>
    <w:rsid w:val="00735E09"/>
    <w:rsid w:val="00736877"/>
    <w:rsid w:val="00736CCC"/>
    <w:rsid w:val="00740248"/>
    <w:rsid w:val="00740D04"/>
    <w:rsid w:val="00741B32"/>
    <w:rsid w:val="00742FAE"/>
    <w:rsid w:val="007430CB"/>
    <w:rsid w:val="0074485B"/>
    <w:rsid w:val="00745350"/>
    <w:rsid w:val="0075018E"/>
    <w:rsid w:val="007502E8"/>
    <w:rsid w:val="00750B98"/>
    <w:rsid w:val="007519D5"/>
    <w:rsid w:val="007522A5"/>
    <w:rsid w:val="00752A6F"/>
    <w:rsid w:val="00752E44"/>
    <w:rsid w:val="00753C2A"/>
    <w:rsid w:val="007556D4"/>
    <w:rsid w:val="00756760"/>
    <w:rsid w:val="00756CAC"/>
    <w:rsid w:val="00757840"/>
    <w:rsid w:val="00760A78"/>
    <w:rsid w:val="0076134D"/>
    <w:rsid w:val="00761424"/>
    <w:rsid w:val="00761913"/>
    <w:rsid w:val="00762DC9"/>
    <w:rsid w:val="00763347"/>
    <w:rsid w:val="00763620"/>
    <w:rsid w:val="00767483"/>
    <w:rsid w:val="007710D9"/>
    <w:rsid w:val="00772764"/>
    <w:rsid w:val="00772A5B"/>
    <w:rsid w:val="00772CFC"/>
    <w:rsid w:val="00772F33"/>
    <w:rsid w:val="007737F7"/>
    <w:rsid w:val="007748AA"/>
    <w:rsid w:val="007749C3"/>
    <w:rsid w:val="0077616E"/>
    <w:rsid w:val="0078022C"/>
    <w:rsid w:val="00781625"/>
    <w:rsid w:val="007853AF"/>
    <w:rsid w:val="007855E9"/>
    <w:rsid w:val="00785AA9"/>
    <w:rsid w:val="007861AB"/>
    <w:rsid w:val="0078661D"/>
    <w:rsid w:val="0078702E"/>
    <w:rsid w:val="00787FEA"/>
    <w:rsid w:val="00790943"/>
    <w:rsid w:val="00791683"/>
    <w:rsid w:val="00791C6E"/>
    <w:rsid w:val="00792552"/>
    <w:rsid w:val="00793567"/>
    <w:rsid w:val="0079476C"/>
    <w:rsid w:val="00794933"/>
    <w:rsid w:val="00795840"/>
    <w:rsid w:val="00795AF5"/>
    <w:rsid w:val="00796201"/>
    <w:rsid w:val="0079632F"/>
    <w:rsid w:val="007969A9"/>
    <w:rsid w:val="007971CB"/>
    <w:rsid w:val="007972E9"/>
    <w:rsid w:val="007A014A"/>
    <w:rsid w:val="007A05F3"/>
    <w:rsid w:val="007A095F"/>
    <w:rsid w:val="007A21A0"/>
    <w:rsid w:val="007A2ACF"/>
    <w:rsid w:val="007A3145"/>
    <w:rsid w:val="007A4895"/>
    <w:rsid w:val="007A4A3B"/>
    <w:rsid w:val="007A4AB6"/>
    <w:rsid w:val="007A52FC"/>
    <w:rsid w:val="007A68C4"/>
    <w:rsid w:val="007A6CE2"/>
    <w:rsid w:val="007B03DD"/>
    <w:rsid w:val="007B0475"/>
    <w:rsid w:val="007B054F"/>
    <w:rsid w:val="007B094D"/>
    <w:rsid w:val="007B0DDA"/>
    <w:rsid w:val="007B2076"/>
    <w:rsid w:val="007B2713"/>
    <w:rsid w:val="007B4077"/>
    <w:rsid w:val="007B4AE9"/>
    <w:rsid w:val="007B4FDD"/>
    <w:rsid w:val="007B5480"/>
    <w:rsid w:val="007B54BD"/>
    <w:rsid w:val="007B5911"/>
    <w:rsid w:val="007B72FF"/>
    <w:rsid w:val="007C04B3"/>
    <w:rsid w:val="007C11A3"/>
    <w:rsid w:val="007C316A"/>
    <w:rsid w:val="007C337F"/>
    <w:rsid w:val="007C33C0"/>
    <w:rsid w:val="007C3C09"/>
    <w:rsid w:val="007C3D97"/>
    <w:rsid w:val="007C45F2"/>
    <w:rsid w:val="007C68A2"/>
    <w:rsid w:val="007D20AD"/>
    <w:rsid w:val="007D3AE9"/>
    <w:rsid w:val="007D443A"/>
    <w:rsid w:val="007D5CEC"/>
    <w:rsid w:val="007D60C5"/>
    <w:rsid w:val="007D7E1E"/>
    <w:rsid w:val="007E01C3"/>
    <w:rsid w:val="007E06D0"/>
    <w:rsid w:val="007E122E"/>
    <w:rsid w:val="007E2460"/>
    <w:rsid w:val="007E2A31"/>
    <w:rsid w:val="007E355B"/>
    <w:rsid w:val="007E4E1E"/>
    <w:rsid w:val="007E4E8C"/>
    <w:rsid w:val="007E5E63"/>
    <w:rsid w:val="007E63B1"/>
    <w:rsid w:val="007E7A85"/>
    <w:rsid w:val="007F0D8B"/>
    <w:rsid w:val="007F11BC"/>
    <w:rsid w:val="007F13B5"/>
    <w:rsid w:val="007F29FD"/>
    <w:rsid w:val="007F4A75"/>
    <w:rsid w:val="007F50E1"/>
    <w:rsid w:val="007F5890"/>
    <w:rsid w:val="007F5A07"/>
    <w:rsid w:val="007F6FBE"/>
    <w:rsid w:val="007F7E31"/>
    <w:rsid w:val="008002C9"/>
    <w:rsid w:val="00801427"/>
    <w:rsid w:val="00802EAF"/>
    <w:rsid w:val="00803A97"/>
    <w:rsid w:val="00803D41"/>
    <w:rsid w:val="00803EC0"/>
    <w:rsid w:val="00803EEC"/>
    <w:rsid w:val="008042CE"/>
    <w:rsid w:val="00804772"/>
    <w:rsid w:val="00805A0E"/>
    <w:rsid w:val="008067F8"/>
    <w:rsid w:val="00806CE4"/>
    <w:rsid w:val="0081184C"/>
    <w:rsid w:val="00811DA8"/>
    <w:rsid w:val="00812AD4"/>
    <w:rsid w:val="00813155"/>
    <w:rsid w:val="0081388F"/>
    <w:rsid w:val="0081431B"/>
    <w:rsid w:val="008146F7"/>
    <w:rsid w:val="00814D9D"/>
    <w:rsid w:val="00815BEA"/>
    <w:rsid w:val="0081703F"/>
    <w:rsid w:val="00817989"/>
    <w:rsid w:val="0082094D"/>
    <w:rsid w:val="00820EB0"/>
    <w:rsid w:val="008219CE"/>
    <w:rsid w:val="00823240"/>
    <w:rsid w:val="00824BEC"/>
    <w:rsid w:val="00825391"/>
    <w:rsid w:val="00826184"/>
    <w:rsid w:val="008267B4"/>
    <w:rsid w:val="00826816"/>
    <w:rsid w:val="008271A2"/>
    <w:rsid w:val="0082723C"/>
    <w:rsid w:val="0082752C"/>
    <w:rsid w:val="008278A1"/>
    <w:rsid w:val="00830919"/>
    <w:rsid w:val="00831B8B"/>
    <w:rsid w:val="0083360E"/>
    <w:rsid w:val="00834142"/>
    <w:rsid w:val="008349CB"/>
    <w:rsid w:val="008356DF"/>
    <w:rsid w:val="00836D53"/>
    <w:rsid w:val="008403FC"/>
    <w:rsid w:val="00840B35"/>
    <w:rsid w:val="0084132D"/>
    <w:rsid w:val="0084188D"/>
    <w:rsid w:val="00841AC6"/>
    <w:rsid w:val="0084286F"/>
    <w:rsid w:val="008442F2"/>
    <w:rsid w:val="00844374"/>
    <w:rsid w:val="00845D28"/>
    <w:rsid w:val="00846D6D"/>
    <w:rsid w:val="00847764"/>
    <w:rsid w:val="00851A8F"/>
    <w:rsid w:val="00851CA9"/>
    <w:rsid w:val="00853B3C"/>
    <w:rsid w:val="00853FF7"/>
    <w:rsid w:val="00854E26"/>
    <w:rsid w:val="008557F4"/>
    <w:rsid w:val="00855D46"/>
    <w:rsid w:val="00861AA2"/>
    <w:rsid w:val="00861D33"/>
    <w:rsid w:val="00862307"/>
    <w:rsid w:val="00862596"/>
    <w:rsid w:val="008637FC"/>
    <w:rsid w:val="00864B9D"/>
    <w:rsid w:val="0086529A"/>
    <w:rsid w:val="00865842"/>
    <w:rsid w:val="00865F5A"/>
    <w:rsid w:val="008678FD"/>
    <w:rsid w:val="00867992"/>
    <w:rsid w:val="0086799F"/>
    <w:rsid w:val="00867A8A"/>
    <w:rsid w:val="0087131E"/>
    <w:rsid w:val="0087218A"/>
    <w:rsid w:val="00873410"/>
    <w:rsid w:val="00873CBD"/>
    <w:rsid w:val="0087408E"/>
    <w:rsid w:val="0087410E"/>
    <w:rsid w:val="008741F0"/>
    <w:rsid w:val="008745F5"/>
    <w:rsid w:val="00874992"/>
    <w:rsid w:val="00875AAF"/>
    <w:rsid w:val="00877BE0"/>
    <w:rsid w:val="0088081E"/>
    <w:rsid w:val="008814B5"/>
    <w:rsid w:val="00881A4D"/>
    <w:rsid w:val="0088418D"/>
    <w:rsid w:val="008867D1"/>
    <w:rsid w:val="00886B18"/>
    <w:rsid w:val="00886E62"/>
    <w:rsid w:val="00887284"/>
    <w:rsid w:val="00887490"/>
    <w:rsid w:val="00887F5A"/>
    <w:rsid w:val="00890A95"/>
    <w:rsid w:val="00891DEC"/>
    <w:rsid w:val="00891E93"/>
    <w:rsid w:val="0089258E"/>
    <w:rsid w:val="00895640"/>
    <w:rsid w:val="00895A04"/>
    <w:rsid w:val="00895CC5"/>
    <w:rsid w:val="008969EC"/>
    <w:rsid w:val="00896EFE"/>
    <w:rsid w:val="00897780"/>
    <w:rsid w:val="008A0521"/>
    <w:rsid w:val="008A21CA"/>
    <w:rsid w:val="008A22FB"/>
    <w:rsid w:val="008A34F7"/>
    <w:rsid w:val="008A51B8"/>
    <w:rsid w:val="008B0B3E"/>
    <w:rsid w:val="008B134D"/>
    <w:rsid w:val="008B22F1"/>
    <w:rsid w:val="008B2572"/>
    <w:rsid w:val="008B29F3"/>
    <w:rsid w:val="008B383D"/>
    <w:rsid w:val="008B3BC9"/>
    <w:rsid w:val="008B4759"/>
    <w:rsid w:val="008B6EB6"/>
    <w:rsid w:val="008C061C"/>
    <w:rsid w:val="008C0828"/>
    <w:rsid w:val="008C124F"/>
    <w:rsid w:val="008C35E6"/>
    <w:rsid w:val="008C43F8"/>
    <w:rsid w:val="008C4C7C"/>
    <w:rsid w:val="008C6204"/>
    <w:rsid w:val="008C743C"/>
    <w:rsid w:val="008C753B"/>
    <w:rsid w:val="008D043C"/>
    <w:rsid w:val="008D1A75"/>
    <w:rsid w:val="008D1C4B"/>
    <w:rsid w:val="008D2604"/>
    <w:rsid w:val="008D32F2"/>
    <w:rsid w:val="008D34B8"/>
    <w:rsid w:val="008D5976"/>
    <w:rsid w:val="008D6E98"/>
    <w:rsid w:val="008E00CF"/>
    <w:rsid w:val="008E093F"/>
    <w:rsid w:val="008E125D"/>
    <w:rsid w:val="008E1A57"/>
    <w:rsid w:val="008E249F"/>
    <w:rsid w:val="008E29CC"/>
    <w:rsid w:val="008E3142"/>
    <w:rsid w:val="008E4883"/>
    <w:rsid w:val="008E53B3"/>
    <w:rsid w:val="008E6231"/>
    <w:rsid w:val="008E68A0"/>
    <w:rsid w:val="008E7C85"/>
    <w:rsid w:val="008F1101"/>
    <w:rsid w:val="008F35D6"/>
    <w:rsid w:val="008F360C"/>
    <w:rsid w:val="008F3905"/>
    <w:rsid w:val="008F7037"/>
    <w:rsid w:val="008F7183"/>
    <w:rsid w:val="008F7CB8"/>
    <w:rsid w:val="008F7D2A"/>
    <w:rsid w:val="00900052"/>
    <w:rsid w:val="00900FFD"/>
    <w:rsid w:val="00902155"/>
    <w:rsid w:val="009025F7"/>
    <w:rsid w:val="00903C52"/>
    <w:rsid w:val="00907111"/>
    <w:rsid w:val="00907576"/>
    <w:rsid w:val="009121F0"/>
    <w:rsid w:val="009128F3"/>
    <w:rsid w:val="00913519"/>
    <w:rsid w:val="00914FEA"/>
    <w:rsid w:val="00915E47"/>
    <w:rsid w:val="009162F0"/>
    <w:rsid w:val="00917808"/>
    <w:rsid w:val="00917B23"/>
    <w:rsid w:val="0092012A"/>
    <w:rsid w:val="00920AA1"/>
    <w:rsid w:val="00920E8E"/>
    <w:rsid w:val="009217AF"/>
    <w:rsid w:val="00921896"/>
    <w:rsid w:val="0092428C"/>
    <w:rsid w:val="0092471A"/>
    <w:rsid w:val="00925FEB"/>
    <w:rsid w:val="00927A05"/>
    <w:rsid w:val="00930CCF"/>
    <w:rsid w:val="00931277"/>
    <w:rsid w:val="00932270"/>
    <w:rsid w:val="00934F0F"/>
    <w:rsid w:val="0093533A"/>
    <w:rsid w:val="00935890"/>
    <w:rsid w:val="00936DC7"/>
    <w:rsid w:val="009422F3"/>
    <w:rsid w:val="00942691"/>
    <w:rsid w:val="009439A8"/>
    <w:rsid w:val="00944172"/>
    <w:rsid w:val="00944D68"/>
    <w:rsid w:val="00945599"/>
    <w:rsid w:val="00946A93"/>
    <w:rsid w:val="00946C70"/>
    <w:rsid w:val="00946DFF"/>
    <w:rsid w:val="00950245"/>
    <w:rsid w:val="00950F6A"/>
    <w:rsid w:val="0095131E"/>
    <w:rsid w:val="00953471"/>
    <w:rsid w:val="00955F9E"/>
    <w:rsid w:val="00957779"/>
    <w:rsid w:val="00957F36"/>
    <w:rsid w:val="00960A31"/>
    <w:rsid w:val="00961B68"/>
    <w:rsid w:val="00962F1D"/>
    <w:rsid w:val="0096608A"/>
    <w:rsid w:val="00970112"/>
    <w:rsid w:val="00970E0F"/>
    <w:rsid w:val="009710B4"/>
    <w:rsid w:val="009719E5"/>
    <w:rsid w:val="00972609"/>
    <w:rsid w:val="00973FC9"/>
    <w:rsid w:val="009752DD"/>
    <w:rsid w:val="00975B01"/>
    <w:rsid w:val="00976232"/>
    <w:rsid w:val="0097628C"/>
    <w:rsid w:val="009764D6"/>
    <w:rsid w:val="00977006"/>
    <w:rsid w:val="00977D33"/>
    <w:rsid w:val="00980541"/>
    <w:rsid w:val="00981E43"/>
    <w:rsid w:val="009834A8"/>
    <w:rsid w:val="00983F59"/>
    <w:rsid w:val="0098590C"/>
    <w:rsid w:val="00987E20"/>
    <w:rsid w:val="009910B3"/>
    <w:rsid w:val="00991BF6"/>
    <w:rsid w:val="00995025"/>
    <w:rsid w:val="0099581A"/>
    <w:rsid w:val="00995C60"/>
    <w:rsid w:val="009A024C"/>
    <w:rsid w:val="009A0BF3"/>
    <w:rsid w:val="009A0ED0"/>
    <w:rsid w:val="009A2BE1"/>
    <w:rsid w:val="009A3212"/>
    <w:rsid w:val="009A4C9D"/>
    <w:rsid w:val="009A4E90"/>
    <w:rsid w:val="009A5E26"/>
    <w:rsid w:val="009A67C1"/>
    <w:rsid w:val="009A6C17"/>
    <w:rsid w:val="009A7AB0"/>
    <w:rsid w:val="009A7FB2"/>
    <w:rsid w:val="009B1A63"/>
    <w:rsid w:val="009B45E6"/>
    <w:rsid w:val="009B4669"/>
    <w:rsid w:val="009B593E"/>
    <w:rsid w:val="009B7952"/>
    <w:rsid w:val="009C0595"/>
    <w:rsid w:val="009C14C4"/>
    <w:rsid w:val="009C305F"/>
    <w:rsid w:val="009C32D1"/>
    <w:rsid w:val="009C3356"/>
    <w:rsid w:val="009C3515"/>
    <w:rsid w:val="009C3EB0"/>
    <w:rsid w:val="009C4196"/>
    <w:rsid w:val="009C4A6D"/>
    <w:rsid w:val="009C4EDD"/>
    <w:rsid w:val="009C52D4"/>
    <w:rsid w:val="009C6189"/>
    <w:rsid w:val="009D1844"/>
    <w:rsid w:val="009D2FA1"/>
    <w:rsid w:val="009D3A7D"/>
    <w:rsid w:val="009D439D"/>
    <w:rsid w:val="009D4AD5"/>
    <w:rsid w:val="009D5963"/>
    <w:rsid w:val="009D5A8F"/>
    <w:rsid w:val="009D5B53"/>
    <w:rsid w:val="009D5EBF"/>
    <w:rsid w:val="009D66AF"/>
    <w:rsid w:val="009D66D9"/>
    <w:rsid w:val="009D7F06"/>
    <w:rsid w:val="009E073F"/>
    <w:rsid w:val="009E255F"/>
    <w:rsid w:val="009E2663"/>
    <w:rsid w:val="009E3E88"/>
    <w:rsid w:val="009E43D8"/>
    <w:rsid w:val="009E57E3"/>
    <w:rsid w:val="009E6052"/>
    <w:rsid w:val="009E7847"/>
    <w:rsid w:val="009F0DE1"/>
    <w:rsid w:val="009F20E3"/>
    <w:rsid w:val="009F3676"/>
    <w:rsid w:val="009F3A36"/>
    <w:rsid w:val="009F47B6"/>
    <w:rsid w:val="009F4AD4"/>
    <w:rsid w:val="009F5ED8"/>
    <w:rsid w:val="009F7B9B"/>
    <w:rsid w:val="00A01EE2"/>
    <w:rsid w:val="00A03961"/>
    <w:rsid w:val="00A03BDD"/>
    <w:rsid w:val="00A03C96"/>
    <w:rsid w:val="00A043A4"/>
    <w:rsid w:val="00A045BA"/>
    <w:rsid w:val="00A047D6"/>
    <w:rsid w:val="00A05EF3"/>
    <w:rsid w:val="00A06B4C"/>
    <w:rsid w:val="00A07B50"/>
    <w:rsid w:val="00A07E7C"/>
    <w:rsid w:val="00A1172E"/>
    <w:rsid w:val="00A13040"/>
    <w:rsid w:val="00A14482"/>
    <w:rsid w:val="00A14561"/>
    <w:rsid w:val="00A153AE"/>
    <w:rsid w:val="00A15E95"/>
    <w:rsid w:val="00A17CED"/>
    <w:rsid w:val="00A2040E"/>
    <w:rsid w:val="00A21924"/>
    <w:rsid w:val="00A22B7F"/>
    <w:rsid w:val="00A2366B"/>
    <w:rsid w:val="00A23765"/>
    <w:rsid w:val="00A24C53"/>
    <w:rsid w:val="00A25B98"/>
    <w:rsid w:val="00A25EC6"/>
    <w:rsid w:val="00A25F95"/>
    <w:rsid w:val="00A26666"/>
    <w:rsid w:val="00A268DC"/>
    <w:rsid w:val="00A2730C"/>
    <w:rsid w:val="00A27553"/>
    <w:rsid w:val="00A2772E"/>
    <w:rsid w:val="00A30F64"/>
    <w:rsid w:val="00A31D61"/>
    <w:rsid w:val="00A31F1D"/>
    <w:rsid w:val="00A31FDA"/>
    <w:rsid w:val="00A32008"/>
    <w:rsid w:val="00A3235D"/>
    <w:rsid w:val="00A331A8"/>
    <w:rsid w:val="00A335B0"/>
    <w:rsid w:val="00A336C5"/>
    <w:rsid w:val="00A33F52"/>
    <w:rsid w:val="00A340B2"/>
    <w:rsid w:val="00A34C9C"/>
    <w:rsid w:val="00A34D1D"/>
    <w:rsid w:val="00A34F85"/>
    <w:rsid w:val="00A36A42"/>
    <w:rsid w:val="00A36C7A"/>
    <w:rsid w:val="00A410E6"/>
    <w:rsid w:val="00A41437"/>
    <w:rsid w:val="00A42888"/>
    <w:rsid w:val="00A429B9"/>
    <w:rsid w:val="00A437BB"/>
    <w:rsid w:val="00A4517F"/>
    <w:rsid w:val="00A479B3"/>
    <w:rsid w:val="00A479DE"/>
    <w:rsid w:val="00A47D31"/>
    <w:rsid w:val="00A47D61"/>
    <w:rsid w:val="00A5335C"/>
    <w:rsid w:val="00A53BE8"/>
    <w:rsid w:val="00A55094"/>
    <w:rsid w:val="00A56830"/>
    <w:rsid w:val="00A56BFE"/>
    <w:rsid w:val="00A61724"/>
    <w:rsid w:val="00A62E7F"/>
    <w:rsid w:val="00A65236"/>
    <w:rsid w:val="00A65485"/>
    <w:rsid w:val="00A6617F"/>
    <w:rsid w:val="00A67367"/>
    <w:rsid w:val="00A674F2"/>
    <w:rsid w:val="00A67C97"/>
    <w:rsid w:val="00A67D3F"/>
    <w:rsid w:val="00A704A0"/>
    <w:rsid w:val="00A70737"/>
    <w:rsid w:val="00A70BF7"/>
    <w:rsid w:val="00A711AC"/>
    <w:rsid w:val="00A71AEC"/>
    <w:rsid w:val="00A71C25"/>
    <w:rsid w:val="00A7280A"/>
    <w:rsid w:val="00A7382E"/>
    <w:rsid w:val="00A73E21"/>
    <w:rsid w:val="00A74E23"/>
    <w:rsid w:val="00A751DB"/>
    <w:rsid w:val="00A75ABE"/>
    <w:rsid w:val="00A80449"/>
    <w:rsid w:val="00A809F5"/>
    <w:rsid w:val="00A81460"/>
    <w:rsid w:val="00A8213D"/>
    <w:rsid w:val="00A82D49"/>
    <w:rsid w:val="00A843CC"/>
    <w:rsid w:val="00A8448D"/>
    <w:rsid w:val="00A85953"/>
    <w:rsid w:val="00A861C4"/>
    <w:rsid w:val="00A86C42"/>
    <w:rsid w:val="00A87C89"/>
    <w:rsid w:val="00A9113E"/>
    <w:rsid w:val="00A911B3"/>
    <w:rsid w:val="00A91279"/>
    <w:rsid w:val="00A9141A"/>
    <w:rsid w:val="00A916D3"/>
    <w:rsid w:val="00A9265A"/>
    <w:rsid w:val="00A9281A"/>
    <w:rsid w:val="00A92903"/>
    <w:rsid w:val="00A92ACB"/>
    <w:rsid w:val="00A92B03"/>
    <w:rsid w:val="00A92D95"/>
    <w:rsid w:val="00A933F3"/>
    <w:rsid w:val="00A94829"/>
    <w:rsid w:val="00A94F76"/>
    <w:rsid w:val="00A95096"/>
    <w:rsid w:val="00A953D1"/>
    <w:rsid w:val="00A97AB5"/>
    <w:rsid w:val="00AA0EA5"/>
    <w:rsid w:val="00AA1625"/>
    <w:rsid w:val="00AA3A7A"/>
    <w:rsid w:val="00AA407C"/>
    <w:rsid w:val="00AA4841"/>
    <w:rsid w:val="00AA4FF7"/>
    <w:rsid w:val="00AA5057"/>
    <w:rsid w:val="00AA5693"/>
    <w:rsid w:val="00AA579F"/>
    <w:rsid w:val="00AA6F83"/>
    <w:rsid w:val="00AA77A7"/>
    <w:rsid w:val="00AA7D71"/>
    <w:rsid w:val="00AA7E29"/>
    <w:rsid w:val="00AB0AFC"/>
    <w:rsid w:val="00AB3DCA"/>
    <w:rsid w:val="00AB46A0"/>
    <w:rsid w:val="00AB499A"/>
    <w:rsid w:val="00AB4CFE"/>
    <w:rsid w:val="00AB4D30"/>
    <w:rsid w:val="00AC1C5C"/>
    <w:rsid w:val="00AC31B0"/>
    <w:rsid w:val="00AC38A6"/>
    <w:rsid w:val="00AC453E"/>
    <w:rsid w:val="00AC7847"/>
    <w:rsid w:val="00AD1DEF"/>
    <w:rsid w:val="00AD1F23"/>
    <w:rsid w:val="00AD1F4E"/>
    <w:rsid w:val="00AD22B2"/>
    <w:rsid w:val="00AD450D"/>
    <w:rsid w:val="00AD5BD4"/>
    <w:rsid w:val="00AD5D08"/>
    <w:rsid w:val="00AD6AFC"/>
    <w:rsid w:val="00AE0E71"/>
    <w:rsid w:val="00AE1D93"/>
    <w:rsid w:val="00AE2295"/>
    <w:rsid w:val="00AE2953"/>
    <w:rsid w:val="00AE33D3"/>
    <w:rsid w:val="00AE3E37"/>
    <w:rsid w:val="00AE40CC"/>
    <w:rsid w:val="00AE4942"/>
    <w:rsid w:val="00AE4DD0"/>
    <w:rsid w:val="00AE5769"/>
    <w:rsid w:val="00AE6BE9"/>
    <w:rsid w:val="00AF0829"/>
    <w:rsid w:val="00AF099E"/>
    <w:rsid w:val="00AF1CE2"/>
    <w:rsid w:val="00AF203B"/>
    <w:rsid w:val="00AF3BFD"/>
    <w:rsid w:val="00AF3ED6"/>
    <w:rsid w:val="00AF4BA9"/>
    <w:rsid w:val="00AF5D36"/>
    <w:rsid w:val="00AF6A39"/>
    <w:rsid w:val="00AF6C59"/>
    <w:rsid w:val="00B0070C"/>
    <w:rsid w:val="00B00CE4"/>
    <w:rsid w:val="00B00E50"/>
    <w:rsid w:val="00B01019"/>
    <w:rsid w:val="00B0364A"/>
    <w:rsid w:val="00B04AA4"/>
    <w:rsid w:val="00B05093"/>
    <w:rsid w:val="00B064F6"/>
    <w:rsid w:val="00B065D9"/>
    <w:rsid w:val="00B07620"/>
    <w:rsid w:val="00B10AB5"/>
    <w:rsid w:val="00B11243"/>
    <w:rsid w:val="00B11AF2"/>
    <w:rsid w:val="00B1237C"/>
    <w:rsid w:val="00B13D20"/>
    <w:rsid w:val="00B208BA"/>
    <w:rsid w:val="00B23D0F"/>
    <w:rsid w:val="00B26E42"/>
    <w:rsid w:val="00B26FB3"/>
    <w:rsid w:val="00B275D7"/>
    <w:rsid w:val="00B322F1"/>
    <w:rsid w:val="00B3332B"/>
    <w:rsid w:val="00B3339D"/>
    <w:rsid w:val="00B33E68"/>
    <w:rsid w:val="00B34890"/>
    <w:rsid w:val="00B36402"/>
    <w:rsid w:val="00B378BD"/>
    <w:rsid w:val="00B4030A"/>
    <w:rsid w:val="00B40AA5"/>
    <w:rsid w:val="00B40E73"/>
    <w:rsid w:val="00B4105D"/>
    <w:rsid w:val="00B4173B"/>
    <w:rsid w:val="00B41923"/>
    <w:rsid w:val="00B41B3C"/>
    <w:rsid w:val="00B41FB7"/>
    <w:rsid w:val="00B427EF"/>
    <w:rsid w:val="00B43257"/>
    <w:rsid w:val="00B43660"/>
    <w:rsid w:val="00B44E6D"/>
    <w:rsid w:val="00B45020"/>
    <w:rsid w:val="00B45FE4"/>
    <w:rsid w:val="00B46313"/>
    <w:rsid w:val="00B4754A"/>
    <w:rsid w:val="00B47F46"/>
    <w:rsid w:val="00B5068F"/>
    <w:rsid w:val="00B50BF4"/>
    <w:rsid w:val="00B53B3E"/>
    <w:rsid w:val="00B54A08"/>
    <w:rsid w:val="00B56869"/>
    <w:rsid w:val="00B57177"/>
    <w:rsid w:val="00B578C2"/>
    <w:rsid w:val="00B579CC"/>
    <w:rsid w:val="00B60E05"/>
    <w:rsid w:val="00B618DA"/>
    <w:rsid w:val="00B626F8"/>
    <w:rsid w:val="00B62853"/>
    <w:rsid w:val="00B631D8"/>
    <w:rsid w:val="00B639A2"/>
    <w:rsid w:val="00B63CB1"/>
    <w:rsid w:val="00B63E28"/>
    <w:rsid w:val="00B6434F"/>
    <w:rsid w:val="00B64C3C"/>
    <w:rsid w:val="00B66509"/>
    <w:rsid w:val="00B6660B"/>
    <w:rsid w:val="00B66677"/>
    <w:rsid w:val="00B6683A"/>
    <w:rsid w:val="00B67BE0"/>
    <w:rsid w:val="00B67D76"/>
    <w:rsid w:val="00B703C9"/>
    <w:rsid w:val="00B74ED9"/>
    <w:rsid w:val="00B74F49"/>
    <w:rsid w:val="00B75826"/>
    <w:rsid w:val="00B75968"/>
    <w:rsid w:val="00B76E1C"/>
    <w:rsid w:val="00B80587"/>
    <w:rsid w:val="00B808DD"/>
    <w:rsid w:val="00B80D04"/>
    <w:rsid w:val="00B81D02"/>
    <w:rsid w:val="00B84781"/>
    <w:rsid w:val="00B85E53"/>
    <w:rsid w:val="00B866DB"/>
    <w:rsid w:val="00B872F9"/>
    <w:rsid w:val="00B87DBF"/>
    <w:rsid w:val="00B90333"/>
    <w:rsid w:val="00B90AD1"/>
    <w:rsid w:val="00B91FF2"/>
    <w:rsid w:val="00B934BE"/>
    <w:rsid w:val="00B93DF5"/>
    <w:rsid w:val="00B94AFE"/>
    <w:rsid w:val="00B94BB0"/>
    <w:rsid w:val="00B95477"/>
    <w:rsid w:val="00BA0048"/>
    <w:rsid w:val="00BA25B9"/>
    <w:rsid w:val="00BA4227"/>
    <w:rsid w:val="00BA6317"/>
    <w:rsid w:val="00BA719C"/>
    <w:rsid w:val="00BB16CE"/>
    <w:rsid w:val="00BB2B4C"/>
    <w:rsid w:val="00BB4177"/>
    <w:rsid w:val="00BB648F"/>
    <w:rsid w:val="00BC1096"/>
    <w:rsid w:val="00BC19C5"/>
    <w:rsid w:val="00BC3076"/>
    <w:rsid w:val="00BC3A61"/>
    <w:rsid w:val="00BC48EB"/>
    <w:rsid w:val="00BC4FE8"/>
    <w:rsid w:val="00BC5D92"/>
    <w:rsid w:val="00BC76F5"/>
    <w:rsid w:val="00BC7D9B"/>
    <w:rsid w:val="00BD01F3"/>
    <w:rsid w:val="00BD176D"/>
    <w:rsid w:val="00BD268C"/>
    <w:rsid w:val="00BD26A0"/>
    <w:rsid w:val="00BD2F81"/>
    <w:rsid w:val="00BD3C8F"/>
    <w:rsid w:val="00BD4C9E"/>
    <w:rsid w:val="00BD5B45"/>
    <w:rsid w:val="00BD6569"/>
    <w:rsid w:val="00BD74E4"/>
    <w:rsid w:val="00BD74F2"/>
    <w:rsid w:val="00BD7F75"/>
    <w:rsid w:val="00BE10D5"/>
    <w:rsid w:val="00BE5B7F"/>
    <w:rsid w:val="00BE5DA8"/>
    <w:rsid w:val="00BE5EEE"/>
    <w:rsid w:val="00BE71E9"/>
    <w:rsid w:val="00BE7427"/>
    <w:rsid w:val="00BE7F84"/>
    <w:rsid w:val="00BF2216"/>
    <w:rsid w:val="00BF2E2F"/>
    <w:rsid w:val="00BF31B1"/>
    <w:rsid w:val="00BF3742"/>
    <w:rsid w:val="00BF409B"/>
    <w:rsid w:val="00BF4A26"/>
    <w:rsid w:val="00BF4F7B"/>
    <w:rsid w:val="00BF5BEA"/>
    <w:rsid w:val="00BF6EB1"/>
    <w:rsid w:val="00C005DC"/>
    <w:rsid w:val="00C00A6B"/>
    <w:rsid w:val="00C00B7E"/>
    <w:rsid w:val="00C01016"/>
    <w:rsid w:val="00C023AB"/>
    <w:rsid w:val="00C02B06"/>
    <w:rsid w:val="00C02D20"/>
    <w:rsid w:val="00C03359"/>
    <w:rsid w:val="00C06B21"/>
    <w:rsid w:val="00C0750B"/>
    <w:rsid w:val="00C11CD9"/>
    <w:rsid w:val="00C12F13"/>
    <w:rsid w:val="00C14068"/>
    <w:rsid w:val="00C140DC"/>
    <w:rsid w:val="00C14F5C"/>
    <w:rsid w:val="00C1566C"/>
    <w:rsid w:val="00C166C8"/>
    <w:rsid w:val="00C16D15"/>
    <w:rsid w:val="00C17151"/>
    <w:rsid w:val="00C20039"/>
    <w:rsid w:val="00C204C1"/>
    <w:rsid w:val="00C21A2B"/>
    <w:rsid w:val="00C21F6A"/>
    <w:rsid w:val="00C22E24"/>
    <w:rsid w:val="00C22E9D"/>
    <w:rsid w:val="00C2393E"/>
    <w:rsid w:val="00C23E84"/>
    <w:rsid w:val="00C24989"/>
    <w:rsid w:val="00C260FC"/>
    <w:rsid w:val="00C26FDC"/>
    <w:rsid w:val="00C27A77"/>
    <w:rsid w:val="00C27B2C"/>
    <w:rsid w:val="00C27F77"/>
    <w:rsid w:val="00C30C73"/>
    <w:rsid w:val="00C31493"/>
    <w:rsid w:val="00C31564"/>
    <w:rsid w:val="00C319D9"/>
    <w:rsid w:val="00C31D39"/>
    <w:rsid w:val="00C31E56"/>
    <w:rsid w:val="00C328FD"/>
    <w:rsid w:val="00C32A3F"/>
    <w:rsid w:val="00C33065"/>
    <w:rsid w:val="00C330EF"/>
    <w:rsid w:val="00C3312A"/>
    <w:rsid w:val="00C332F4"/>
    <w:rsid w:val="00C35296"/>
    <w:rsid w:val="00C35598"/>
    <w:rsid w:val="00C358E6"/>
    <w:rsid w:val="00C369B1"/>
    <w:rsid w:val="00C36C1E"/>
    <w:rsid w:val="00C408E2"/>
    <w:rsid w:val="00C41A6B"/>
    <w:rsid w:val="00C42E42"/>
    <w:rsid w:val="00C45929"/>
    <w:rsid w:val="00C46212"/>
    <w:rsid w:val="00C469FB"/>
    <w:rsid w:val="00C500D6"/>
    <w:rsid w:val="00C51D64"/>
    <w:rsid w:val="00C52D05"/>
    <w:rsid w:val="00C52E00"/>
    <w:rsid w:val="00C532D1"/>
    <w:rsid w:val="00C55334"/>
    <w:rsid w:val="00C56174"/>
    <w:rsid w:val="00C56723"/>
    <w:rsid w:val="00C57188"/>
    <w:rsid w:val="00C57C47"/>
    <w:rsid w:val="00C57C84"/>
    <w:rsid w:val="00C605DD"/>
    <w:rsid w:val="00C61108"/>
    <w:rsid w:val="00C618B5"/>
    <w:rsid w:val="00C631B1"/>
    <w:rsid w:val="00C65AF3"/>
    <w:rsid w:val="00C66F3B"/>
    <w:rsid w:val="00C70515"/>
    <w:rsid w:val="00C70806"/>
    <w:rsid w:val="00C70C1D"/>
    <w:rsid w:val="00C71C6B"/>
    <w:rsid w:val="00C730ED"/>
    <w:rsid w:val="00C73919"/>
    <w:rsid w:val="00C73951"/>
    <w:rsid w:val="00C73E59"/>
    <w:rsid w:val="00C76821"/>
    <w:rsid w:val="00C76FD8"/>
    <w:rsid w:val="00C80C58"/>
    <w:rsid w:val="00C81280"/>
    <w:rsid w:val="00C814C4"/>
    <w:rsid w:val="00C81691"/>
    <w:rsid w:val="00C823F3"/>
    <w:rsid w:val="00C8272E"/>
    <w:rsid w:val="00C82AE1"/>
    <w:rsid w:val="00C84512"/>
    <w:rsid w:val="00C85101"/>
    <w:rsid w:val="00C8583E"/>
    <w:rsid w:val="00C864B7"/>
    <w:rsid w:val="00C876B2"/>
    <w:rsid w:val="00C9004B"/>
    <w:rsid w:val="00C91337"/>
    <w:rsid w:val="00C9171F"/>
    <w:rsid w:val="00C91F71"/>
    <w:rsid w:val="00C92127"/>
    <w:rsid w:val="00C9215D"/>
    <w:rsid w:val="00C9282F"/>
    <w:rsid w:val="00C92B67"/>
    <w:rsid w:val="00C92CA3"/>
    <w:rsid w:val="00C933B2"/>
    <w:rsid w:val="00C96F84"/>
    <w:rsid w:val="00C971B5"/>
    <w:rsid w:val="00C97BB0"/>
    <w:rsid w:val="00C97F9A"/>
    <w:rsid w:val="00CA126A"/>
    <w:rsid w:val="00CA247C"/>
    <w:rsid w:val="00CA38F1"/>
    <w:rsid w:val="00CA398D"/>
    <w:rsid w:val="00CA3A7F"/>
    <w:rsid w:val="00CA4B43"/>
    <w:rsid w:val="00CA5728"/>
    <w:rsid w:val="00CA613E"/>
    <w:rsid w:val="00CA660B"/>
    <w:rsid w:val="00CA6975"/>
    <w:rsid w:val="00CA726A"/>
    <w:rsid w:val="00CA7570"/>
    <w:rsid w:val="00CA7DBC"/>
    <w:rsid w:val="00CB04A1"/>
    <w:rsid w:val="00CB210A"/>
    <w:rsid w:val="00CB2649"/>
    <w:rsid w:val="00CB2739"/>
    <w:rsid w:val="00CB283C"/>
    <w:rsid w:val="00CB3687"/>
    <w:rsid w:val="00CB3C37"/>
    <w:rsid w:val="00CB57F7"/>
    <w:rsid w:val="00CB5E35"/>
    <w:rsid w:val="00CC00E9"/>
    <w:rsid w:val="00CC0DB3"/>
    <w:rsid w:val="00CC17E0"/>
    <w:rsid w:val="00CC2345"/>
    <w:rsid w:val="00CC322A"/>
    <w:rsid w:val="00CC39AB"/>
    <w:rsid w:val="00CC3BFE"/>
    <w:rsid w:val="00CC5555"/>
    <w:rsid w:val="00CC696B"/>
    <w:rsid w:val="00CD0C66"/>
    <w:rsid w:val="00CD14FD"/>
    <w:rsid w:val="00CD21A0"/>
    <w:rsid w:val="00CD277E"/>
    <w:rsid w:val="00CD2AC5"/>
    <w:rsid w:val="00CD3FA3"/>
    <w:rsid w:val="00CD485E"/>
    <w:rsid w:val="00CD4E8A"/>
    <w:rsid w:val="00CD54A8"/>
    <w:rsid w:val="00CD5AB4"/>
    <w:rsid w:val="00CD6345"/>
    <w:rsid w:val="00CD74F9"/>
    <w:rsid w:val="00CD7690"/>
    <w:rsid w:val="00CD7948"/>
    <w:rsid w:val="00CE186A"/>
    <w:rsid w:val="00CE30AF"/>
    <w:rsid w:val="00CE3A1A"/>
    <w:rsid w:val="00CE4329"/>
    <w:rsid w:val="00CE4539"/>
    <w:rsid w:val="00CE45D4"/>
    <w:rsid w:val="00CE4F47"/>
    <w:rsid w:val="00CF13F0"/>
    <w:rsid w:val="00CF4013"/>
    <w:rsid w:val="00CF66E7"/>
    <w:rsid w:val="00CF767E"/>
    <w:rsid w:val="00D006DB"/>
    <w:rsid w:val="00D00B13"/>
    <w:rsid w:val="00D00CA3"/>
    <w:rsid w:val="00D013FF"/>
    <w:rsid w:val="00D0236D"/>
    <w:rsid w:val="00D02707"/>
    <w:rsid w:val="00D02C54"/>
    <w:rsid w:val="00D032CA"/>
    <w:rsid w:val="00D0336E"/>
    <w:rsid w:val="00D05130"/>
    <w:rsid w:val="00D0700E"/>
    <w:rsid w:val="00D07406"/>
    <w:rsid w:val="00D10A4F"/>
    <w:rsid w:val="00D11CAB"/>
    <w:rsid w:val="00D13413"/>
    <w:rsid w:val="00D14A5E"/>
    <w:rsid w:val="00D15176"/>
    <w:rsid w:val="00D16235"/>
    <w:rsid w:val="00D167C4"/>
    <w:rsid w:val="00D16946"/>
    <w:rsid w:val="00D207DA"/>
    <w:rsid w:val="00D20E58"/>
    <w:rsid w:val="00D24C74"/>
    <w:rsid w:val="00D257E9"/>
    <w:rsid w:val="00D25C35"/>
    <w:rsid w:val="00D25C50"/>
    <w:rsid w:val="00D26824"/>
    <w:rsid w:val="00D27646"/>
    <w:rsid w:val="00D27808"/>
    <w:rsid w:val="00D310B0"/>
    <w:rsid w:val="00D31B4B"/>
    <w:rsid w:val="00D31E1B"/>
    <w:rsid w:val="00D3238D"/>
    <w:rsid w:val="00D3269C"/>
    <w:rsid w:val="00D328BE"/>
    <w:rsid w:val="00D33D91"/>
    <w:rsid w:val="00D34A3F"/>
    <w:rsid w:val="00D34AD2"/>
    <w:rsid w:val="00D37695"/>
    <w:rsid w:val="00D378B5"/>
    <w:rsid w:val="00D40C15"/>
    <w:rsid w:val="00D4203A"/>
    <w:rsid w:val="00D42200"/>
    <w:rsid w:val="00D42D40"/>
    <w:rsid w:val="00D4345F"/>
    <w:rsid w:val="00D43B61"/>
    <w:rsid w:val="00D44C70"/>
    <w:rsid w:val="00D452C8"/>
    <w:rsid w:val="00D47C96"/>
    <w:rsid w:val="00D50C6C"/>
    <w:rsid w:val="00D510CF"/>
    <w:rsid w:val="00D539A6"/>
    <w:rsid w:val="00D54B28"/>
    <w:rsid w:val="00D55932"/>
    <w:rsid w:val="00D56FF6"/>
    <w:rsid w:val="00D57B40"/>
    <w:rsid w:val="00D612F2"/>
    <w:rsid w:val="00D621CD"/>
    <w:rsid w:val="00D62F92"/>
    <w:rsid w:val="00D63001"/>
    <w:rsid w:val="00D63E97"/>
    <w:rsid w:val="00D63EC0"/>
    <w:rsid w:val="00D64113"/>
    <w:rsid w:val="00D66246"/>
    <w:rsid w:val="00D6652D"/>
    <w:rsid w:val="00D675A7"/>
    <w:rsid w:val="00D7184A"/>
    <w:rsid w:val="00D741D4"/>
    <w:rsid w:val="00D749AC"/>
    <w:rsid w:val="00D7573A"/>
    <w:rsid w:val="00D76587"/>
    <w:rsid w:val="00D77188"/>
    <w:rsid w:val="00D801F7"/>
    <w:rsid w:val="00D81023"/>
    <w:rsid w:val="00D81E82"/>
    <w:rsid w:val="00D81FF8"/>
    <w:rsid w:val="00D820D1"/>
    <w:rsid w:val="00D83F0B"/>
    <w:rsid w:val="00D84D0A"/>
    <w:rsid w:val="00D86380"/>
    <w:rsid w:val="00D8641B"/>
    <w:rsid w:val="00D87946"/>
    <w:rsid w:val="00D90DA7"/>
    <w:rsid w:val="00D9111F"/>
    <w:rsid w:val="00D9331E"/>
    <w:rsid w:val="00D94184"/>
    <w:rsid w:val="00D9429B"/>
    <w:rsid w:val="00D95CB7"/>
    <w:rsid w:val="00D968EB"/>
    <w:rsid w:val="00D96E87"/>
    <w:rsid w:val="00D97391"/>
    <w:rsid w:val="00D977D5"/>
    <w:rsid w:val="00D97810"/>
    <w:rsid w:val="00DA070F"/>
    <w:rsid w:val="00DA072B"/>
    <w:rsid w:val="00DA1794"/>
    <w:rsid w:val="00DA19B8"/>
    <w:rsid w:val="00DA1B7D"/>
    <w:rsid w:val="00DA2518"/>
    <w:rsid w:val="00DA34B2"/>
    <w:rsid w:val="00DA44AA"/>
    <w:rsid w:val="00DA45A8"/>
    <w:rsid w:val="00DA45EA"/>
    <w:rsid w:val="00DA46AA"/>
    <w:rsid w:val="00DA56A2"/>
    <w:rsid w:val="00DA6B34"/>
    <w:rsid w:val="00DA77F5"/>
    <w:rsid w:val="00DA7866"/>
    <w:rsid w:val="00DB0892"/>
    <w:rsid w:val="00DB0EBC"/>
    <w:rsid w:val="00DB2E69"/>
    <w:rsid w:val="00DB37C2"/>
    <w:rsid w:val="00DB72EC"/>
    <w:rsid w:val="00DB7DF4"/>
    <w:rsid w:val="00DB7FB2"/>
    <w:rsid w:val="00DC018A"/>
    <w:rsid w:val="00DC0B9D"/>
    <w:rsid w:val="00DC0FF1"/>
    <w:rsid w:val="00DC2C60"/>
    <w:rsid w:val="00DC4A4D"/>
    <w:rsid w:val="00DC601C"/>
    <w:rsid w:val="00DD00A2"/>
    <w:rsid w:val="00DD041F"/>
    <w:rsid w:val="00DD0539"/>
    <w:rsid w:val="00DD07CE"/>
    <w:rsid w:val="00DD1387"/>
    <w:rsid w:val="00DD1BCE"/>
    <w:rsid w:val="00DD23E8"/>
    <w:rsid w:val="00DD34A8"/>
    <w:rsid w:val="00DD42B5"/>
    <w:rsid w:val="00DD555E"/>
    <w:rsid w:val="00DD5CAE"/>
    <w:rsid w:val="00DD7B6D"/>
    <w:rsid w:val="00DE184C"/>
    <w:rsid w:val="00DE2A89"/>
    <w:rsid w:val="00DE2F30"/>
    <w:rsid w:val="00DE32DC"/>
    <w:rsid w:val="00DE3C8D"/>
    <w:rsid w:val="00DE4777"/>
    <w:rsid w:val="00DE489B"/>
    <w:rsid w:val="00DE64DA"/>
    <w:rsid w:val="00DE6ADE"/>
    <w:rsid w:val="00DE71EC"/>
    <w:rsid w:val="00DF01B4"/>
    <w:rsid w:val="00DF2054"/>
    <w:rsid w:val="00DF2C1B"/>
    <w:rsid w:val="00DF4595"/>
    <w:rsid w:val="00DF6321"/>
    <w:rsid w:val="00DF6881"/>
    <w:rsid w:val="00E00F41"/>
    <w:rsid w:val="00E01344"/>
    <w:rsid w:val="00E01791"/>
    <w:rsid w:val="00E03935"/>
    <w:rsid w:val="00E040C1"/>
    <w:rsid w:val="00E05D3E"/>
    <w:rsid w:val="00E05E89"/>
    <w:rsid w:val="00E06F42"/>
    <w:rsid w:val="00E073AA"/>
    <w:rsid w:val="00E07427"/>
    <w:rsid w:val="00E07EFF"/>
    <w:rsid w:val="00E118EC"/>
    <w:rsid w:val="00E1275D"/>
    <w:rsid w:val="00E12A76"/>
    <w:rsid w:val="00E14C69"/>
    <w:rsid w:val="00E16C9D"/>
    <w:rsid w:val="00E205E0"/>
    <w:rsid w:val="00E21F28"/>
    <w:rsid w:val="00E2232B"/>
    <w:rsid w:val="00E223C9"/>
    <w:rsid w:val="00E226AB"/>
    <w:rsid w:val="00E2271D"/>
    <w:rsid w:val="00E23005"/>
    <w:rsid w:val="00E24662"/>
    <w:rsid w:val="00E24C66"/>
    <w:rsid w:val="00E251BD"/>
    <w:rsid w:val="00E26372"/>
    <w:rsid w:val="00E27A1B"/>
    <w:rsid w:val="00E30237"/>
    <w:rsid w:val="00E30C5F"/>
    <w:rsid w:val="00E30E8F"/>
    <w:rsid w:val="00E3114A"/>
    <w:rsid w:val="00E31A4A"/>
    <w:rsid w:val="00E320F1"/>
    <w:rsid w:val="00E32E3C"/>
    <w:rsid w:val="00E334F2"/>
    <w:rsid w:val="00E3416D"/>
    <w:rsid w:val="00E345C6"/>
    <w:rsid w:val="00E3469A"/>
    <w:rsid w:val="00E34B6C"/>
    <w:rsid w:val="00E36A6D"/>
    <w:rsid w:val="00E3707D"/>
    <w:rsid w:val="00E40E82"/>
    <w:rsid w:val="00E42C0B"/>
    <w:rsid w:val="00E42C49"/>
    <w:rsid w:val="00E42DBA"/>
    <w:rsid w:val="00E43AC6"/>
    <w:rsid w:val="00E44058"/>
    <w:rsid w:val="00E4455E"/>
    <w:rsid w:val="00E454F7"/>
    <w:rsid w:val="00E45679"/>
    <w:rsid w:val="00E4568A"/>
    <w:rsid w:val="00E45922"/>
    <w:rsid w:val="00E45D80"/>
    <w:rsid w:val="00E46197"/>
    <w:rsid w:val="00E46F9A"/>
    <w:rsid w:val="00E5089A"/>
    <w:rsid w:val="00E51B4A"/>
    <w:rsid w:val="00E53009"/>
    <w:rsid w:val="00E533DF"/>
    <w:rsid w:val="00E534FE"/>
    <w:rsid w:val="00E54162"/>
    <w:rsid w:val="00E5468D"/>
    <w:rsid w:val="00E54ECB"/>
    <w:rsid w:val="00E55529"/>
    <w:rsid w:val="00E55562"/>
    <w:rsid w:val="00E56537"/>
    <w:rsid w:val="00E573EE"/>
    <w:rsid w:val="00E61490"/>
    <w:rsid w:val="00E617DB"/>
    <w:rsid w:val="00E623EA"/>
    <w:rsid w:val="00E66541"/>
    <w:rsid w:val="00E6728A"/>
    <w:rsid w:val="00E67963"/>
    <w:rsid w:val="00E67BD9"/>
    <w:rsid w:val="00E67EC1"/>
    <w:rsid w:val="00E70B48"/>
    <w:rsid w:val="00E72B75"/>
    <w:rsid w:val="00E72F97"/>
    <w:rsid w:val="00E730EA"/>
    <w:rsid w:val="00E7402D"/>
    <w:rsid w:val="00E74E5C"/>
    <w:rsid w:val="00E75D03"/>
    <w:rsid w:val="00E75E79"/>
    <w:rsid w:val="00E7654A"/>
    <w:rsid w:val="00E76955"/>
    <w:rsid w:val="00E77A70"/>
    <w:rsid w:val="00E77BED"/>
    <w:rsid w:val="00E8037D"/>
    <w:rsid w:val="00E811E7"/>
    <w:rsid w:val="00E83E83"/>
    <w:rsid w:val="00E83F1E"/>
    <w:rsid w:val="00E8514C"/>
    <w:rsid w:val="00E855C6"/>
    <w:rsid w:val="00E86548"/>
    <w:rsid w:val="00E873EB"/>
    <w:rsid w:val="00E903A5"/>
    <w:rsid w:val="00E91DD8"/>
    <w:rsid w:val="00E93E99"/>
    <w:rsid w:val="00E94E77"/>
    <w:rsid w:val="00E95D22"/>
    <w:rsid w:val="00E96309"/>
    <w:rsid w:val="00EA1389"/>
    <w:rsid w:val="00EA207A"/>
    <w:rsid w:val="00EA268B"/>
    <w:rsid w:val="00EA3BB0"/>
    <w:rsid w:val="00EA3DA1"/>
    <w:rsid w:val="00EA4085"/>
    <w:rsid w:val="00EA59B3"/>
    <w:rsid w:val="00EA60FA"/>
    <w:rsid w:val="00EA68FE"/>
    <w:rsid w:val="00EA6BBB"/>
    <w:rsid w:val="00EA74C8"/>
    <w:rsid w:val="00EB0549"/>
    <w:rsid w:val="00EB1B42"/>
    <w:rsid w:val="00EB20E6"/>
    <w:rsid w:val="00EB306A"/>
    <w:rsid w:val="00EB4288"/>
    <w:rsid w:val="00EB4D4B"/>
    <w:rsid w:val="00EB5813"/>
    <w:rsid w:val="00EB5AC5"/>
    <w:rsid w:val="00EB62AD"/>
    <w:rsid w:val="00EB6747"/>
    <w:rsid w:val="00EC05DB"/>
    <w:rsid w:val="00EC0D95"/>
    <w:rsid w:val="00EC11E5"/>
    <w:rsid w:val="00EC2428"/>
    <w:rsid w:val="00EC42D1"/>
    <w:rsid w:val="00EC7428"/>
    <w:rsid w:val="00EC7D19"/>
    <w:rsid w:val="00EC7E4C"/>
    <w:rsid w:val="00ED06BB"/>
    <w:rsid w:val="00ED168F"/>
    <w:rsid w:val="00ED42E5"/>
    <w:rsid w:val="00ED5B92"/>
    <w:rsid w:val="00ED5E9F"/>
    <w:rsid w:val="00EE0991"/>
    <w:rsid w:val="00EE0E2E"/>
    <w:rsid w:val="00EE36CD"/>
    <w:rsid w:val="00EE3D87"/>
    <w:rsid w:val="00EE42D7"/>
    <w:rsid w:val="00EE4897"/>
    <w:rsid w:val="00EE5249"/>
    <w:rsid w:val="00EE55DF"/>
    <w:rsid w:val="00EE5B76"/>
    <w:rsid w:val="00EE65BB"/>
    <w:rsid w:val="00EE7757"/>
    <w:rsid w:val="00EE7973"/>
    <w:rsid w:val="00EE7F79"/>
    <w:rsid w:val="00EF0222"/>
    <w:rsid w:val="00EF0AF7"/>
    <w:rsid w:val="00EF166B"/>
    <w:rsid w:val="00EF23C6"/>
    <w:rsid w:val="00EF3599"/>
    <w:rsid w:val="00EF37BC"/>
    <w:rsid w:val="00EF4384"/>
    <w:rsid w:val="00EF4FBE"/>
    <w:rsid w:val="00EF58D2"/>
    <w:rsid w:val="00EF6561"/>
    <w:rsid w:val="00EF72BF"/>
    <w:rsid w:val="00F0063A"/>
    <w:rsid w:val="00F00ED6"/>
    <w:rsid w:val="00F02B50"/>
    <w:rsid w:val="00F03479"/>
    <w:rsid w:val="00F0416E"/>
    <w:rsid w:val="00F0461A"/>
    <w:rsid w:val="00F05A50"/>
    <w:rsid w:val="00F06CA1"/>
    <w:rsid w:val="00F06D01"/>
    <w:rsid w:val="00F11409"/>
    <w:rsid w:val="00F1442A"/>
    <w:rsid w:val="00F14EEF"/>
    <w:rsid w:val="00F152CD"/>
    <w:rsid w:val="00F152F6"/>
    <w:rsid w:val="00F17B06"/>
    <w:rsid w:val="00F17D4C"/>
    <w:rsid w:val="00F23320"/>
    <w:rsid w:val="00F2392D"/>
    <w:rsid w:val="00F23C89"/>
    <w:rsid w:val="00F23FFD"/>
    <w:rsid w:val="00F25087"/>
    <w:rsid w:val="00F2591F"/>
    <w:rsid w:val="00F25BBF"/>
    <w:rsid w:val="00F266FD"/>
    <w:rsid w:val="00F30188"/>
    <w:rsid w:val="00F33919"/>
    <w:rsid w:val="00F343EA"/>
    <w:rsid w:val="00F34A8F"/>
    <w:rsid w:val="00F35E2E"/>
    <w:rsid w:val="00F36D18"/>
    <w:rsid w:val="00F40E06"/>
    <w:rsid w:val="00F4146B"/>
    <w:rsid w:val="00F42647"/>
    <w:rsid w:val="00F43856"/>
    <w:rsid w:val="00F43E79"/>
    <w:rsid w:val="00F445C4"/>
    <w:rsid w:val="00F445F2"/>
    <w:rsid w:val="00F46053"/>
    <w:rsid w:val="00F5089C"/>
    <w:rsid w:val="00F50AD9"/>
    <w:rsid w:val="00F52FD1"/>
    <w:rsid w:val="00F54353"/>
    <w:rsid w:val="00F54D16"/>
    <w:rsid w:val="00F578B6"/>
    <w:rsid w:val="00F579D8"/>
    <w:rsid w:val="00F57B7F"/>
    <w:rsid w:val="00F6029C"/>
    <w:rsid w:val="00F602A2"/>
    <w:rsid w:val="00F605F6"/>
    <w:rsid w:val="00F614B1"/>
    <w:rsid w:val="00F61FBB"/>
    <w:rsid w:val="00F62B1B"/>
    <w:rsid w:val="00F62FA8"/>
    <w:rsid w:val="00F63272"/>
    <w:rsid w:val="00F63E3F"/>
    <w:rsid w:val="00F63EE8"/>
    <w:rsid w:val="00F64215"/>
    <w:rsid w:val="00F6432B"/>
    <w:rsid w:val="00F64B8F"/>
    <w:rsid w:val="00F651A0"/>
    <w:rsid w:val="00F66D26"/>
    <w:rsid w:val="00F66D30"/>
    <w:rsid w:val="00F66DD8"/>
    <w:rsid w:val="00F731AB"/>
    <w:rsid w:val="00F73707"/>
    <w:rsid w:val="00F73F17"/>
    <w:rsid w:val="00F74DDF"/>
    <w:rsid w:val="00F74FD7"/>
    <w:rsid w:val="00F7654D"/>
    <w:rsid w:val="00F771B0"/>
    <w:rsid w:val="00F77BFE"/>
    <w:rsid w:val="00F77F15"/>
    <w:rsid w:val="00F77F79"/>
    <w:rsid w:val="00F77F98"/>
    <w:rsid w:val="00F80ED0"/>
    <w:rsid w:val="00F82F33"/>
    <w:rsid w:val="00F84B08"/>
    <w:rsid w:val="00F84FBB"/>
    <w:rsid w:val="00F87234"/>
    <w:rsid w:val="00F87A59"/>
    <w:rsid w:val="00F90A54"/>
    <w:rsid w:val="00F925F0"/>
    <w:rsid w:val="00F92950"/>
    <w:rsid w:val="00F92B72"/>
    <w:rsid w:val="00F943CF"/>
    <w:rsid w:val="00F947AE"/>
    <w:rsid w:val="00F96513"/>
    <w:rsid w:val="00F97597"/>
    <w:rsid w:val="00F97697"/>
    <w:rsid w:val="00F97D67"/>
    <w:rsid w:val="00FA2969"/>
    <w:rsid w:val="00FA2CF2"/>
    <w:rsid w:val="00FA303C"/>
    <w:rsid w:val="00FA3485"/>
    <w:rsid w:val="00FA5045"/>
    <w:rsid w:val="00FA5F10"/>
    <w:rsid w:val="00FB1059"/>
    <w:rsid w:val="00FB2398"/>
    <w:rsid w:val="00FB304B"/>
    <w:rsid w:val="00FB38FB"/>
    <w:rsid w:val="00FB463D"/>
    <w:rsid w:val="00FB51A2"/>
    <w:rsid w:val="00FB54D4"/>
    <w:rsid w:val="00FB54EE"/>
    <w:rsid w:val="00FB565C"/>
    <w:rsid w:val="00FB60D7"/>
    <w:rsid w:val="00FB789F"/>
    <w:rsid w:val="00FC056D"/>
    <w:rsid w:val="00FC1181"/>
    <w:rsid w:val="00FC1962"/>
    <w:rsid w:val="00FC1E7C"/>
    <w:rsid w:val="00FC203D"/>
    <w:rsid w:val="00FC4472"/>
    <w:rsid w:val="00FC481B"/>
    <w:rsid w:val="00FD0E4D"/>
    <w:rsid w:val="00FD1BC5"/>
    <w:rsid w:val="00FD1E4A"/>
    <w:rsid w:val="00FD24CC"/>
    <w:rsid w:val="00FD25B2"/>
    <w:rsid w:val="00FD299F"/>
    <w:rsid w:val="00FD2D6C"/>
    <w:rsid w:val="00FD2EA1"/>
    <w:rsid w:val="00FD35AB"/>
    <w:rsid w:val="00FE0622"/>
    <w:rsid w:val="00FE06A0"/>
    <w:rsid w:val="00FE1012"/>
    <w:rsid w:val="00FE1645"/>
    <w:rsid w:val="00FE19F9"/>
    <w:rsid w:val="00FE1CDD"/>
    <w:rsid w:val="00FE21CE"/>
    <w:rsid w:val="00FE256C"/>
    <w:rsid w:val="00FE4196"/>
    <w:rsid w:val="00FE4D58"/>
    <w:rsid w:val="00FE5A77"/>
    <w:rsid w:val="00FE61DD"/>
    <w:rsid w:val="00FE655F"/>
    <w:rsid w:val="00FE686C"/>
    <w:rsid w:val="00FE7498"/>
    <w:rsid w:val="00FE7713"/>
    <w:rsid w:val="00FE7D1F"/>
    <w:rsid w:val="00FF15CB"/>
    <w:rsid w:val="00FF3048"/>
    <w:rsid w:val="00FF31D0"/>
    <w:rsid w:val="00FF4E8F"/>
    <w:rsid w:val="00FF52A7"/>
    <w:rsid w:val="00FF6F38"/>
    <w:rsid w:val="00FF6FE2"/>
    <w:rsid w:val="00FF78FD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0BFCEC"/>
  <w15:docId w15:val="{26A87CEF-067D-40CE-9073-EA48EF2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905"/>
    <w:pPr>
      <w:widowControl w:val="0"/>
    </w:pPr>
    <w:rPr>
      <w:kern w:val="2"/>
      <w:sz w:val="28"/>
    </w:rPr>
  </w:style>
  <w:style w:type="paragraph" w:styleId="1">
    <w:name w:val="heading 1"/>
    <w:basedOn w:val="a"/>
    <w:next w:val="a"/>
    <w:qFormat/>
    <w:rsid w:val="009F7B9B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eastAsia="MingLiU"/>
      <w:b/>
      <w:spacing w:val="40"/>
      <w:kern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00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C69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E2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link w:val="a8"/>
    <w:uiPriority w:val="1"/>
    <w:qFormat/>
    <w:rsid w:val="009F7B9B"/>
    <w:pPr>
      <w:adjustRightInd w:val="0"/>
      <w:snapToGrid w:val="0"/>
      <w:jc w:val="center"/>
    </w:pPr>
    <w:rPr>
      <w:sz w:val="26"/>
    </w:rPr>
  </w:style>
  <w:style w:type="paragraph" w:styleId="a9">
    <w:name w:val="Body Text Indent"/>
    <w:basedOn w:val="a"/>
    <w:rsid w:val="009F7B9B"/>
    <w:pPr>
      <w:widowControl/>
      <w:ind w:firstLine="1172"/>
      <w:jc w:val="both"/>
    </w:pPr>
    <w:rPr>
      <w:spacing w:val="20"/>
      <w:sz w:val="26"/>
    </w:rPr>
  </w:style>
  <w:style w:type="paragraph" w:styleId="aa">
    <w:name w:val="Balloon Text"/>
    <w:basedOn w:val="a"/>
    <w:link w:val="ab"/>
    <w:uiPriority w:val="99"/>
    <w:semiHidden/>
    <w:rsid w:val="004869AD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92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F2E2F"/>
    <w:rPr>
      <w:color w:val="0563C1"/>
      <w:u w:val="single"/>
    </w:rPr>
  </w:style>
  <w:style w:type="character" w:styleId="ae">
    <w:name w:val="FollowedHyperlink"/>
    <w:rsid w:val="00BF2E2F"/>
    <w:rPr>
      <w:color w:val="954F72"/>
      <w:u w:val="single"/>
    </w:rPr>
  </w:style>
  <w:style w:type="character" w:styleId="af">
    <w:name w:val="annotation reference"/>
    <w:rsid w:val="000636FD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636FD"/>
  </w:style>
  <w:style w:type="character" w:customStyle="1" w:styleId="af1">
    <w:name w:val="註解文字 字元"/>
    <w:link w:val="af0"/>
    <w:uiPriority w:val="99"/>
    <w:rsid w:val="000636FD"/>
    <w:rPr>
      <w:kern w:val="2"/>
      <w:sz w:val="28"/>
    </w:rPr>
  </w:style>
  <w:style w:type="paragraph" w:styleId="af2">
    <w:name w:val="annotation subject"/>
    <w:basedOn w:val="af0"/>
    <w:next w:val="af0"/>
    <w:link w:val="af3"/>
    <w:rsid w:val="000636FD"/>
    <w:rPr>
      <w:b/>
      <w:bCs/>
    </w:rPr>
  </w:style>
  <w:style w:type="character" w:customStyle="1" w:styleId="af3">
    <w:name w:val="註解主旨 字元"/>
    <w:link w:val="af2"/>
    <w:rsid w:val="000636FD"/>
    <w:rPr>
      <w:b/>
      <w:bCs/>
      <w:kern w:val="2"/>
      <w:sz w:val="28"/>
    </w:rPr>
  </w:style>
  <w:style w:type="paragraph" w:customStyle="1" w:styleId="Default">
    <w:name w:val="Default"/>
    <w:rsid w:val="00BC7D9B"/>
    <w:pPr>
      <w:widowControl w:val="0"/>
      <w:autoSpaceDE w:val="0"/>
      <w:autoSpaceDN w:val="0"/>
      <w:adjustRightInd w:val="0"/>
    </w:pPr>
    <w:rPr>
      <w:rFonts w:ascii="PMingLiU" w:cs="PMingLiU"/>
      <w:color w:val="000000"/>
      <w:sz w:val="24"/>
      <w:szCs w:val="24"/>
    </w:rPr>
  </w:style>
  <w:style w:type="character" w:customStyle="1" w:styleId="st1">
    <w:name w:val="st1"/>
    <w:rsid w:val="006C148F"/>
  </w:style>
  <w:style w:type="character" w:styleId="af4">
    <w:name w:val="Emphasis"/>
    <w:uiPriority w:val="20"/>
    <w:qFormat/>
    <w:rsid w:val="006C148F"/>
    <w:rPr>
      <w:b w:val="0"/>
      <w:bCs w:val="0"/>
      <w:i w:val="0"/>
      <w:iCs w:val="0"/>
      <w:color w:val="DD4B39"/>
    </w:rPr>
  </w:style>
  <w:style w:type="paragraph" w:styleId="af5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f6"/>
    <w:uiPriority w:val="34"/>
    <w:qFormat/>
    <w:rsid w:val="00ED5E9F"/>
    <w:pPr>
      <w:ind w:leftChars="200" w:left="480"/>
    </w:pPr>
  </w:style>
  <w:style w:type="paragraph" w:styleId="Web">
    <w:name w:val="Normal (Web)"/>
    <w:basedOn w:val="a"/>
    <w:uiPriority w:val="99"/>
    <w:unhideWhenUsed/>
    <w:rsid w:val="0030663A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f7">
    <w:name w:val="Revision"/>
    <w:hidden/>
    <w:uiPriority w:val="99"/>
    <w:semiHidden/>
    <w:rsid w:val="008E7C85"/>
    <w:rPr>
      <w:kern w:val="2"/>
      <w:sz w:val="28"/>
    </w:rPr>
  </w:style>
  <w:style w:type="character" w:customStyle="1" w:styleId="af6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f5"/>
    <w:uiPriority w:val="34"/>
    <w:qFormat/>
    <w:locked/>
    <w:rsid w:val="00C36C1E"/>
    <w:rPr>
      <w:kern w:val="2"/>
      <w:sz w:val="28"/>
    </w:rPr>
  </w:style>
  <w:style w:type="character" w:customStyle="1" w:styleId="30">
    <w:name w:val="標題 3 字元"/>
    <w:basedOn w:val="a0"/>
    <w:link w:val="3"/>
    <w:semiHidden/>
    <w:rsid w:val="00CC696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CC00E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f8">
    <w:name w:val="footnote text"/>
    <w:basedOn w:val="a"/>
    <w:link w:val="af9"/>
    <w:uiPriority w:val="99"/>
    <w:semiHidden/>
    <w:unhideWhenUsed/>
    <w:rsid w:val="00E53009"/>
    <w:pPr>
      <w:snapToGrid w:val="0"/>
    </w:pPr>
    <w:rPr>
      <w:sz w:val="20"/>
    </w:rPr>
  </w:style>
  <w:style w:type="character" w:customStyle="1" w:styleId="af9">
    <w:name w:val="註腳文字 字元"/>
    <w:basedOn w:val="a0"/>
    <w:link w:val="af8"/>
    <w:uiPriority w:val="99"/>
    <w:semiHidden/>
    <w:rsid w:val="00E53009"/>
    <w:rPr>
      <w:kern w:val="2"/>
    </w:rPr>
  </w:style>
  <w:style w:type="character" w:styleId="afa">
    <w:name w:val="footnote reference"/>
    <w:basedOn w:val="a0"/>
    <w:uiPriority w:val="99"/>
    <w:semiHidden/>
    <w:unhideWhenUsed/>
    <w:rsid w:val="00E53009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417B2"/>
    <w:pPr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szCs w:val="22"/>
      <w:lang w:eastAsia="en-US"/>
    </w:rPr>
  </w:style>
  <w:style w:type="character" w:customStyle="1" w:styleId="a8">
    <w:name w:val="本文 字元"/>
    <w:basedOn w:val="a0"/>
    <w:link w:val="a7"/>
    <w:uiPriority w:val="1"/>
    <w:rsid w:val="00875AAF"/>
    <w:rPr>
      <w:kern w:val="2"/>
      <w:sz w:val="26"/>
    </w:rPr>
  </w:style>
  <w:style w:type="character" w:customStyle="1" w:styleId="a4">
    <w:name w:val="頁首 字元"/>
    <w:basedOn w:val="a0"/>
    <w:link w:val="a3"/>
    <w:uiPriority w:val="99"/>
    <w:rsid w:val="00875AAF"/>
    <w:rPr>
      <w:kern w:val="2"/>
    </w:rPr>
  </w:style>
  <w:style w:type="character" w:customStyle="1" w:styleId="a6">
    <w:name w:val="頁尾 字元"/>
    <w:basedOn w:val="a0"/>
    <w:link w:val="a5"/>
    <w:uiPriority w:val="99"/>
    <w:rsid w:val="00875AAF"/>
    <w:rPr>
      <w:kern w:val="2"/>
    </w:rPr>
  </w:style>
  <w:style w:type="character" w:customStyle="1" w:styleId="ab">
    <w:name w:val="註解方塊文字 字元"/>
    <w:basedOn w:val="a0"/>
    <w:link w:val="aa"/>
    <w:uiPriority w:val="99"/>
    <w:semiHidden/>
    <w:rsid w:val="00875AAF"/>
    <w:rPr>
      <w:rFonts w:ascii="Arial" w:hAnsi="Arial"/>
      <w:kern w:val="2"/>
      <w:sz w:val="18"/>
      <w:szCs w:val="18"/>
    </w:rPr>
  </w:style>
  <w:style w:type="character" w:customStyle="1" w:styleId="fontsize2">
    <w:name w:val="fontsize2"/>
    <w:basedOn w:val="a0"/>
    <w:rsid w:val="00ED06BB"/>
  </w:style>
  <w:style w:type="character" w:customStyle="1" w:styleId="s2">
    <w:name w:val="s2"/>
    <w:basedOn w:val="a0"/>
    <w:rsid w:val="00AF203B"/>
  </w:style>
  <w:style w:type="table" w:styleId="afb">
    <w:name w:val="Grid Table Light"/>
    <w:basedOn w:val="a1"/>
    <w:uiPriority w:val="40"/>
    <w:rsid w:val="00AF203B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a1"/>
    <w:uiPriority w:val="39"/>
    <w:rsid w:val="007A4AB6"/>
    <w:rPr>
      <w:rFonts w:ascii="Calibri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rsid w:val="006D6D3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57B6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Unresolved Mention"/>
    <w:basedOn w:val="a0"/>
    <w:uiPriority w:val="99"/>
    <w:semiHidden/>
    <w:unhideWhenUsed/>
    <w:rsid w:val="007C45F2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4E2F13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8"/>
    </w:rPr>
  </w:style>
  <w:style w:type="character" w:styleId="afd">
    <w:name w:val="Strong"/>
    <w:basedOn w:val="a0"/>
    <w:uiPriority w:val="22"/>
    <w:qFormat/>
    <w:rsid w:val="004E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Letterhead%20(no%20emblem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D25B93C6224BA1614955A95745AE" ma:contentTypeVersion="17" ma:contentTypeDescription="Create a new document." ma:contentTypeScope="" ma:versionID="5746b6a3d9332f4b8ba3cd903627b392">
  <xsd:schema xmlns:xsd="http://www.w3.org/2001/XMLSchema" xmlns:xs="http://www.w3.org/2001/XMLSchema" xmlns:p="http://schemas.microsoft.com/office/2006/metadata/properties" xmlns:ns3="9dfbf547-a014-49e8-a335-c993329721a8" xmlns:ns4="ed4c3669-da45-429c-8399-94a54bc8f661" targetNamespace="http://schemas.microsoft.com/office/2006/metadata/properties" ma:root="true" ma:fieldsID="20851cf6ffe6b2bac0d43322e65c367c" ns3:_="" ns4:_="">
    <xsd:import namespace="9dfbf547-a014-49e8-a335-c993329721a8"/>
    <xsd:import namespace="ed4c3669-da45-429c-8399-94a54bc8f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f547-a014-49e8-a335-c99332972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3669-da45-429c-8399-94a54bc8f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67DAF-C8DF-47C5-BAAA-87C0AD950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A7107-5EC0-4726-A4D0-87840055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bf547-a014-49e8-a335-c993329721a8"/>
    <ds:schemaRef ds:uri="ed4c3669-da45-429c-8399-94a54bc8f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1547A-F981-48A0-9995-E933F6E82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52FD1-627C-4837-894D-031934A92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(no emblem)</Template>
  <TotalTime>16</TotalTime>
  <Pages>2</Pages>
  <Words>547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</Company>
  <LinksUpToDate>false</LinksUpToDate>
  <CharactersWithSpaces>884</CharactersWithSpaces>
  <SharedDoc>false</SharedDoc>
  <HLinks>
    <vt:vector size="6" baseType="variant"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http://www.joyfulathk.hk/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 Department</dc:creator>
  <cp:lastModifiedBy>CHAN, Yee-man Carol</cp:lastModifiedBy>
  <cp:revision>6</cp:revision>
  <cp:lastPrinted>2025-11-05T08:47:00Z</cp:lastPrinted>
  <dcterms:created xsi:type="dcterms:W3CDTF">2025-11-21T09:13:00Z</dcterms:created>
  <dcterms:modified xsi:type="dcterms:W3CDTF">2025-11-24T02:11:00Z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0x01010096A0D25B93C6224BA1614955A95745AE</vt:lpwstr>
  </property>
  <property fmtid="{D5CDD505-2E9C-101B-9397-08002B2CF9AE}" pid="3" name="GrammarlyDocumentId">
    <vt:lpwstr>6535868efbafed8c14ca955efc71cc80d533bb4d9f84b33468c41d4d67cf67b0</vt:lpwstr>
  </property>
</Properties>
</file>