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72EE" w14:textId="729F3AE0" w:rsidR="00AF203B" w:rsidRPr="00B33029" w:rsidRDefault="00F92751" w:rsidP="007205D2">
      <w:pPr>
        <w:widowControl/>
        <w:tabs>
          <w:tab w:val="left" w:pos="6216"/>
        </w:tabs>
        <w:jc w:val="center"/>
        <w:rPr>
          <w:rFonts w:ascii="PMingLiU" w:hAnsi="PMingLiU" w:cs="PMingLiU"/>
          <w:b/>
          <w:bCs/>
          <w:noProof/>
          <w:spacing w:val="20"/>
          <w:sz w:val="26"/>
          <w:szCs w:val="26"/>
          <w:lang w:eastAsia="zh-HK"/>
        </w:rPr>
      </w:pPr>
      <w:bookmarkStart w:id="0" w:name="_Hlk180703030"/>
      <w:r w:rsidRPr="00B33029">
        <w:rPr>
          <w:rFonts w:ascii="PMingLiU" w:hAnsi="PMingLiU" w:hint="eastAsia"/>
          <w:b/>
          <w:spacing w:val="20"/>
          <w:sz w:val="26"/>
          <w:szCs w:val="26"/>
          <w:u w:val="single"/>
          <w:lang w:eastAsia="zh-CN"/>
        </w:rPr>
        <w:t>以学校为本的「三层应急机制」</w:t>
      </w:r>
    </w:p>
    <w:bookmarkEnd w:id="0"/>
    <w:p w14:paraId="2BA2EF93" w14:textId="11C501BC" w:rsidR="00AF203B" w:rsidRPr="00B33029" w:rsidRDefault="00F92751" w:rsidP="003B7794">
      <w:pPr>
        <w:tabs>
          <w:tab w:val="left" w:pos="1800"/>
          <w:tab w:val="center" w:pos="4153"/>
          <w:tab w:val="right" w:pos="8306"/>
        </w:tabs>
        <w:overflowPunct w:val="0"/>
        <w:snapToGrid w:val="0"/>
        <w:spacing w:before="120" w:after="240"/>
        <w:ind w:leftChars="199" w:left="557" w:right="108"/>
        <w:jc w:val="center"/>
        <w:rPr>
          <w:rFonts w:ascii="PMingLiU" w:hAnsi="PMingLiU" w:cs="PMingLiU"/>
          <w:b/>
          <w:bCs/>
          <w:noProof/>
          <w:spacing w:val="20"/>
          <w:sz w:val="26"/>
          <w:szCs w:val="26"/>
          <w:lang w:eastAsia="zh-HK"/>
        </w:rPr>
      </w:pPr>
      <w:r w:rsidRPr="00B33029">
        <w:rPr>
          <w:rFonts w:ascii="PMingLiU" w:hAnsi="PMingLiU" w:cs="PMingLiU" w:hint="eastAsia"/>
          <w:b/>
          <w:bCs/>
          <w:noProof/>
          <w:spacing w:val="20"/>
          <w:sz w:val="26"/>
          <w:szCs w:val="26"/>
          <w:lang w:eastAsia="zh-CN"/>
        </w:rPr>
        <w:t>转介学生接受医院管理局精神科服务</w:t>
      </w:r>
    </w:p>
    <w:p w14:paraId="62D56C31" w14:textId="2EDD77D2" w:rsidR="008B0B3E" w:rsidRPr="00B33029" w:rsidRDefault="00F92751" w:rsidP="00AF203B">
      <w:pPr>
        <w:tabs>
          <w:tab w:val="left" w:pos="1800"/>
          <w:tab w:val="center" w:pos="4153"/>
          <w:tab w:val="right" w:pos="8306"/>
        </w:tabs>
        <w:overflowPunct w:val="0"/>
        <w:snapToGrid w:val="0"/>
        <w:spacing w:after="240"/>
        <w:ind w:leftChars="199" w:left="557" w:right="108"/>
        <w:jc w:val="center"/>
        <w:rPr>
          <w:rFonts w:ascii="PMingLiU" w:hAnsi="PMingLiU" w:cs="PMingLiU"/>
          <w:b/>
          <w:bCs/>
          <w:noProof/>
          <w:spacing w:val="20"/>
          <w:sz w:val="26"/>
          <w:szCs w:val="26"/>
          <w:lang w:eastAsia="zh-HK"/>
        </w:rPr>
      </w:pPr>
      <w:r w:rsidRPr="00B33029">
        <w:rPr>
          <w:rFonts w:ascii="PMingLiU" w:hAnsi="PMingLiU" w:hint="eastAsia"/>
          <w:b/>
          <w:bCs/>
          <w:noProof/>
          <w:spacing w:val="20"/>
          <w:sz w:val="26"/>
          <w:szCs w:val="26"/>
          <w:lang w:eastAsia="zh-CN"/>
        </w:rPr>
        <w:t>校长转介表格</w:t>
      </w:r>
    </w:p>
    <w:p w14:paraId="24CDAF73" w14:textId="73DC5532" w:rsidR="00AF203B" w:rsidRPr="003D0570" w:rsidRDefault="00F92751" w:rsidP="00AF203B">
      <w:pPr>
        <w:tabs>
          <w:tab w:val="left" w:pos="1800"/>
          <w:tab w:val="center" w:pos="4153"/>
          <w:tab w:val="right" w:pos="8306"/>
        </w:tabs>
        <w:overflowPunct w:val="0"/>
        <w:snapToGrid w:val="0"/>
        <w:spacing w:after="240"/>
        <w:ind w:leftChars="199" w:left="557" w:right="108"/>
        <w:jc w:val="center"/>
        <w:rPr>
          <w:rFonts w:eastAsiaTheme="majorEastAsia"/>
          <w:b/>
          <w:bCs/>
          <w:noProof/>
          <w:color w:val="0070C0"/>
          <w:spacing w:val="20"/>
          <w:sz w:val="26"/>
          <w:szCs w:val="26"/>
          <w:lang w:eastAsia="zh-HK"/>
        </w:rPr>
      </w:pPr>
      <w:r w:rsidRPr="00B33029">
        <w:rPr>
          <w:rFonts w:ascii="PMingLiU" w:hAnsi="PMingLiU" w:hint="eastAsia"/>
          <w:b/>
          <w:bCs/>
          <w:noProof/>
          <w:spacing w:val="20"/>
          <w:sz w:val="26"/>
          <w:szCs w:val="26"/>
          <w:lang w:eastAsia="zh-CN"/>
        </w:rPr>
        <w:t>（</w:t>
      </w:r>
      <w:r w:rsidRPr="00F92751">
        <w:rPr>
          <w:rFonts w:eastAsia="SimSun"/>
          <w:b/>
          <w:bCs/>
          <w:noProof/>
          <w:spacing w:val="20"/>
          <w:sz w:val="26"/>
          <w:szCs w:val="26"/>
          <w:lang w:eastAsia="zh-CN"/>
        </w:rPr>
        <w:t>2025</w:t>
      </w:r>
      <w:r w:rsidRPr="00B33029">
        <w:rPr>
          <w:rFonts w:ascii="PMingLiU" w:hAnsi="PMingLiU" w:hint="eastAsia"/>
          <w:b/>
          <w:bCs/>
          <w:noProof/>
          <w:spacing w:val="20"/>
          <w:sz w:val="26"/>
          <w:szCs w:val="26"/>
          <w:lang w:eastAsia="zh-CN"/>
        </w:rPr>
        <w:t>年</w:t>
      </w:r>
      <w:r w:rsidRPr="00F92751">
        <w:rPr>
          <w:rFonts w:eastAsia="SimSun"/>
          <w:b/>
          <w:bCs/>
          <w:noProof/>
          <w:spacing w:val="20"/>
          <w:sz w:val="26"/>
          <w:szCs w:val="26"/>
          <w:lang w:eastAsia="zh-CN"/>
        </w:rPr>
        <w:t>12</w:t>
      </w:r>
      <w:r w:rsidRPr="00B33029">
        <w:rPr>
          <w:rFonts w:ascii="PMingLiU" w:hAnsi="PMingLiU" w:hint="eastAsia"/>
          <w:b/>
          <w:bCs/>
          <w:noProof/>
          <w:spacing w:val="20"/>
          <w:sz w:val="26"/>
          <w:szCs w:val="26"/>
          <w:lang w:eastAsia="zh-CN"/>
        </w:rPr>
        <w:t>月起适用）</w:t>
      </w:r>
    </w:p>
    <w:p w14:paraId="3DF6B5F1" w14:textId="75AF2B5E" w:rsidR="008F3905" w:rsidRPr="00B27109" w:rsidRDefault="00F92751" w:rsidP="008F3905">
      <w:pPr>
        <w:spacing w:line="360" w:lineRule="auto"/>
        <w:ind w:leftChars="-152" w:left="-426" w:rightChars="-33" w:right="-92" w:firstLineChars="200" w:firstLine="600"/>
        <w:jc w:val="both"/>
        <w:rPr>
          <w:rFonts w:ascii="PMingLiU" w:hAnsi="PMingLiU"/>
          <w:spacing w:val="20"/>
          <w:sz w:val="26"/>
          <w:szCs w:val="26"/>
          <w:lang w:eastAsia="zh-CN"/>
        </w:rPr>
      </w:pPr>
      <w:r w:rsidRPr="00B27109">
        <w:rPr>
          <w:rFonts w:ascii="PMingLiU" w:hAnsi="PMingLiU" w:hint="eastAsia"/>
          <w:spacing w:val="20"/>
          <w:sz w:val="26"/>
          <w:szCs w:val="26"/>
          <w:lang w:eastAsia="zh-CN"/>
        </w:rPr>
        <w:t>本校</w:t>
      </w:r>
      <w:r w:rsidRPr="00B27109">
        <w:rPr>
          <w:rFonts w:ascii="PMingLiU" w:hAnsi="PMingLiU"/>
          <w:spacing w:val="20"/>
          <w:sz w:val="26"/>
          <w:szCs w:val="26"/>
          <w:lang w:eastAsia="zh-CN"/>
        </w:rPr>
        <w:t xml:space="preserve"> _________________ </w:t>
      </w:r>
      <w:r w:rsidRPr="00B27109">
        <w:rPr>
          <w:rFonts w:ascii="PMingLiU" w:hAnsi="PMingLiU" w:hint="eastAsia"/>
          <w:spacing w:val="20"/>
          <w:sz w:val="26"/>
          <w:szCs w:val="26"/>
          <w:lang w:eastAsia="zh-CN"/>
        </w:rPr>
        <w:t>（学校名称）</w:t>
      </w:r>
      <w:r w:rsidRPr="00B27109">
        <w:rPr>
          <w:rFonts w:ascii="PMingLiU" w:hAnsi="PMingLiU"/>
          <w:spacing w:val="20"/>
          <w:sz w:val="26"/>
          <w:szCs w:val="26"/>
          <w:lang w:eastAsia="zh-CN"/>
        </w:rPr>
        <w:t xml:space="preserve"> </w:t>
      </w:r>
      <w:r w:rsidRPr="00B27109">
        <w:rPr>
          <w:rFonts w:ascii="PMingLiU" w:hAnsi="PMingLiU" w:hint="eastAsia"/>
          <w:spacing w:val="20"/>
          <w:sz w:val="26"/>
          <w:szCs w:val="26"/>
          <w:lang w:eastAsia="zh-CN"/>
        </w:rPr>
        <w:t>现转介就读于本校</w:t>
      </w:r>
      <w:r w:rsidRPr="00B27109">
        <w:rPr>
          <w:rFonts w:ascii="PMingLiU" w:hAnsi="PMingLiU"/>
          <w:spacing w:val="20"/>
          <w:sz w:val="26"/>
          <w:szCs w:val="26"/>
          <w:lang w:eastAsia="zh-CN"/>
        </w:rPr>
        <w:t>__________</w:t>
      </w:r>
      <w:r w:rsidRPr="00B27109">
        <w:rPr>
          <w:rFonts w:ascii="PMingLiU" w:hAnsi="PMingLiU" w:hint="eastAsia"/>
          <w:spacing w:val="20"/>
          <w:sz w:val="26"/>
          <w:szCs w:val="26"/>
          <w:lang w:eastAsia="zh-CN"/>
        </w:rPr>
        <w:t>（年级）的学生</w:t>
      </w:r>
      <w:r w:rsidRPr="00B27109">
        <w:rPr>
          <w:rFonts w:ascii="PMingLiU" w:hAnsi="PMingLiU"/>
          <w:spacing w:val="20"/>
          <w:sz w:val="26"/>
          <w:szCs w:val="26"/>
          <w:lang w:eastAsia="zh-CN"/>
        </w:rPr>
        <w:t xml:space="preserve">_______________ </w:t>
      </w:r>
      <w:r w:rsidRPr="00B27109">
        <w:rPr>
          <w:rFonts w:ascii="PMingLiU" w:hAnsi="PMingLiU" w:hint="eastAsia"/>
          <w:spacing w:val="20"/>
          <w:sz w:val="26"/>
          <w:szCs w:val="26"/>
          <w:lang w:eastAsia="zh-CN"/>
        </w:rPr>
        <w:t>（姓名）</w:t>
      </w:r>
      <w:r w:rsidRPr="00B27109">
        <w:rPr>
          <w:rFonts w:ascii="PMingLiU" w:hAnsi="PMingLiU"/>
          <w:spacing w:val="20"/>
          <w:sz w:val="26"/>
          <w:szCs w:val="26"/>
          <w:lang w:eastAsia="zh-CN"/>
        </w:rPr>
        <w:t xml:space="preserve"> ________________ </w:t>
      </w:r>
      <w:r w:rsidRPr="00B27109">
        <w:rPr>
          <w:rFonts w:ascii="PMingLiU" w:hAnsi="PMingLiU" w:hint="eastAsia"/>
          <w:spacing w:val="20"/>
          <w:sz w:val="26"/>
          <w:szCs w:val="26"/>
          <w:lang w:eastAsia="zh-CN"/>
        </w:rPr>
        <w:t>（身份证号码）接受医院管理局</w:t>
      </w:r>
      <w:r w:rsidRPr="00B27109">
        <w:rPr>
          <w:rFonts w:ascii="PMingLiU" w:hAnsi="PMingLiU"/>
          <w:spacing w:val="20"/>
          <w:sz w:val="26"/>
          <w:szCs w:val="26"/>
          <w:lang w:eastAsia="zh-CN"/>
        </w:rPr>
        <w:t>(</w:t>
      </w:r>
      <w:r w:rsidRPr="00B27109">
        <w:rPr>
          <w:rFonts w:ascii="PMingLiU" w:hAnsi="PMingLiU" w:hint="eastAsia"/>
          <w:spacing w:val="20"/>
          <w:sz w:val="26"/>
          <w:szCs w:val="26"/>
          <w:lang w:eastAsia="zh-CN"/>
        </w:rPr>
        <w:t>医管局</w:t>
      </w:r>
      <w:r w:rsidRPr="00B27109">
        <w:rPr>
          <w:rFonts w:ascii="PMingLiU" w:hAnsi="PMingLiU"/>
          <w:spacing w:val="20"/>
          <w:sz w:val="26"/>
          <w:szCs w:val="26"/>
          <w:lang w:eastAsia="zh-CN"/>
        </w:rPr>
        <w:t>)</w:t>
      </w:r>
      <w:r w:rsidRPr="00B27109">
        <w:rPr>
          <w:rFonts w:ascii="PMingLiU" w:hAnsi="PMingLiU" w:hint="eastAsia"/>
          <w:spacing w:val="20"/>
          <w:sz w:val="26"/>
          <w:szCs w:val="26"/>
          <w:lang w:eastAsia="zh-CN"/>
        </w:rPr>
        <w:t>的精神科服务，请尽快为这位学生安排风险评估及跟进服务。</w:t>
      </w:r>
    </w:p>
    <w:p w14:paraId="6647035C" w14:textId="581DF4F1" w:rsidR="008F3905" w:rsidRPr="00B27109" w:rsidRDefault="00F92751" w:rsidP="00945599">
      <w:pPr>
        <w:pStyle w:val="af5"/>
        <w:numPr>
          <w:ilvl w:val="0"/>
          <w:numId w:val="35"/>
        </w:numPr>
        <w:spacing w:line="360" w:lineRule="auto"/>
        <w:ind w:leftChars="0" w:left="0" w:rightChars="-33" w:right="-92" w:hanging="426"/>
        <w:jc w:val="both"/>
        <w:rPr>
          <w:rFonts w:ascii="PMingLiU" w:hAnsi="PMingLiU"/>
          <w:spacing w:val="20"/>
          <w:sz w:val="26"/>
          <w:lang w:eastAsia="zh-CN"/>
        </w:rPr>
      </w:pPr>
      <w:r w:rsidRPr="00B27109">
        <w:rPr>
          <w:rFonts w:ascii="PMingLiU" w:hAnsi="PMingLiU" w:hint="eastAsia"/>
          <w:b/>
          <w:bCs/>
          <w:spacing w:val="20"/>
          <w:sz w:val="26"/>
          <w:szCs w:val="26"/>
          <w:lang w:eastAsia="zh-CN"/>
        </w:rPr>
        <w:t>第三层</w:t>
      </w:r>
      <w:r w:rsidR="00FB3DEF" w:rsidRPr="00FB3DEF">
        <w:rPr>
          <w:rFonts w:ascii="PMingLiU" w:hAnsi="PMingLiU" w:hint="eastAsia"/>
          <w:b/>
          <w:bCs/>
          <w:spacing w:val="20"/>
          <w:sz w:val="26"/>
          <w:szCs w:val="26"/>
          <w:lang w:eastAsia="zh-CN"/>
        </w:rPr>
        <w:t>支援</w:t>
      </w:r>
      <w:r w:rsidRPr="00B27109">
        <w:rPr>
          <w:rFonts w:ascii="PMingLiU" w:hAnsi="PMingLiU" w:hint="eastAsia"/>
          <w:b/>
          <w:bCs/>
          <w:spacing w:val="20"/>
          <w:sz w:val="26"/>
          <w:szCs w:val="26"/>
          <w:lang w:eastAsia="zh-CN"/>
        </w:rPr>
        <w:t>服务转介的原因：</w:t>
      </w:r>
      <w:r w:rsidRPr="00B27109">
        <w:rPr>
          <w:rFonts w:ascii="PMingLiU" w:hAnsi="PMingLiU"/>
          <w:spacing w:val="20"/>
          <w:sz w:val="26"/>
          <w:szCs w:val="26"/>
          <w:lang w:eastAsia="zh-CN"/>
        </w:rPr>
        <w:t xml:space="preserve"> </w:t>
      </w:r>
      <w:r w:rsidRPr="00B27109">
        <w:rPr>
          <w:rFonts w:ascii="PMingLiU" w:hAnsi="PMingLiU" w:cs="TimesNewRomanPSMT"/>
          <w:i/>
          <w:iCs/>
          <w:kern w:val="0"/>
          <w:sz w:val="26"/>
          <w:szCs w:val="26"/>
          <w:lang w:eastAsia="zh-CN"/>
        </w:rPr>
        <w:t>(</w:t>
      </w:r>
      <w:r w:rsidRPr="00B27109">
        <w:rPr>
          <w:rFonts w:ascii="PMingLiU" w:hAnsi="PMingLiU" w:cs="TimesNewRomanPSMT" w:hint="eastAsia"/>
          <w:i/>
          <w:iCs/>
          <w:kern w:val="0"/>
          <w:sz w:val="26"/>
          <w:szCs w:val="26"/>
          <w:lang w:eastAsia="zh-CN"/>
        </w:rPr>
        <w:t>请选择下列其中一项</w:t>
      </w:r>
      <w:r w:rsidRPr="00B27109">
        <w:rPr>
          <w:rFonts w:ascii="PMingLiU" w:hAnsi="PMingLiU" w:cs="TimesNewRomanPSMT"/>
          <w:i/>
          <w:iCs/>
          <w:kern w:val="0"/>
          <w:sz w:val="26"/>
          <w:szCs w:val="26"/>
          <w:lang w:eastAsia="zh-CN"/>
        </w:rPr>
        <w:t>)</w:t>
      </w:r>
    </w:p>
    <w:p w14:paraId="6C77F396" w14:textId="32703732" w:rsidR="006D6D31" w:rsidRPr="00B27109" w:rsidRDefault="00F92751" w:rsidP="006D6D31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PMingLiU" w:hAnsi="PMingLiU" w:cs="TimesNewRomanPSMT"/>
          <w:kern w:val="0"/>
          <w:sz w:val="26"/>
          <w:szCs w:val="26"/>
        </w:rPr>
      </w:pPr>
      <w:r w:rsidRPr="00B27109">
        <w:rPr>
          <w:rFonts w:ascii="PMingLiU" w:hAnsi="PMingLiU" w:cs="TimesNewRomanPSMT" w:hint="eastAsia"/>
          <w:kern w:val="0"/>
          <w:sz w:val="26"/>
          <w:szCs w:val="26"/>
          <w:lang w:eastAsia="zh-CN"/>
        </w:rPr>
        <w:t>高自杀风险</w:t>
      </w:r>
      <w:r w:rsidR="006D6D31" w:rsidRPr="00B27109" w:rsidDel="00963BC3">
        <w:rPr>
          <w:rFonts w:ascii="PMingLiU" w:hAnsi="PMingLiU" w:cs="TimesNewRomanPSMT"/>
          <w:kern w:val="0"/>
          <w:sz w:val="26"/>
          <w:szCs w:val="26"/>
        </w:rPr>
        <w:t xml:space="preserve"> </w:t>
      </w:r>
    </w:p>
    <w:p w14:paraId="50C8A598" w14:textId="7159C8FE" w:rsidR="006D6D31" w:rsidRPr="00B27109" w:rsidRDefault="00F92751" w:rsidP="006D6D31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PMingLiU" w:hAnsi="PMingLiU"/>
          <w:sz w:val="26"/>
          <w:szCs w:val="26"/>
          <w:lang w:eastAsia="zh-CN"/>
        </w:rPr>
      </w:pPr>
      <w:r w:rsidRPr="00B27109">
        <w:rPr>
          <w:rFonts w:ascii="PMingLiU" w:hAnsi="PMingLiU" w:cs="TimesNewRomanPSMT" w:hint="eastAsia"/>
          <w:kern w:val="0"/>
          <w:sz w:val="26"/>
          <w:szCs w:val="26"/>
          <w:lang w:eastAsia="zh-CN"/>
        </w:rPr>
        <w:t>高自杀风险，并有其他严重精神健康需要</w:t>
      </w:r>
    </w:p>
    <w:p w14:paraId="6F1DEEA1" w14:textId="4EA8F011" w:rsidR="006D6D31" w:rsidRPr="00B27109" w:rsidRDefault="00F92751" w:rsidP="003B7794">
      <w:pPr>
        <w:autoSpaceDE w:val="0"/>
        <w:autoSpaceDN w:val="0"/>
        <w:adjustRightInd w:val="0"/>
        <w:spacing w:before="120"/>
        <w:contextualSpacing/>
        <w:rPr>
          <w:rFonts w:ascii="PMingLiU" w:hAnsi="PMingLiU" w:cs="TimesNewRomanPSMT"/>
          <w:kern w:val="0"/>
          <w:sz w:val="26"/>
          <w:szCs w:val="26"/>
          <w:lang w:eastAsia="zh-CN"/>
        </w:rPr>
      </w:pPr>
      <w:bookmarkStart w:id="1" w:name="_Hlk176281050"/>
      <w:r w:rsidRPr="00B27109">
        <w:rPr>
          <w:rFonts w:ascii="PMingLiU" w:hAnsi="PMingLiU" w:cs="TimesNewRomanPSMT" w:hint="eastAsia"/>
          <w:kern w:val="0"/>
          <w:sz w:val="26"/>
          <w:szCs w:val="26"/>
          <w:lang w:eastAsia="zh-CN"/>
        </w:rPr>
        <w:t>转介原因的相关内容：</w:t>
      </w:r>
      <w:r w:rsidRPr="00B27109">
        <w:rPr>
          <w:rFonts w:ascii="PMingLiU" w:hAnsi="PMingLiU" w:cs="TimesNewRomanPSMT" w:hint="eastAsia"/>
          <w:i/>
          <w:iCs/>
          <w:kern w:val="0"/>
          <w:sz w:val="26"/>
          <w:szCs w:val="26"/>
          <w:lang w:eastAsia="zh-CN"/>
        </w:rPr>
        <w:t>（例如相关自杀念头／威胁／企图、心理精神状况、行为表现等）</w:t>
      </w:r>
    </w:p>
    <w:p w14:paraId="6A589809" w14:textId="4B0F90F7" w:rsidR="006D6D31" w:rsidRPr="00B27109" w:rsidRDefault="00F92751" w:rsidP="006D6D31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="PMingLiU" w:hAnsi="PMingLiU" w:cs="TimesNewRomanPSMT"/>
          <w:kern w:val="0"/>
          <w:sz w:val="26"/>
          <w:szCs w:val="26"/>
          <w:lang w:eastAsia="zh-CN"/>
        </w:rPr>
      </w:pPr>
      <w:r w:rsidRPr="00B27109">
        <w:rPr>
          <w:rFonts w:ascii="PMingLiU" w:hAnsi="PMingLiU" w:cs="TimesNewRomanPSMT" w:hint="eastAsia"/>
          <w:kern w:val="0"/>
          <w:sz w:val="26"/>
          <w:szCs w:val="26"/>
          <w:lang w:eastAsia="zh-CN"/>
        </w:rPr>
        <w:t>过往自杀念头／威胁／企图纪录：</w:t>
      </w:r>
      <w:r w:rsidRPr="00B27109">
        <w:rPr>
          <w:rFonts w:ascii="PMingLiU" w:hAnsi="PMingLiU" w:cs="TimesNewRomanPSMT"/>
          <w:b/>
          <w:bCs/>
          <w:kern w:val="0"/>
          <w:sz w:val="26"/>
          <w:szCs w:val="26"/>
          <w:lang w:eastAsia="zh-CN"/>
        </w:rPr>
        <w:t>[</w:t>
      </w:r>
      <w:r w:rsidRPr="00B27109">
        <w:rPr>
          <w:rFonts w:ascii="PMingLiU" w:hAnsi="PMingLiU" w:cs="TimesNewRomanPSMT" w:hint="eastAsia"/>
          <w:b/>
          <w:bCs/>
          <w:kern w:val="0"/>
          <w:sz w:val="26"/>
          <w:szCs w:val="26"/>
          <w:lang w:eastAsia="zh-CN"/>
        </w:rPr>
        <w:t>必须填写</w:t>
      </w:r>
      <w:r w:rsidRPr="00B27109">
        <w:rPr>
          <w:rFonts w:ascii="PMingLiU" w:hAnsi="PMingLiU" w:cs="TimesNewRomanPSMT"/>
          <w:b/>
          <w:bCs/>
          <w:kern w:val="0"/>
          <w:sz w:val="26"/>
          <w:szCs w:val="26"/>
          <w:lang w:eastAsia="zh-CN"/>
        </w:rPr>
        <w:t>]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0"/>
        <w:gridCol w:w="2395"/>
        <w:gridCol w:w="4551"/>
      </w:tblGrid>
      <w:tr w:rsidR="006D6D31" w:rsidRPr="00B27109" w14:paraId="5884010C" w14:textId="77777777" w:rsidTr="006F1A75">
        <w:trPr>
          <w:trHeight w:val="249"/>
        </w:trPr>
        <w:tc>
          <w:tcPr>
            <w:tcW w:w="2830" w:type="dxa"/>
            <w:vAlign w:val="center"/>
          </w:tcPr>
          <w:p w14:paraId="63CD93B8" w14:textId="3D43067B" w:rsidR="006D6D31" w:rsidRPr="00B27109" w:rsidRDefault="00F92751" w:rsidP="008B13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MingLiU" w:hAnsi="PMingLiU" w:cs="TimesNewRomanPSMT"/>
                <w:b/>
                <w:bCs/>
                <w:kern w:val="0"/>
                <w:sz w:val="26"/>
                <w:szCs w:val="26"/>
              </w:rPr>
            </w:pPr>
            <w:r w:rsidRPr="00B27109">
              <w:rPr>
                <w:rFonts w:ascii="PMingLiU" w:hAnsi="PMingLiU" w:cs="TimesNewRomanPSMT" w:hint="eastAsia"/>
                <w:b/>
                <w:bCs/>
                <w:kern w:val="0"/>
                <w:sz w:val="26"/>
                <w:szCs w:val="26"/>
                <w:lang w:eastAsia="zh-CN"/>
              </w:rPr>
              <w:t>类别</w:t>
            </w:r>
          </w:p>
        </w:tc>
        <w:tc>
          <w:tcPr>
            <w:tcW w:w="2395" w:type="dxa"/>
          </w:tcPr>
          <w:p w14:paraId="60A8DCBF" w14:textId="2A86557B" w:rsidR="006D6D31" w:rsidRPr="00B27109" w:rsidRDefault="00F92751" w:rsidP="008B13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MingLiU" w:hAnsi="PMingLiU" w:cs="TimesNewRomanPSMT"/>
                <w:b/>
                <w:bCs/>
                <w:kern w:val="0"/>
                <w:sz w:val="26"/>
                <w:szCs w:val="26"/>
              </w:rPr>
            </w:pPr>
            <w:r w:rsidRPr="00B27109">
              <w:rPr>
                <w:rFonts w:ascii="PMingLiU" w:hAnsi="PMingLiU" w:cs="TimesNewRomanPSMT" w:hint="eastAsia"/>
                <w:b/>
                <w:bCs/>
                <w:kern w:val="0"/>
                <w:sz w:val="26"/>
                <w:szCs w:val="26"/>
                <w:lang w:eastAsia="zh-CN"/>
              </w:rPr>
              <w:t>日期</w:t>
            </w:r>
          </w:p>
        </w:tc>
        <w:tc>
          <w:tcPr>
            <w:tcW w:w="4551" w:type="dxa"/>
            <w:vAlign w:val="center"/>
          </w:tcPr>
          <w:p w14:paraId="49298299" w14:textId="5807052B" w:rsidR="006D6D31" w:rsidRPr="00B27109" w:rsidRDefault="00F92751" w:rsidP="008B13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MingLiU" w:hAnsi="PMingLiU" w:cs="TimesNewRomanPSMT"/>
                <w:b/>
                <w:bCs/>
                <w:kern w:val="0"/>
                <w:sz w:val="26"/>
                <w:szCs w:val="26"/>
              </w:rPr>
            </w:pPr>
            <w:r w:rsidRPr="00B27109">
              <w:rPr>
                <w:rFonts w:ascii="PMingLiU" w:hAnsi="PMingLiU" w:cs="TimesNewRomanPSMT" w:hint="eastAsia"/>
                <w:b/>
                <w:bCs/>
                <w:kern w:val="0"/>
                <w:sz w:val="26"/>
                <w:szCs w:val="26"/>
                <w:lang w:eastAsia="zh-CN"/>
              </w:rPr>
              <w:t>相关内容</w:t>
            </w:r>
          </w:p>
        </w:tc>
      </w:tr>
      <w:tr w:rsidR="006D6D31" w:rsidRPr="00B27109" w14:paraId="6307B706" w14:textId="77777777" w:rsidTr="003B7794">
        <w:trPr>
          <w:trHeight w:val="454"/>
        </w:trPr>
        <w:tc>
          <w:tcPr>
            <w:tcW w:w="2830" w:type="dxa"/>
            <w:vAlign w:val="center"/>
          </w:tcPr>
          <w:p w14:paraId="5B28FE8D" w14:textId="0B08E1B0" w:rsidR="006D6D31" w:rsidRPr="00B27109" w:rsidRDefault="00F9275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MingLiU" w:hAnsi="PMingLiU" w:cs="TimesNewRomanPSMT"/>
                <w:kern w:val="0"/>
                <w:sz w:val="26"/>
                <w:szCs w:val="26"/>
                <w:lang w:eastAsia="zh-CN"/>
              </w:rPr>
            </w:pPr>
            <w:r w:rsidRPr="00B27109">
              <w:rPr>
                <w:rFonts w:ascii="PMingLiU" w:hAnsi="PMingLiU" w:cs="TimesNewRomanPSMT" w:hint="eastAsia"/>
                <w:kern w:val="0"/>
                <w:sz w:val="26"/>
                <w:szCs w:val="26"/>
                <w:lang w:eastAsia="zh-CN"/>
              </w:rPr>
              <w:t>自杀念头／威胁／企图</w:t>
            </w:r>
            <w:r w:rsidRPr="00B27109">
              <w:rPr>
                <w:rFonts w:ascii="PMingLiU" w:hAnsi="PMingLiU" w:cs="TimesNewRomanPSMT"/>
                <w:kern w:val="0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2395" w:type="dxa"/>
            <w:vAlign w:val="center"/>
          </w:tcPr>
          <w:p w14:paraId="4EBA5538" w14:textId="77777777" w:rsidR="006D6D31" w:rsidRPr="00B27109" w:rsidRDefault="006D6D3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MingLiU" w:hAnsi="PMingLiU" w:cs="TimesNewRomanPSMT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4551" w:type="dxa"/>
            <w:vAlign w:val="center"/>
          </w:tcPr>
          <w:p w14:paraId="5D6411B2" w14:textId="77777777" w:rsidR="006D6D31" w:rsidRPr="00B27109" w:rsidRDefault="006D6D3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MingLiU" w:hAnsi="PMingLiU" w:cs="TimesNewRomanPSMT"/>
                <w:kern w:val="0"/>
                <w:sz w:val="26"/>
                <w:szCs w:val="26"/>
                <w:lang w:eastAsia="zh-CN"/>
              </w:rPr>
            </w:pPr>
          </w:p>
        </w:tc>
      </w:tr>
      <w:tr w:rsidR="006D6D31" w:rsidRPr="00B27109" w14:paraId="12FE4C6F" w14:textId="77777777" w:rsidTr="003B7794">
        <w:trPr>
          <w:trHeight w:val="454"/>
        </w:trPr>
        <w:tc>
          <w:tcPr>
            <w:tcW w:w="2830" w:type="dxa"/>
            <w:vAlign w:val="center"/>
          </w:tcPr>
          <w:p w14:paraId="3A054775" w14:textId="791E0BDC" w:rsidR="006D6D31" w:rsidRPr="00B27109" w:rsidRDefault="00F9275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MingLiU" w:hAnsi="PMingLiU" w:cs="TimesNewRomanPSMT"/>
                <w:kern w:val="0"/>
                <w:sz w:val="26"/>
                <w:szCs w:val="26"/>
                <w:lang w:eastAsia="zh-CN"/>
              </w:rPr>
            </w:pPr>
            <w:r w:rsidRPr="00B27109">
              <w:rPr>
                <w:rFonts w:ascii="PMingLiU" w:hAnsi="PMingLiU" w:cs="TimesNewRomanPSMT" w:hint="eastAsia"/>
                <w:kern w:val="0"/>
                <w:sz w:val="26"/>
                <w:szCs w:val="26"/>
                <w:lang w:eastAsia="zh-CN"/>
              </w:rPr>
              <w:t>自杀念头／威胁／企图</w:t>
            </w:r>
            <w:r w:rsidRPr="00B27109">
              <w:rPr>
                <w:rFonts w:ascii="PMingLiU" w:hAnsi="PMingLiU" w:cs="TimesNewRomanPSMT"/>
                <w:kern w:val="0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2395" w:type="dxa"/>
            <w:vAlign w:val="center"/>
          </w:tcPr>
          <w:p w14:paraId="77932B04" w14:textId="77777777" w:rsidR="006D6D31" w:rsidRPr="00B27109" w:rsidRDefault="006D6D3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MingLiU" w:hAnsi="PMingLiU" w:cs="TimesNewRomanPSMT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4551" w:type="dxa"/>
            <w:vAlign w:val="center"/>
          </w:tcPr>
          <w:p w14:paraId="63E63EA6" w14:textId="77777777" w:rsidR="006D6D31" w:rsidRPr="00B27109" w:rsidRDefault="006D6D3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MingLiU" w:hAnsi="PMingLiU" w:cs="TimesNewRomanPSMT"/>
                <w:kern w:val="0"/>
                <w:sz w:val="26"/>
                <w:szCs w:val="26"/>
                <w:lang w:eastAsia="zh-CN"/>
              </w:rPr>
            </w:pPr>
          </w:p>
        </w:tc>
      </w:tr>
      <w:tr w:rsidR="006D6D31" w:rsidRPr="00B27109" w14:paraId="3BDF886C" w14:textId="77777777" w:rsidTr="003B7794">
        <w:trPr>
          <w:trHeight w:val="454"/>
        </w:trPr>
        <w:tc>
          <w:tcPr>
            <w:tcW w:w="2830" w:type="dxa"/>
            <w:vAlign w:val="center"/>
          </w:tcPr>
          <w:p w14:paraId="40C707E7" w14:textId="6E1FAE9B" w:rsidR="006D6D31" w:rsidRPr="00B27109" w:rsidRDefault="00F9275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MingLiU" w:hAnsi="PMingLiU" w:cs="TimesNewRomanPSMT"/>
                <w:kern w:val="0"/>
                <w:sz w:val="26"/>
                <w:szCs w:val="26"/>
                <w:lang w:eastAsia="zh-CN"/>
              </w:rPr>
            </w:pPr>
            <w:r w:rsidRPr="00B27109">
              <w:rPr>
                <w:rFonts w:ascii="PMingLiU" w:hAnsi="PMingLiU" w:cs="TimesNewRomanPSMT" w:hint="eastAsia"/>
                <w:kern w:val="0"/>
                <w:sz w:val="26"/>
                <w:szCs w:val="26"/>
                <w:lang w:eastAsia="zh-CN"/>
              </w:rPr>
              <w:t>自杀念头／威胁／企图</w:t>
            </w:r>
            <w:r w:rsidRPr="00B27109">
              <w:rPr>
                <w:rFonts w:ascii="PMingLiU" w:hAnsi="PMingLiU" w:cs="TimesNewRomanPSMT"/>
                <w:kern w:val="0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2395" w:type="dxa"/>
            <w:vAlign w:val="center"/>
          </w:tcPr>
          <w:p w14:paraId="2E8710FF" w14:textId="77777777" w:rsidR="006D6D31" w:rsidRPr="00B27109" w:rsidRDefault="006D6D3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MingLiU" w:hAnsi="PMingLiU" w:cs="TimesNewRomanPSMT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4551" w:type="dxa"/>
            <w:vAlign w:val="center"/>
          </w:tcPr>
          <w:p w14:paraId="0EA3C594" w14:textId="77777777" w:rsidR="006D6D31" w:rsidRPr="00B27109" w:rsidRDefault="006D6D3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MingLiU" w:hAnsi="PMingLiU" w:cs="TimesNewRomanPSMT"/>
                <w:kern w:val="0"/>
                <w:sz w:val="26"/>
                <w:szCs w:val="26"/>
                <w:lang w:eastAsia="zh-CN"/>
              </w:rPr>
            </w:pPr>
          </w:p>
        </w:tc>
      </w:tr>
    </w:tbl>
    <w:p w14:paraId="09815FEB" w14:textId="1A7089A4" w:rsidR="006D6D31" w:rsidRPr="00D90415" w:rsidRDefault="00F92751" w:rsidP="006D6D31">
      <w:pPr>
        <w:autoSpaceDE w:val="0"/>
        <w:autoSpaceDN w:val="0"/>
        <w:adjustRightInd w:val="0"/>
        <w:spacing w:line="360" w:lineRule="auto"/>
        <w:rPr>
          <w:rFonts w:ascii="PMingLiU" w:hAnsi="PMingLiU" w:cs="TimesNewRomanPSMT"/>
          <w:kern w:val="0"/>
          <w:sz w:val="26"/>
          <w:szCs w:val="26"/>
        </w:rPr>
      </w:pPr>
      <w:r w:rsidRPr="00D90415">
        <w:rPr>
          <w:rFonts w:ascii="PMingLiU" w:hAnsi="PMingLiU" w:cs="TimesNewRomanPSMT"/>
          <w:kern w:val="0"/>
          <w:sz w:val="26"/>
          <w:szCs w:val="26"/>
          <w:lang w:eastAsia="zh-CN"/>
        </w:rPr>
        <w:t>[*</w:t>
      </w:r>
      <w:r w:rsidRPr="00D90415">
        <w:rPr>
          <w:rFonts w:ascii="PMingLiU" w:hAnsi="PMingLiU" w:cs="TimesNewRomanPSMT" w:hint="eastAsia"/>
          <w:kern w:val="0"/>
          <w:sz w:val="26"/>
          <w:szCs w:val="26"/>
          <w:lang w:eastAsia="zh-CN"/>
        </w:rPr>
        <w:t>请删去不适用者</w:t>
      </w:r>
      <w:r w:rsidRPr="00D90415">
        <w:rPr>
          <w:rFonts w:ascii="PMingLiU" w:hAnsi="PMingLiU" w:cs="TimesNewRomanPSMT"/>
          <w:kern w:val="0"/>
          <w:sz w:val="26"/>
          <w:szCs w:val="26"/>
          <w:lang w:eastAsia="zh-CN"/>
        </w:rPr>
        <w:t>]</w:t>
      </w:r>
    </w:p>
    <w:p w14:paraId="43497531" w14:textId="10E32CE5" w:rsidR="006D6D31" w:rsidRPr="00D90415" w:rsidRDefault="00F92751" w:rsidP="003B7794">
      <w:pPr>
        <w:numPr>
          <w:ilvl w:val="0"/>
          <w:numId w:val="34"/>
        </w:numPr>
        <w:autoSpaceDE w:val="0"/>
        <w:autoSpaceDN w:val="0"/>
        <w:adjustRightInd w:val="0"/>
        <w:spacing w:before="120"/>
        <w:rPr>
          <w:rFonts w:ascii="PMingLiU" w:hAnsi="PMingLiU" w:cs="TimesNewRomanPSMT"/>
          <w:kern w:val="0"/>
          <w:sz w:val="26"/>
          <w:szCs w:val="26"/>
          <w:lang w:eastAsia="zh-CN"/>
        </w:rPr>
      </w:pPr>
      <w:r w:rsidRPr="00D90415">
        <w:rPr>
          <w:rFonts w:ascii="PMingLiU" w:hAnsi="PMingLiU" w:cs="TimesNewRomanPSMT" w:hint="eastAsia"/>
          <w:kern w:val="0"/>
          <w:sz w:val="26"/>
          <w:szCs w:val="26"/>
          <w:lang w:eastAsia="zh-CN"/>
        </w:rPr>
        <w:t>其他有关自杀风险内容：</w:t>
      </w:r>
    </w:p>
    <w:p w14:paraId="7421A2D4" w14:textId="4692106D" w:rsidR="006D6D31" w:rsidRPr="003D0570" w:rsidRDefault="00F92751" w:rsidP="004B6F9B">
      <w:pPr>
        <w:autoSpaceDE w:val="0"/>
        <w:autoSpaceDN w:val="0"/>
        <w:adjustRightInd w:val="0"/>
        <w:spacing w:before="120" w:after="120" w:line="360" w:lineRule="auto"/>
        <w:rPr>
          <w:rFonts w:ascii="TimesNewRomanPSMT" w:hAnsi="TimesNewRomanPSMT" w:cs="TimesNewRomanPSMT"/>
          <w:kern w:val="0"/>
          <w:sz w:val="26"/>
          <w:szCs w:val="26"/>
        </w:rPr>
      </w:pPr>
      <w:r w:rsidRPr="00D90415">
        <w:rPr>
          <w:rFonts w:ascii="PMingLiU" w:hAnsi="PMingLiU" w:cs="TimesNewRomanPSMT"/>
          <w:kern w:val="0"/>
          <w:sz w:val="26"/>
          <w:szCs w:val="26"/>
          <w:lang w:eastAsia="zh-CN"/>
        </w:rPr>
        <w:t>______________________________________________________________________________</w:t>
      </w:r>
    </w:p>
    <w:p w14:paraId="49708A8A" w14:textId="77777777" w:rsidR="006D6D31" w:rsidRPr="003D0570" w:rsidRDefault="00F92751" w:rsidP="004B6F9B">
      <w:pPr>
        <w:autoSpaceDE w:val="0"/>
        <w:autoSpaceDN w:val="0"/>
        <w:adjustRightInd w:val="0"/>
        <w:spacing w:before="120" w:after="120" w:line="360" w:lineRule="auto"/>
        <w:rPr>
          <w:rFonts w:ascii="TimesNewRomanPSMT" w:hAnsi="TimesNewRomanPSMT" w:cs="TimesNewRomanPSMT"/>
          <w:kern w:val="0"/>
          <w:sz w:val="26"/>
          <w:szCs w:val="26"/>
        </w:rPr>
      </w:pPr>
      <w:r w:rsidRPr="00F92751">
        <w:rPr>
          <w:rFonts w:ascii="TimesNewRomanPSMT" w:eastAsia="SimSun" w:hAnsi="TimesNewRomanPSMT" w:cs="TimesNewRomanPSMT"/>
          <w:kern w:val="0"/>
          <w:sz w:val="26"/>
          <w:szCs w:val="26"/>
          <w:lang w:eastAsia="zh-CN"/>
        </w:rPr>
        <w:t>______________________________________________________________________________</w:t>
      </w:r>
    </w:p>
    <w:p w14:paraId="7D7F9CC8" w14:textId="6ADEBCB5" w:rsidR="006D6D31" w:rsidRPr="002F6D2A" w:rsidRDefault="004B6F9B" w:rsidP="002F6D2A">
      <w:pPr>
        <w:pStyle w:val="af5"/>
        <w:widowControl/>
        <w:numPr>
          <w:ilvl w:val="0"/>
          <w:numId w:val="41"/>
        </w:numPr>
        <w:ind w:leftChars="0" w:left="567" w:hanging="567"/>
        <w:rPr>
          <w:rFonts w:ascii="PMingLiU" w:hAnsi="PMingLiU" w:cs="TimesNewRomanPSMT"/>
          <w:kern w:val="0"/>
          <w:sz w:val="26"/>
          <w:szCs w:val="26"/>
          <w:lang w:eastAsia="zh-CN"/>
        </w:rPr>
      </w:pPr>
      <w:r w:rsidRPr="002F6D2A">
        <w:rPr>
          <w:rFonts w:ascii="PMingLiU" w:hAnsi="PMingLiU" w:cs="TimesNewRomanPSMT"/>
          <w:kern w:val="0"/>
          <w:sz w:val="26"/>
          <w:szCs w:val="26"/>
          <w:lang w:eastAsia="zh-CN"/>
        </w:rPr>
        <w:br w:type="page"/>
      </w:r>
      <w:r w:rsidR="00F92751" w:rsidRPr="002F6D2A">
        <w:rPr>
          <w:rFonts w:ascii="PMingLiU" w:hAnsi="PMingLiU" w:cs="TimesNewRomanPSMT" w:hint="eastAsia"/>
          <w:kern w:val="0"/>
          <w:sz w:val="26"/>
          <w:szCs w:val="26"/>
          <w:lang w:eastAsia="zh-CN"/>
        </w:rPr>
        <w:lastRenderedPageBreak/>
        <w:t>其他严重精神健康需要内容：</w:t>
      </w:r>
    </w:p>
    <w:p w14:paraId="23AE9DE4" w14:textId="1054A004" w:rsidR="006D6D31" w:rsidRPr="00595A58" w:rsidRDefault="00F92751" w:rsidP="006D6D31">
      <w:pPr>
        <w:autoSpaceDE w:val="0"/>
        <w:autoSpaceDN w:val="0"/>
        <w:adjustRightInd w:val="0"/>
        <w:spacing w:line="360" w:lineRule="auto"/>
        <w:rPr>
          <w:rFonts w:ascii="PMingLiU" w:hAnsi="PMingLiU" w:cs="TimesNewRomanPSMT"/>
          <w:kern w:val="0"/>
          <w:sz w:val="26"/>
          <w:szCs w:val="26"/>
        </w:rPr>
      </w:pPr>
      <w:r w:rsidRPr="00595A58">
        <w:rPr>
          <w:rFonts w:ascii="PMingLiU" w:hAnsi="PMingLiU" w:cs="TimesNewRomanPSMT"/>
          <w:kern w:val="0"/>
          <w:sz w:val="26"/>
          <w:szCs w:val="26"/>
          <w:lang w:eastAsia="zh-CN"/>
        </w:rPr>
        <w:t>______________________________________________________________________________</w:t>
      </w:r>
    </w:p>
    <w:p w14:paraId="7CEC09C4" w14:textId="154BF339" w:rsidR="006D6D31" w:rsidRPr="00595A58" w:rsidRDefault="00F92751" w:rsidP="006D6D31">
      <w:pPr>
        <w:autoSpaceDE w:val="0"/>
        <w:autoSpaceDN w:val="0"/>
        <w:adjustRightInd w:val="0"/>
        <w:spacing w:line="360" w:lineRule="auto"/>
        <w:rPr>
          <w:rFonts w:ascii="PMingLiU" w:hAnsi="PMingLiU" w:cs="TimesNewRomanPSMT"/>
          <w:kern w:val="0"/>
          <w:sz w:val="26"/>
          <w:szCs w:val="26"/>
        </w:rPr>
      </w:pPr>
      <w:r w:rsidRPr="00595A58">
        <w:rPr>
          <w:rFonts w:ascii="PMingLiU" w:hAnsi="PMingLiU" w:cs="TimesNewRomanPSMT"/>
          <w:kern w:val="0"/>
          <w:sz w:val="26"/>
          <w:szCs w:val="26"/>
          <w:lang w:eastAsia="zh-CN"/>
        </w:rPr>
        <w:t>______________________________________________________________________________</w:t>
      </w:r>
    </w:p>
    <w:bookmarkEnd w:id="1"/>
    <w:p w14:paraId="548A04F8" w14:textId="4A52B53F" w:rsidR="006D6D31" w:rsidRPr="00595A58" w:rsidRDefault="00F92751" w:rsidP="008B134D">
      <w:pPr>
        <w:pStyle w:val="af5"/>
        <w:numPr>
          <w:ilvl w:val="0"/>
          <w:numId w:val="35"/>
        </w:numPr>
        <w:autoSpaceDE w:val="0"/>
        <w:autoSpaceDN w:val="0"/>
        <w:adjustRightInd w:val="0"/>
        <w:ind w:leftChars="0" w:left="426" w:hanging="426"/>
        <w:jc w:val="both"/>
        <w:rPr>
          <w:rFonts w:ascii="PMingLiU" w:hAnsi="PMingLiU" w:cs="TimesNewRomanPS-BoldMT"/>
          <w:b/>
          <w:bCs/>
          <w:color w:val="000000"/>
          <w:kern w:val="0"/>
          <w:sz w:val="26"/>
          <w:szCs w:val="26"/>
          <w:lang w:eastAsia="zh-CN"/>
        </w:rPr>
      </w:pPr>
      <w:r w:rsidRPr="00595A58">
        <w:rPr>
          <w:rFonts w:ascii="PMingLiU" w:hAnsi="PMingLiU" w:cs="PMingLiU" w:hint="eastAsia"/>
          <w:b/>
          <w:bCs/>
          <w:color w:val="000000"/>
          <w:kern w:val="0"/>
          <w:sz w:val="26"/>
          <w:szCs w:val="26"/>
          <w:lang w:eastAsia="zh-CN"/>
        </w:rPr>
        <w:t>学生</w:t>
      </w:r>
      <w:r w:rsidRPr="00595A58">
        <w:rPr>
          <w:rFonts w:ascii="PMingLiU" w:hAnsi="PMingLiU" w:cs="PMingLiU" w:hint="eastAsia"/>
          <w:b/>
          <w:bCs/>
          <w:color w:val="000000" w:themeColor="text1"/>
          <w:kern w:val="0"/>
          <w:sz w:val="26"/>
          <w:szCs w:val="26"/>
          <w:lang w:eastAsia="zh-CN"/>
        </w:rPr>
        <w:t>曾</w:t>
      </w:r>
      <w:r w:rsidRPr="00595A58">
        <w:rPr>
          <w:rFonts w:ascii="PMingLiU" w:hAnsi="PMingLiU" w:cs="PMingLiU" w:hint="eastAsia"/>
          <w:b/>
          <w:bCs/>
          <w:color w:val="000000"/>
          <w:kern w:val="0"/>
          <w:sz w:val="26"/>
          <w:szCs w:val="26"/>
          <w:lang w:eastAsia="zh-CN"/>
        </w:rPr>
        <w:t>就上述转介原因所接受过的第一及／或第二层</w:t>
      </w:r>
      <w:r w:rsidR="00216F73" w:rsidRPr="00216F73">
        <w:rPr>
          <w:rFonts w:ascii="PMingLiU" w:hAnsi="PMingLiU" w:cs="PMingLiU" w:hint="eastAsia"/>
          <w:b/>
          <w:bCs/>
          <w:color w:val="000000"/>
          <w:kern w:val="0"/>
          <w:sz w:val="26"/>
          <w:szCs w:val="26"/>
          <w:lang w:eastAsia="zh-CN"/>
        </w:rPr>
        <w:t>支援</w:t>
      </w:r>
      <w:r w:rsidRPr="00595A58">
        <w:rPr>
          <w:rFonts w:ascii="PMingLiU" w:hAnsi="PMingLiU" w:cs="PMingLiU" w:hint="eastAsia"/>
          <w:b/>
          <w:bCs/>
          <w:color w:val="000000"/>
          <w:kern w:val="0"/>
          <w:sz w:val="26"/>
          <w:szCs w:val="26"/>
          <w:lang w:eastAsia="zh-CN"/>
        </w:rPr>
        <w:t>服务（包括校内或校外的服务，如学校社工、校本教育心理学家评估或</w:t>
      </w:r>
      <w:r w:rsidR="00216F73" w:rsidRPr="00216F73">
        <w:rPr>
          <w:rFonts w:ascii="PMingLiU" w:hAnsi="PMingLiU" w:cs="PMingLiU" w:hint="eastAsia"/>
          <w:b/>
          <w:bCs/>
          <w:color w:val="000000"/>
          <w:kern w:val="0"/>
          <w:sz w:val="26"/>
          <w:szCs w:val="26"/>
          <w:lang w:eastAsia="zh-CN"/>
        </w:rPr>
        <w:t>支援</w:t>
      </w:r>
      <w:r w:rsidRPr="00595A58">
        <w:rPr>
          <w:rFonts w:ascii="PMingLiU" w:hAnsi="PMingLiU" w:cs="PMingLiU" w:hint="eastAsia"/>
          <w:b/>
          <w:bCs/>
          <w:color w:val="000000"/>
          <w:kern w:val="0"/>
          <w:sz w:val="26"/>
          <w:szCs w:val="26"/>
          <w:lang w:eastAsia="zh-CN"/>
        </w:rPr>
        <w:t>服务等）：</w:t>
      </w:r>
      <w:r w:rsidRPr="00595A58">
        <w:rPr>
          <w:rFonts w:ascii="PMingLiU" w:hAnsi="PMingLiU" w:cs="PMingLiU"/>
          <w:i/>
          <w:iCs/>
          <w:color w:val="000000"/>
          <w:kern w:val="0"/>
          <w:sz w:val="26"/>
          <w:szCs w:val="26"/>
          <w:lang w:eastAsia="zh-CN"/>
        </w:rPr>
        <w:t>(</w:t>
      </w:r>
      <w:r w:rsidRPr="00595A58">
        <w:rPr>
          <w:rFonts w:ascii="PMingLiU" w:hAnsi="PMingLiU" w:cs="PMingLiU" w:hint="eastAsia"/>
          <w:i/>
          <w:iCs/>
          <w:color w:val="000000"/>
          <w:kern w:val="0"/>
          <w:sz w:val="26"/>
          <w:szCs w:val="26"/>
          <w:lang w:eastAsia="zh-CN"/>
        </w:rPr>
        <w:t>可选多于一项</w:t>
      </w:r>
      <w:r w:rsidRPr="00595A58">
        <w:rPr>
          <w:rFonts w:ascii="PMingLiU" w:hAnsi="PMingLiU" w:cs="PMingLiU"/>
          <w:i/>
          <w:iCs/>
          <w:color w:val="000000"/>
          <w:kern w:val="0"/>
          <w:sz w:val="26"/>
          <w:szCs w:val="26"/>
          <w:lang w:eastAsia="zh-CN"/>
        </w:rPr>
        <w:t>)</w:t>
      </w:r>
    </w:p>
    <w:p w14:paraId="4DED8D23" w14:textId="633BCAB3" w:rsidR="006D6D31" w:rsidRPr="00216F73" w:rsidRDefault="00F92751" w:rsidP="006D6D31">
      <w:pPr>
        <w:numPr>
          <w:ilvl w:val="1"/>
          <w:numId w:val="31"/>
        </w:num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PMingLiU"/>
          <w:color w:val="000000"/>
          <w:kern w:val="0"/>
          <w:sz w:val="26"/>
          <w:szCs w:val="26"/>
          <w:lang w:eastAsia="zh-CN"/>
        </w:rPr>
      </w:pPr>
      <w:r w:rsidRPr="00216F73">
        <w:rPr>
          <w:rFonts w:asciiTheme="minorEastAsia" w:eastAsiaTheme="minorEastAsia" w:hAnsiTheme="minorEastAsia" w:cs="PMingLiU" w:hint="eastAsia"/>
          <w:color w:val="000000"/>
          <w:kern w:val="0"/>
          <w:sz w:val="26"/>
          <w:szCs w:val="26"/>
          <w:lang w:eastAsia="zh-CN"/>
        </w:rPr>
        <w:t>第一层</w:t>
      </w:r>
      <w:r w:rsidR="00635CB2" w:rsidRPr="00635CB2">
        <w:rPr>
          <w:rFonts w:asciiTheme="minorEastAsia" w:eastAsiaTheme="minorEastAsia" w:hAnsiTheme="minorEastAsia" w:cs="PMingLiU" w:hint="eastAsia"/>
          <w:color w:val="000000"/>
          <w:kern w:val="0"/>
          <w:sz w:val="26"/>
          <w:szCs w:val="26"/>
          <w:lang w:eastAsia="zh-CN"/>
        </w:rPr>
        <w:t>支援</w:t>
      </w:r>
      <w:r w:rsidRPr="00216F73">
        <w:rPr>
          <w:rFonts w:asciiTheme="minorEastAsia" w:eastAsiaTheme="minorEastAsia" w:hAnsiTheme="minorEastAsia" w:cs="PMingLiU" w:hint="eastAsia"/>
          <w:color w:val="000000"/>
          <w:kern w:val="0"/>
          <w:sz w:val="26"/>
          <w:szCs w:val="26"/>
          <w:lang w:eastAsia="zh-CN"/>
        </w:rPr>
        <w:t>服务的使用情况：</w:t>
      </w:r>
      <w:r w:rsidR="006D6D31" w:rsidRPr="00216F73">
        <w:rPr>
          <w:rFonts w:asciiTheme="minorEastAsia" w:eastAsiaTheme="minorEastAsia" w:hAnsiTheme="minorEastAsia" w:cs="PMingLiU"/>
          <w:color w:val="000000"/>
          <w:kern w:val="0"/>
          <w:sz w:val="26"/>
          <w:szCs w:val="26"/>
          <w:lang w:eastAsia="zh-CN"/>
        </w:rPr>
        <w:t xml:space="preserve"> </w:t>
      </w:r>
    </w:p>
    <w:p w14:paraId="2D4C58E6" w14:textId="6A83368D" w:rsidR="006D6D31" w:rsidRPr="00216F73" w:rsidRDefault="00F92751" w:rsidP="006D6D31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NewRomanPSMT"/>
          <w:color w:val="000000"/>
          <w:kern w:val="0"/>
          <w:sz w:val="26"/>
          <w:szCs w:val="26"/>
        </w:rPr>
      </w:pPr>
      <w:bookmarkStart w:id="2" w:name="_Hlk179190261"/>
      <w:bookmarkStart w:id="3" w:name="_Hlk178082270"/>
      <w:r w:rsidRPr="00216F73">
        <w:rPr>
          <w:rFonts w:asciiTheme="minorEastAsia" w:eastAsiaTheme="minorEastAsia" w:hAnsiTheme="minorEastAsia" w:cs="PMingLiU" w:hint="eastAsia"/>
          <w:color w:val="000000"/>
          <w:kern w:val="0"/>
          <w:sz w:val="26"/>
          <w:szCs w:val="26"/>
          <w:lang w:eastAsia="zh-CN"/>
        </w:rPr>
        <w:t>个别面谈：</w:t>
      </w:r>
      <w:bookmarkEnd w:id="2"/>
      <w:r w:rsidRPr="00216F73">
        <w:rPr>
          <w:rFonts w:asciiTheme="minorEastAsia" w:eastAsiaTheme="minorEastAsia" w:hAnsiTheme="minorEastAsia" w:cs="TimesNewRomanPSMT"/>
          <w:color w:val="000000"/>
          <w:kern w:val="0"/>
          <w:sz w:val="26"/>
          <w:szCs w:val="26"/>
          <w:lang w:eastAsia="zh-CN"/>
        </w:rPr>
        <w:t>__________________________________________________________________</w:t>
      </w:r>
    </w:p>
    <w:p w14:paraId="64FB3995" w14:textId="5C48DE42" w:rsidR="006D6D31" w:rsidRPr="00216F73" w:rsidRDefault="00F92751" w:rsidP="006D6D31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NewRomanPSMT"/>
          <w:color w:val="000000"/>
          <w:kern w:val="0"/>
          <w:sz w:val="26"/>
          <w:szCs w:val="26"/>
        </w:rPr>
      </w:pPr>
      <w:r w:rsidRPr="00216F73">
        <w:rPr>
          <w:rFonts w:asciiTheme="minorEastAsia" w:eastAsiaTheme="minorEastAsia" w:hAnsiTheme="minorEastAsia" w:cs="PMingLiU" w:hint="eastAsia"/>
          <w:color w:val="000000"/>
          <w:kern w:val="0"/>
          <w:sz w:val="26"/>
          <w:szCs w:val="26"/>
          <w:lang w:eastAsia="zh-CN"/>
        </w:rPr>
        <w:t>小组训练：</w:t>
      </w:r>
      <w:r w:rsidRPr="00216F73">
        <w:rPr>
          <w:rFonts w:asciiTheme="minorEastAsia" w:eastAsiaTheme="minorEastAsia" w:hAnsiTheme="minorEastAsia" w:cs="TimesNewRomanPSMT"/>
          <w:color w:val="000000"/>
          <w:kern w:val="0"/>
          <w:sz w:val="26"/>
          <w:szCs w:val="26"/>
          <w:lang w:eastAsia="zh-CN"/>
        </w:rPr>
        <w:t>__________________________________________________________________</w:t>
      </w:r>
    </w:p>
    <w:p w14:paraId="14DCF4A7" w14:textId="3A02B741" w:rsidR="006D6D31" w:rsidRPr="00216F73" w:rsidRDefault="00F92751" w:rsidP="006D6D31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NewRomanPSMT"/>
          <w:color w:val="000000"/>
          <w:kern w:val="0"/>
          <w:sz w:val="26"/>
          <w:szCs w:val="26"/>
        </w:rPr>
      </w:pPr>
      <w:r w:rsidRPr="00216F73">
        <w:rPr>
          <w:rFonts w:asciiTheme="minorEastAsia" w:eastAsiaTheme="minorEastAsia" w:hAnsiTheme="minorEastAsia" w:cs="PMingLiU" w:hint="eastAsia"/>
          <w:color w:val="000000"/>
          <w:kern w:val="0"/>
          <w:sz w:val="26"/>
          <w:szCs w:val="26"/>
          <w:lang w:eastAsia="zh-CN"/>
        </w:rPr>
        <w:t>校本</w:t>
      </w:r>
      <w:r w:rsidR="00635CB2" w:rsidRPr="00635CB2">
        <w:rPr>
          <w:rFonts w:asciiTheme="minorEastAsia" w:eastAsiaTheme="minorEastAsia" w:hAnsiTheme="minorEastAsia" w:cs="PMingLiU" w:hint="eastAsia"/>
          <w:color w:val="000000"/>
          <w:kern w:val="0"/>
          <w:sz w:val="26"/>
          <w:szCs w:val="26"/>
          <w:lang w:eastAsia="zh-CN"/>
        </w:rPr>
        <w:t>支援</w:t>
      </w:r>
      <w:r w:rsidRPr="00216F73">
        <w:rPr>
          <w:rFonts w:asciiTheme="minorEastAsia" w:eastAsiaTheme="minorEastAsia" w:hAnsiTheme="minorEastAsia" w:cs="PMingLiU" w:hint="eastAsia"/>
          <w:color w:val="000000"/>
          <w:kern w:val="0"/>
          <w:sz w:val="26"/>
          <w:szCs w:val="26"/>
          <w:lang w:eastAsia="zh-CN"/>
        </w:rPr>
        <w:t>及活动：</w:t>
      </w:r>
      <w:r w:rsidRPr="00216F73">
        <w:rPr>
          <w:rFonts w:asciiTheme="minorEastAsia" w:eastAsiaTheme="minorEastAsia" w:hAnsiTheme="minorEastAsia" w:cs="TimesNewRomanPSMT"/>
          <w:color w:val="000000"/>
          <w:kern w:val="0"/>
          <w:sz w:val="26"/>
          <w:szCs w:val="26"/>
          <w:lang w:eastAsia="zh-CN"/>
        </w:rPr>
        <w:t>__________________________________________________________________</w:t>
      </w:r>
    </w:p>
    <w:p w14:paraId="7BA2773E" w14:textId="135E6268" w:rsidR="006D6D31" w:rsidRPr="00216F73" w:rsidRDefault="00F92751" w:rsidP="006D6D31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NewRomanPSMT"/>
          <w:color w:val="000000"/>
          <w:kern w:val="0"/>
          <w:sz w:val="26"/>
          <w:szCs w:val="26"/>
        </w:rPr>
      </w:pPr>
      <w:r w:rsidRPr="00216F73">
        <w:rPr>
          <w:rFonts w:asciiTheme="minorEastAsia" w:eastAsiaTheme="minorEastAsia" w:hAnsiTheme="minorEastAsia" w:cs="PMingLiU" w:hint="eastAsia"/>
          <w:color w:val="000000"/>
          <w:kern w:val="0"/>
          <w:sz w:val="26"/>
          <w:szCs w:val="26"/>
          <w:lang w:eastAsia="zh-CN"/>
        </w:rPr>
        <w:t>其他，请列明：</w:t>
      </w:r>
      <w:r w:rsidRPr="00216F73">
        <w:rPr>
          <w:rFonts w:asciiTheme="minorEastAsia" w:eastAsiaTheme="minorEastAsia" w:hAnsiTheme="minorEastAsia" w:cs="TimesNewRomanPSMT"/>
          <w:color w:val="000000"/>
          <w:kern w:val="0"/>
          <w:sz w:val="26"/>
          <w:szCs w:val="26"/>
          <w:lang w:eastAsia="zh-CN"/>
        </w:rPr>
        <w:t>__________________________________________________________________</w:t>
      </w:r>
      <w:r w:rsidR="006D6D31" w:rsidRPr="00216F73">
        <w:rPr>
          <w:rFonts w:asciiTheme="minorEastAsia" w:eastAsiaTheme="minorEastAsia" w:hAnsiTheme="minorEastAsia" w:cs="TimesNewRomanPSMT"/>
          <w:color w:val="000000"/>
          <w:kern w:val="0"/>
          <w:sz w:val="26"/>
          <w:szCs w:val="26"/>
        </w:rPr>
        <w:t xml:space="preserve">   </w:t>
      </w:r>
    </w:p>
    <w:bookmarkEnd w:id="3"/>
    <w:p w14:paraId="22C577CB" w14:textId="3204992B" w:rsidR="006D6D31" w:rsidRPr="00635CB2" w:rsidRDefault="00F92751" w:rsidP="006D6D31">
      <w:pPr>
        <w:numPr>
          <w:ilvl w:val="1"/>
          <w:numId w:val="31"/>
        </w:num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TimesNewRomanPSMT"/>
          <w:color w:val="000000"/>
          <w:kern w:val="0"/>
          <w:sz w:val="26"/>
          <w:szCs w:val="26"/>
          <w:lang w:eastAsia="zh-CN"/>
        </w:rPr>
      </w:pPr>
      <w:r w:rsidRPr="00635CB2">
        <w:rPr>
          <w:rFonts w:asciiTheme="minorEastAsia" w:eastAsiaTheme="minorEastAsia" w:hAnsiTheme="minorEastAsia" w:cs="PMingLiU" w:hint="eastAsia"/>
          <w:color w:val="000000"/>
          <w:kern w:val="0"/>
          <w:sz w:val="26"/>
          <w:szCs w:val="26"/>
          <w:lang w:eastAsia="zh-CN"/>
        </w:rPr>
        <w:t>第二层</w:t>
      </w:r>
      <w:r w:rsidR="00635CB2" w:rsidRPr="00635CB2">
        <w:rPr>
          <w:rFonts w:asciiTheme="minorEastAsia" w:eastAsiaTheme="minorEastAsia" w:hAnsiTheme="minorEastAsia" w:cs="PMingLiU" w:hint="eastAsia"/>
          <w:color w:val="000000"/>
          <w:kern w:val="0"/>
          <w:sz w:val="26"/>
          <w:szCs w:val="26"/>
          <w:lang w:eastAsia="zh-CN"/>
        </w:rPr>
        <w:t>支援</w:t>
      </w:r>
      <w:r w:rsidRPr="00635CB2">
        <w:rPr>
          <w:rFonts w:asciiTheme="minorEastAsia" w:eastAsiaTheme="minorEastAsia" w:hAnsiTheme="minorEastAsia" w:cs="PMingLiU" w:hint="eastAsia"/>
          <w:color w:val="000000"/>
          <w:kern w:val="0"/>
          <w:sz w:val="26"/>
          <w:szCs w:val="26"/>
          <w:lang w:eastAsia="zh-CN"/>
        </w:rPr>
        <w:t>服务的使用情况：</w:t>
      </w:r>
    </w:p>
    <w:p w14:paraId="0C915A60" w14:textId="7B57C225" w:rsidR="006D6D31" w:rsidRPr="00635CB2" w:rsidRDefault="00F92751" w:rsidP="006D6D31">
      <w:pPr>
        <w:numPr>
          <w:ilvl w:val="0"/>
          <w:numId w:val="33"/>
        </w:numPr>
        <w:spacing w:line="360" w:lineRule="auto"/>
        <w:rPr>
          <w:rFonts w:asciiTheme="minorEastAsia" w:eastAsiaTheme="minorEastAsia" w:hAnsiTheme="minorEastAsia"/>
          <w:color w:val="000000"/>
          <w:sz w:val="26"/>
          <w:szCs w:val="26"/>
          <w:lang w:eastAsia="zh-CN"/>
        </w:rPr>
      </w:pPr>
      <w:r w:rsidRPr="00635CB2">
        <w:rPr>
          <w:rFonts w:asciiTheme="minorEastAsia" w:eastAsiaTheme="minorEastAsia" w:hAnsiTheme="minorEastAsia" w:cs="PMingLiU" w:hint="eastAsia"/>
          <w:color w:val="000000"/>
          <w:kern w:val="0"/>
          <w:sz w:val="26"/>
          <w:szCs w:val="26"/>
          <w:lang w:eastAsia="zh-CN"/>
        </w:rPr>
        <w:t>「校外</w:t>
      </w:r>
      <w:r w:rsidR="00635CB2" w:rsidRPr="00635CB2">
        <w:rPr>
          <w:rFonts w:asciiTheme="minorEastAsia" w:eastAsiaTheme="minorEastAsia" w:hAnsiTheme="minorEastAsia" w:cs="PMingLiU" w:hint="eastAsia"/>
          <w:color w:val="000000"/>
          <w:kern w:val="0"/>
          <w:sz w:val="26"/>
          <w:szCs w:val="26"/>
          <w:lang w:eastAsia="zh-CN"/>
        </w:rPr>
        <w:t>支援</w:t>
      </w:r>
      <w:r w:rsidRPr="00635CB2">
        <w:rPr>
          <w:rFonts w:asciiTheme="minorEastAsia" w:eastAsiaTheme="minorEastAsia" w:hAnsiTheme="minorEastAsia" w:cs="PMingLiU" w:hint="eastAsia"/>
          <w:color w:val="000000"/>
          <w:kern w:val="0"/>
          <w:sz w:val="26"/>
          <w:szCs w:val="26"/>
          <w:lang w:eastAsia="zh-CN"/>
        </w:rPr>
        <w:t>网络」服务：</w:t>
      </w:r>
      <w:r w:rsidRPr="00635CB2">
        <w:rPr>
          <w:rFonts w:asciiTheme="minorEastAsia" w:eastAsiaTheme="minorEastAsia" w:hAnsiTheme="minorEastAsia" w:cs="TimesNewRomanPSMT"/>
          <w:color w:val="000000"/>
          <w:kern w:val="0"/>
          <w:sz w:val="26"/>
          <w:szCs w:val="26"/>
          <w:lang w:eastAsia="zh-CN"/>
        </w:rPr>
        <w:t xml:space="preserve"> </w:t>
      </w:r>
      <w:r w:rsidRPr="00635CB2">
        <w:rPr>
          <w:rFonts w:asciiTheme="minorEastAsia" w:eastAsiaTheme="minorEastAsia" w:hAnsiTheme="minorEastAsia"/>
          <w:color w:val="000000"/>
          <w:sz w:val="26"/>
          <w:szCs w:val="26"/>
          <w:lang w:eastAsia="zh-CN"/>
        </w:rPr>
        <w:t xml:space="preserve"> </w:t>
      </w:r>
      <w:r w:rsidRPr="00635CB2">
        <w:rPr>
          <w:rFonts w:asciiTheme="minorEastAsia" w:eastAsiaTheme="minorEastAsia" w:hAnsiTheme="minorEastAsia" w:cs="TimesNewRomanPSMT"/>
          <w:color w:val="000000"/>
          <w:kern w:val="0"/>
          <w:sz w:val="26"/>
          <w:szCs w:val="26"/>
          <w:lang w:eastAsia="zh-CN"/>
        </w:rPr>
        <w:t>___________________________________________________________________</w:t>
      </w:r>
    </w:p>
    <w:p w14:paraId="3F44CE1F" w14:textId="60744604" w:rsidR="006D6D31" w:rsidRPr="00635CB2" w:rsidRDefault="00F92751" w:rsidP="006D6D31">
      <w:pPr>
        <w:spacing w:line="360" w:lineRule="auto"/>
        <w:ind w:left="1471"/>
        <w:rPr>
          <w:rFonts w:asciiTheme="minorEastAsia" w:eastAsiaTheme="minorEastAsia" w:hAnsiTheme="minorEastAsia"/>
          <w:color w:val="000000"/>
          <w:sz w:val="26"/>
          <w:szCs w:val="26"/>
        </w:rPr>
      </w:pPr>
      <w:r w:rsidRPr="00635CB2">
        <w:rPr>
          <w:rFonts w:asciiTheme="minorEastAsia" w:eastAsiaTheme="minorEastAsia" w:hAnsiTheme="minorEastAsia" w:cs="TimesNewRomanPSMT"/>
          <w:color w:val="000000"/>
          <w:kern w:val="0"/>
          <w:sz w:val="26"/>
          <w:szCs w:val="26"/>
          <w:lang w:eastAsia="zh-CN"/>
        </w:rPr>
        <w:t>___________________________________________________________________</w:t>
      </w:r>
    </w:p>
    <w:p w14:paraId="4DA44C69" w14:textId="0D6CE0ED" w:rsidR="006D6D31" w:rsidRPr="004B6F9B" w:rsidRDefault="00F92751" w:rsidP="004B6F9B">
      <w:pPr>
        <w:numPr>
          <w:ilvl w:val="0"/>
          <w:numId w:val="33"/>
        </w:numPr>
        <w:autoSpaceDE w:val="0"/>
        <w:autoSpaceDN w:val="0"/>
        <w:adjustRightInd w:val="0"/>
        <w:spacing w:before="120" w:after="120" w:line="360" w:lineRule="auto"/>
        <w:ind w:left="1474" w:hanging="482"/>
        <w:rPr>
          <w:rFonts w:asciiTheme="minorEastAsia" w:eastAsiaTheme="minorEastAsia" w:hAnsiTheme="minorEastAsia" w:cs="TimesNewRomanPSMT"/>
          <w:color w:val="000000"/>
          <w:kern w:val="0"/>
          <w:sz w:val="26"/>
          <w:szCs w:val="26"/>
          <w:lang w:eastAsia="zh-CN"/>
        </w:rPr>
      </w:pPr>
      <w:r w:rsidRPr="00635CB2">
        <w:rPr>
          <w:rFonts w:asciiTheme="minorEastAsia" w:eastAsiaTheme="minorEastAsia" w:hAnsiTheme="minorEastAsia" w:cs="PMingLiU" w:hint="eastAsia"/>
          <w:color w:val="000000"/>
          <w:kern w:val="0"/>
          <w:sz w:val="26"/>
          <w:szCs w:val="26"/>
          <w:lang w:eastAsia="zh-CN"/>
        </w:rPr>
        <w:t>「医教社同心协作计划」服务：</w:t>
      </w:r>
      <w:r w:rsidRPr="00635CB2">
        <w:rPr>
          <w:rFonts w:asciiTheme="minorEastAsia" w:eastAsiaTheme="minorEastAsia" w:hAnsiTheme="minorEastAsia"/>
          <w:color w:val="000000"/>
          <w:sz w:val="26"/>
          <w:szCs w:val="26"/>
          <w:lang w:eastAsia="zh-CN"/>
        </w:rPr>
        <w:t xml:space="preserve"> </w:t>
      </w:r>
      <w:r w:rsidRPr="00635CB2">
        <w:rPr>
          <w:rFonts w:asciiTheme="minorEastAsia" w:eastAsiaTheme="minorEastAsia" w:hAnsiTheme="minorEastAsia" w:cs="TimesNewRomanPSMT"/>
          <w:color w:val="000000"/>
          <w:kern w:val="0"/>
          <w:sz w:val="26"/>
          <w:szCs w:val="26"/>
          <w:lang w:eastAsia="zh-CN"/>
        </w:rPr>
        <w:t>___________________________________________________________________</w:t>
      </w:r>
    </w:p>
    <w:p w14:paraId="3314271F" w14:textId="7EE998E6" w:rsidR="006D6D31" w:rsidRPr="00635CB2" w:rsidRDefault="00F92751" w:rsidP="003B7794">
      <w:pPr>
        <w:autoSpaceDE w:val="0"/>
        <w:autoSpaceDN w:val="0"/>
        <w:adjustRightInd w:val="0"/>
        <w:spacing w:before="120" w:after="120" w:line="360" w:lineRule="auto"/>
        <w:ind w:left="1474"/>
        <w:rPr>
          <w:rFonts w:asciiTheme="minorEastAsia" w:eastAsiaTheme="minorEastAsia" w:hAnsiTheme="minorEastAsia"/>
          <w:sz w:val="26"/>
          <w:szCs w:val="26"/>
        </w:rPr>
      </w:pPr>
      <w:r w:rsidRPr="00635CB2">
        <w:rPr>
          <w:rFonts w:asciiTheme="minorEastAsia" w:eastAsiaTheme="minorEastAsia" w:hAnsiTheme="minorEastAsia" w:cs="TimesNewRomanPSMT"/>
          <w:color w:val="000000"/>
          <w:kern w:val="0"/>
          <w:sz w:val="26"/>
          <w:szCs w:val="26"/>
          <w:lang w:eastAsia="zh-CN"/>
        </w:rPr>
        <w:t>_____________________________</w:t>
      </w:r>
      <w:r w:rsidRPr="00635CB2">
        <w:rPr>
          <w:rFonts w:asciiTheme="minorEastAsia" w:eastAsiaTheme="minorEastAsia" w:hAnsiTheme="minorEastAsia" w:cs="TimesNewRomanPSMT"/>
          <w:kern w:val="0"/>
          <w:sz w:val="26"/>
          <w:szCs w:val="26"/>
          <w:lang w:eastAsia="zh-CN"/>
        </w:rPr>
        <w:t>______________________________________</w:t>
      </w:r>
    </w:p>
    <w:p w14:paraId="272D94F9" w14:textId="7771D106" w:rsidR="006D6D31" w:rsidRPr="003D0570" w:rsidRDefault="00F92751" w:rsidP="00372865">
      <w:pPr>
        <w:numPr>
          <w:ilvl w:val="0"/>
          <w:numId w:val="33"/>
        </w:numPr>
        <w:autoSpaceDE w:val="0"/>
        <w:autoSpaceDN w:val="0"/>
        <w:adjustRightInd w:val="0"/>
        <w:spacing w:before="120" w:after="120" w:line="360" w:lineRule="auto"/>
        <w:ind w:left="1469" w:hanging="482"/>
        <w:rPr>
          <w:rFonts w:ascii="TimesNewRomanPSMT" w:hAnsi="TimesNewRomanPSMT" w:cs="TimesNewRomanPSMT"/>
          <w:kern w:val="0"/>
          <w:sz w:val="26"/>
          <w:szCs w:val="26"/>
        </w:rPr>
      </w:pPr>
      <w:r w:rsidRPr="00635CB2">
        <w:rPr>
          <w:rFonts w:asciiTheme="minorEastAsia" w:eastAsiaTheme="minorEastAsia" w:hAnsiTheme="minorEastAsia" w:cs="PMingLiU" w:hint="eastAsia"/>
          <w:kern w:val="0"/>
          <w:sz w:val="26"/>
          <w:szCs w:val="26"/>
          <w:lang w:eastAsia="zh-CN"/>
        </w:rPr>
        <w:t>其他，请列明：</w:t>
      </w:r>
      <w:r w:rsidRPr="00F92751">
        <w:rPr>
          <w:rFonts w:ascii="TimesNewRomanPSMT" w:eastAsia="SimSun" w:hAnsi="TimesNewRomanPSMT" w:cs="TimesNewRomanPSMT"/>
          <w:kern w:val="0"/>
          <w:sz w:val="26"/>
          <w:szCs w:val="26"/>
          <w:lang w:eastAsia="zh-CN"/>
        </w:rPr>
        <w:t>___________________________________________________________________</w:t>
      </w:r>
    </w:p>
    <w:p w14:paraId="1AB8DD97" w14:textId="0BB115E2" w:rsidR="006D6D31" w:rsidRDefault="00F92751" w:rsidP="004B6F9B">
      <w:pPr>
        <w:autoSpaceDE w:val="0"/>
        <w:autoSpaceDN w:val="0"/>
        <w:adjustRightInd w:val="0"/>
        <w:spacing w:before="120" w:after="120" w:line="360" w:lineRule="auto"/>
        <w:ind w:left="1469"/>
        <w:rPr>
          <w:rFonts w:ascii="TimesNewRomanPSMT" w:eastAsia="SimSun" w:hAnsi="TimesNewRomanPSMT" w:cs="TimesNewRomanPSMT"/>
          <w:kern w:val="0"/>
          <w:sz w:val="26"/>
          <w:szCs w:val="26"/>
          <w:lang w:eastAsia="zh-CN"/>
        </w:rPr>
      </w:pPr>
      <w:r w:rsidRPr="00F92751">
        <w:rPr>
          <w:rFonts w:ascii="TimesNewRomanPSMT" w:eastAsia="SimSun" w:hAnsi="TimesNewRomanPSMT" w:cs="TimesNewRomanPSMT"/>
          <w:kern w:val="0"/>
          <w:sz w:val="26"/>
          <w:szCs w:val="26"/>
          <w:lang w:eastAsia="zh-CN"/>
        </w:rPr>
        <w:lastRenderedPageBreak/>
        <w:t>___________________________________________________________________</w:t>
      </w:r>
    </w:p>
    <w:p w14:paraId="105384EE" w14:textId="77777777" w:rsidR="006D6D31" w:rsidRPr="003D0570" w:rsidRDefault="006D6D31" w:rsidP="006D6D31">
      <w:pPr>
        <w:autoSpaceDE w:val="0"/>
        <w:autoSpaceDN w:val="0"/>
        <w:adjustRightInd w:val="0"/>
        <w:spacing w:line="240" w:lineRule="exact"/>
        <w:rPr>
          <w:rFonts w:ascii="TimesNewRomanPS-BoldMT" w:hAnsi="TimesNewRomanPS-BoldMT" w:cs="TimesNewRomanPS-BoldMT"/>
          <w:i/>
          <w:iCs/>
          <w:kern w:val="0"/>
          <w:sz w:val="26"/>
          <w:szCs w:val="26"/>
        </w:rPr>
      </w:pPr>
    </w:p>
    <w:p w14:paraId="6F1F65DD" w14:textId="638D0CD2" w:rsidR="006D6D31" w:rsidRPr="00635CB2" w:rsidRDefault="00F92751" w:rsidP="008B134D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PMingLiU" w:hAnsi="PMingLiU" w:cs="TimesNewRomanPS-BoldMT"/>
          <w:b/>
          <w:bCs/>
          <w:kern w:val="0"/>
          <w:sz w:val="26"/>
          <w:szCs w:val="26"/>
          <w:lang w:eastAsia="zh-CN"/>
        </w:rPr>
      </w:pPr>
      <w:r w:rsidRPr="00635CB2">
        <w:rPr>
          <w:rFonts w:ascii="PMingLiU" w:hAnsi="PMingLiU" w:cs="TimesNewRomanPS-BoldMT" w:hint="eastAsia"/>
          <w:b/>
          <w:bCs/>
          <w:color w:val="000000" w:themeColor="text1"/>
          <w:kern w:val="0"/>
          <w:sz w:val="26"/>
          <w:szCs w:val="26"/>
          <w:lang w:eastAsia="zh-CN"/>
        </w:rPr>
        <w:t>据学校所知，</w:t>
      </w:r>
      <w:r w:rsidRPr="00635CB2">
        <w:rPr>
          <w:rFonts w:ascii="PMingLiU" w:hAnsi="PMingLiU" w:cs="TimesNewRomanPS-BoldMT" w:hint="eastAsia"/>
          <w:b/>
          <w:bCs/>
          <w:kern w:val="0"/>
          <w:sz w:val="26"/>
          <w:szCs w:val="26"/>
          <w:lang w:eastAsia="zh-CN"/>
        </w:rPr>
        <w:t>学生就上述转介原因曾或正接受／已转介的其他医疗服务（如私家精神科医生、临床心理学家等）：</w:t>
      </w:r>
      <w:r w:rsidRPr="00635CB2">
        <w:rPr>
          <w:rFonts w:ascii="PMingLiU" w:hAnsi="PMingLiU" w:cs="TimesNewRomanPSMT"/>
          <w:i/>
          <w:iCs/>
          <w:kern w:val="0"/>
          <w:sz w:val="26"/>
          <w:szCs w:val="26"/>
          <w:lang w:eastAsia="zh-CN"/>
        </w:rPr>
        <w:t>(</w:t>
      </w:r>
      <w:r w:rsidRPr="00635CB2">
        <w:rPr>
          <w:rFonts w:ascii="PMingLiU" w:hAnsi="PMingLiU" w:cs="TimesNewRomanPSMT" w:hint="eastAsia"/>
          <w:i/>
          <w:iCs/>
          <w:kern w:val="0"/>
          <w:sz w:val="26"/>
          <w:szCs w:val="26"/>
          <w:lang w:eastAsia="zh-CN"/>
        </w:rPr>
        <w:t>请选择下列其中一项</w:t>
      </w:r>
      <w:r w:rsidRPr="00635CB2">
        <w:rPr>
          <w:rFonts w:ascii="PMingLiU" w:hAnsi="PMingLiU" w:cs="TimesNewRomanPSMT"/>
          <w:i/>
          <w:iCs/>
          <w:kern w:val="0"/>
          <w:sz w:val="26"/>
          <w:szCs w:val="26"/>
          <w:lang w:eastAsia="zh-CN"/>
        </w:rPr>
        <w:t>)</w:t>
      </w:r>
    </w:p>
    <w:p w14:paraId="2293D376" w14:textId="23EA9C23" w:rsidR="006D6D31" w:rsidRPr="00635CB2" w:rsidRDefault="00F92751" w:rsidP="006D6D31">
      <w:pPr>
        <w:autoSpaceDE w:val="0"/>
        <w:autoSpaceDN w:val="0"/>
        <w:adjustRightInd w:val="0"/>
        <w:rPr>
          <w:rFonts w:ascii="PMingLiU" w:hAnsi="PMingLiU" w:cs="TimesNewRomanPS-BoldMT"/>
          <w:bCs/>
          <w:kern w:val="0"/>
          <w:sz w:val="26"/>
          <w:szCs w:val="26"/>
        </w:rPr>
      </w:pPr>
      <w:r w:rsidRPr="00635CB2">
        <w:rPr>
          <w:rFonts w:ascii="PMingLiU" w:hAnsi="PMingLiU" w:cs="TimesNewRomanPS-BoldMT" w:hint="eastAsia"/>
          <w:bCs/>
          <w:kern w:val="0"/>
          <w:sz w:val="26"/>
          <w:szCs w:val="26"/>
          <w:lang w:eastAsia="zh-CN"/>
        </w:rPr>
        <w:t>□</w:t>
      </w:r>
      <w:r w:rsidRPr="00635CB2">
        <w:rPr>
          <w:rFonts w:ascii="PMingLiU" w:hAnsi="PMingLiU" w:cs="TimesNewRomanPS-BoldMT"/>
          <w:bCs/>
          <w:kern w:val="0"/>
          <w:sz w:val="26"/>
          <w:szCs w:val="26"/>
          <w:lang w:eastAsia="zh-CN"/>
        </w:rPr>
        <w:t xml:space="preserve"> </w:t>
      </w:r>
      <w:r w:rsidRPr="00635CB2">
        <w:rPr>
          <w:rFonts w:ascii="PMingLiU" w:hAnsi="PMingLiU" w:cs="TimesNewRomanPS-BoldMT" w:hint="eastAsia"/>
          <w:kern w:val="0"/>
          <w:sz w:val="26"/>
          <w:szCs w:val="26"/>
          <w:lang w:eastAsia="zh-CN"/>
        </w:rPr>
        <w:t>没有</w:t>
      </w:r>
    </w:p>
    <w:p w14:paraId="1C24193B" w14:textId="1F979769" w:rsidR="006D6D31" w:rsidRPr="00635CB2" w:rsidRDefault="00F92751" w:rsidP="006D6D31">
      <w:pPr>
        <w:autoSpaceDE w:val="0"/>
        <w:autoSpaceDN w:val="0"/>
        <w:adjustRightInd w:val="0"/>
        <w:spacing w:line="360" w:lineRule="auto"/>
        <w:rPr>
          <w:rFonts w:ascii="PMingLiU" w:hAnsi="PMingLiU" w:cs="TimesNewRomanPS-BoldMT"/>
          <w:kern w:val="0"/>
          <w:sz w:val="26"/>
          <w:szCs w:val="26"/>
        </w:rPr>
      </w:pPr>
      <w:r w:rsidRPr="00635CB2">
        <w:rPr>
          <w:rFonts w:ascii="PMingLiU" w:hAnsi="PMingLiU" w:cs="TimesNewRomanPS-BoldMT" w:hint="eastAsia"/>
          <w:bCs/>
          <w:kern w:val="0"/>
          <w:sz w:val="26"/>
          <w:szCs w:val="26"/>
          <w:lang w:eastAsia="zh-CN"/>
        </w:rPr>
        <w:t>□</w:t>
      </w:r>
      <w:r w:rsidRPr="00635CB2">
        <w:rPr>
          <w:rFonts w:ascii="PMingLiU" w:hAnsi="PMingLiU" w:cs="TimesNewRomanPS-BoldMT"/>
          <w:bCs/>
          <w:kern w:val="0"/>
          <w:sz w:val="26"/>
          <w:szCs w:val="26"/>
          <w:lang w:eastAsia="zh-CN"/>
        </w:rPr>
        <w:t xml:space="preserve"> </w:t>
      </w:r>
      <w:r w:rsidRPr="00635CB2">
        <w:rPr>
          <w:rFonts w:ascii="PMingLiU" w:hAnsi="PMingLiU" w:cs="TimesNewRomanPS-BoldMT" w:hint="eastAsia"/>
          <w:kern w:val="0"/>
          <w:sz w:val="26"/>
          <w:szCs w:val="26"/>
          <w:lang w:eastAsia="zh-CN"/>
        </w:rPr>
        <w:t>有，请列明：</w:t>
      </w:r>
      <w:r w:rsidRPr="00635CB2">
        <w:rPr>
          <w:rFonts w:ascii="PMingLiU" w:hAnsi="PMingLiU" w:cs="TimesNewRomanPS-BoldMT"/>
          <w:kern w:val="0"/>
          <w:sz w:val="26"/>
          <w:szCs w:val="26"/>
          <w:lang w:eastAsia="zh-CN"/>
        </w:rPr>
        <w:t>______________________________________________________________________________</w:t>
      </w:r>
    </w:p>
    <w:p w14:paraId="2FE8AB3A" w14:textId="11A6C294" w:rsidR="006D6D31" w:rsidRPr="00635CB2" w:rsidRDefault="00F92751" w:rsidP="006D6D31">
      <w:pPr>
        <w:autoSpaceDE w:val="0"/>
        <w:autoSpaceDN w:val="0"/>
        <w:adjustRightInd w:val="0"/>
        <w:spacing w:line="360" w:lineRule="auto"/>
        <w:rPr>
          <w:rFonts w:ascii="PMingLiU" w:hAnsi="PMingLiU" w:cs="TimesNewRomanPS-BoldMT"/>
          <w:kern w:val="0"/>
          <w:sz w:val="26"/>
          <w:szCs w:val="26"/>
        </w:rPr>
      </w:pPr>
      <w:r w:rsidRPr="00635CB2">
        <w:rPr>
          <w:rFonts w:ascii="PMingLiU" w:hAnsi="PMingLiU" w:cs="TimesNewRomanPS-BoldMT"/>
          <w:kern w:val="0"/>
          <w:sz w:val="26"/>
          <w:szCs w:val="26"/>
          <w:lang w:eastAsia="zh-CN"/>
        </w:rPr>
        <w:t>______________________________________________________________________________</w:t>
      </w:r>
    </w:p>
    <w:p w14:paraId="0BFD8BCB" w14:textId="5D75327E" w:rsidR="006D6D31" w:rsidRPr="00635CB2" w:rsidRDefault="00F92751" w:rsidP="006D6D31">
      <w:pPr>
        <w:numPr>
          <w:ilvl w:val="0"/>
          <w:numId w:val="32"/>
        </w:numPr>
        <w:autoSpaceDE w:val="0"/>
        <w:autoSpaceDN w:val="0"/>
        <w:adjustRightInd w:val="0"/>
        <w:rPr>
          <w:rFonts w:asciiTheme="minorEastAsia" w:eastAsiaTheme="minorEastAsia" w:hAnsiTheme="minorEastAsia" w:cs="TimesNewRomanPS-BoldMT"/>
          <w:bCs/>
          <w:kern w:val="0"/>
          <w:sz w:val="26"/>
          <w:szCs w:val="26"/>
        </w:rPr>
      </w:pPr>
      <w:r w:rsidRPr="00635CB2">
        <w:rPr>
          <w:rFonts w:asciiTheme="minorEastAsia" w:eastAsiaTheme="minorEastAsia" w:hAnsiTheme="minorEastAsia" w:cs="TimesNewRomanPS-BoldMT" w:hint="eastAsia"/>
          <w:kern w:val="0"/>
          <w:sz w:val="26"/>
          <w:szCs w:val="26"/>
          <w:lang w:eastAsia="zh-CN"/>
        </w:rPr>
        <w:t>不清楚</w:t>
      </w:r>
    </w:p>
    <w:p w14:paraId="1AD69296" w14:textId="77777777" w:rsidR="006D6D31" w:rsidRPr="003D0570" w:rsidRDefault="006D6D31" w:rsidP="006D6D31">
      <w:pPr>
        <w:autoSpaceDE w:val="0"/>
        <w:autoSpaceDN w:val="0"/>
        <w:adjustRightInd w:val="0"/>
        <w:spacing w:line="240" w:lineRule="exact"/>
        <w:rPr>
          <w:rFonts w:ascii="TimesNewRomanPS-BoldMT" w:hAnsi="TimesNewRomanPS-BoldMT" w:cs="TimesNewRomanPS-BoldMT"/>
          <w:b/>
          <w:bCs/>
          <w:kern w:val="0"/>
          <w:sz w:val="26"/>
          <w:szCs w:val="26"/>
        </w:rPr>
      </w:pPr>
    </w:p>
    <w:p w14:paraId="34C24D53" w14:textId="41C454CA" w:rsidR="006D6D31" w:rsidRPr="00635CB2" w:rsidRDefault="00F92751" w:rsidP="00945599">
      <w:pPr>
        <w:numPr>
          <w:ilvl w:val="0"/>
          <w:numId w:val="35"/>
        </w:numPr>
        <w:autoSpaceDE w:val="0"/>
        <w:autoSpaceDN w:val="0"/>
        <w:adjustRightInd w:val="0"/>
        <w:rPr>
          <w:rFonts w:ascii="PMingLiU" w:hAnsi="PMingLiU" w:cs="TimesNewRomanPS-BoldMT"/>
          <w:b/>
          <w:bCs/>
          <w:kern w:val="0"/>
          <w:sz w:val="26"/>
          <w:szCs w:val="26"/>
        </w:rPr>
      </w:pPr>
      <w:r w:rsidRPr="00635CB2">
        <w:rPr>
          <w:rFonts w:ascii="PMingLiU" w:hAnsi="PMingLiU" w:cs="TimesNewRomanPS-BoldMT" w:hint="eastAsia"/>
          <w:b/>
          <w:bCs/>
          <w:kern w:val="0"/>
          <w:sz w:val="26"/>
          <w:szCs w:val="26"/>
          <w:lang w:eastAsia="zh-CN"/>
        </w:rPr>
        <w:t>联络</w:t>
      </w:r>
      <w:r w:rsidR="00635CB2" w:rsidRPr="00635CB2">
        <w:rPr>
          <w:rFonts w:ascii="PMingLiU" w:hAnsi="PMingLiU" w:cs="TimesNewRomanPS-BoldMT" w:hint="eastAsia"/>
          <w:b/>
          <w:bCs/>
          <w:kern w:val="0"/>
          <w:sz w:val="26"/>
          <w:szCs w:val="26"/>
          <w:lang w:eastAsia="zh-CN"/>
        </w:rPr>
        <w:t>资料</w:t>
      </w:r>
      <w:r w:rsidRPr="00635CB2">
        <w:rPr>
          <w:rFonts w:ascii="PMingLiU" w:hAnsi="PMingLiU" w:cs="TimesNewRomanPS-BoldMT" w:hint="eastAsia"/>
          <w:b/>
          <w:bCs/>
          <w:kern w:val="0"/>
          <w:sz w:val="26"/>
          <w:szCs w:val="26"/>
          <w:lang w:eastAsia="zh-CN"/>
        </w:rPr>
        <w:t>：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299"/>
        <w:gridCol w:w="3127"/>
        <w:gridCol w:w="2963"/>
      </w:tblGrid>
      <w:tr w:rsidR="006D6D31" w:rsidRPr="00635CB2" w14:paraId="73788C54" w14:textId="77777777" w:rsidTr="008B134D">
        <w:trPr>
          <w:trHeight w:hRule="exact" w:val="524"/>
        </w:trPr>
        <w:tc>
          <w:tcPr>
            <w:tcW w:w="2299" w:type="dxa"/>
            <w:vAlign w:val="center"/>
          </w:tcPr>
          <w:p w14:paraId="1D1D31E9" w14:textId="77777777" w:rsidR="006D6D31" w:rsidRPr="00635CB2" w:rsidRDefault="006D6D31" w:rsidP="006F1A75">
            <w:pPr>
              <w:autoSpaceDE w:val="0"/>
              <w:autoSpaceDN w:val="0"/>
              <w:adjustRightInd w:val="0"/>
              <w:rPr>
                <w:rFonts w:ascii="PMingLiU" w:hAnsi="PMingLiU" w:cs="TimesNewRomanPSMT"/>
                <w:kern w:val="0"/>
                <w:sz w:val="26"/>
                <w:szCs w:val="26"/>
              </w:rPr>
            </w:pPr>
          </w:p>
        </w:tc>
        <w:tc>
          <w:tcPr>
            <w:tcW w:w="3127" w:type="dxa"/>
            <w:vAlign w:val="center"/>
          </w:tcPr>
          <w:p w14:paraId="04107970" w14:textId="27DD3703" w:rsidR="006D6D31" w:rsidRPr="00635CB2" w:rsidRDefault="00F92751" w:rsidP="006F1A75">
            <w:pPr>
              <w:autoSpaceDE w:val="0"/>
              <w:autoSpaceDN w:val="0"/>
              <w:adjustRightInd w:val="0"/>
              <w:jc w:val="center"/>
              <w:rPr>
                <w:rFonts w:ascii="PMingLiU" w:hAnsi="PMingLiU" w:cs="TimesNewRomanPSMT"/>
                <w:b/>
                <w:bCs/>
                <w:kern w:val="0"/>
                <w:sz w:val="26"/>
                <w:szCs w:val="26"/>
              </w:rPr>
            </w:pPr>
            <w:r w:rsidRPr="00635CB2">
              <w:rPr>
                <w:rFonts w:ascii="PMingLiU" w:hAnsi="PMingLiU" w:cs="TimesNewRomanPSMT" w:hint="eastAsia"/>
                <w:b/>
                <w:bCs/>
                <w:kern w:val="0"/>
                <w:sz w:val="26"/>
                <w:szCs w:val="26"/>
                <w:lang w:eastAsia="zh-CN"/>
              </w:rPr>
              <w:t>学校人员</w:t>
            </w:r>
          </w:p>
        </w:tc>
        <w:tc>
          <w:tcPr>
            <w:tcW w:w="2963" w:type="dxa"/>
            <w:vAlign w:val="center"/>
          </w:tcPr>
          <w:p w14:paraId="070F5D3C" w14:textId="41E8FBFC" w:rsidR="006D6D31" w:rsidRPr="00635CB2" w:rsidRDefault="00F92751" w:rsidP="006F1A75">
            <w:pPr>
              <w:autoSpaceDE w:val="0"/>
              <w:autoSpaceDN w:val="0"/>
              <w:adjustRightInd w:val="0"/>
              <w:jc w:val="center"/>
              <w:rPr>
                <w:rFonts w:ascii="PMingLiU" w:hAnsi="PMingLiU" w:cs="TimesNewRomanPSMT"/>
                <w:b/>
                <w:bCs/>
                <w:kern w:val="0"/>
                <w:sz w:val="26"/>
                <w:szCs w:val="26"/>
              </w:rPr>
            </w:pPr>
            <w:r w:rsidRPr="00635CB2">
              <w:rPr>
                <w:rFonts w:ascii="PMingLiU" w:hAnsi="PMingLiU" w:cs="TimesNewRomanPSMT" w:hint="eastAsia"/>
                <w:b/>
                <w:bCs/>
                <w:kern w:val="0"/>
                <w:sz w:val="26"/>
                <w:szCs w:val="26"/>
                <w:lang w:eastAsia="zh-CN"/>
              </w:rPr>
              <w:t>家长／监护人</w:t>
            </w:r>
            <w:r w:rsidRPr="00635CB2">
              <w:rPr>
                <w:rFonts w:ascii="PMingLiU" w:hAnsi="PMingLiU" w:cs="TimesNewRomanPSMT"/>
                <w:b/>
                <w:bCs/>
                <w:kern w:val="0"/>
                <w:sz w:val="26"/>
                <w:szCs w:val="26"/>
                <w:lang w:eastAsia="zh-CN"/>
              </w:rPr>
              <w:t>*</w:t>
            </w:r>
          </w:p>
        </w:tc>
      </w:tr>
      <w:tr w:rsidR="006D6D31" w:rsidRPr="00635CB2" w14:paraId="0656558A" w14:textId="77777777" w:rsidTr="008B134D">
        <w:trPr>
          <w:trHeight w:val="449"/>
        </w:trPr>
        <w:tc>
          <w:tcPr>
            <w:tcW w:w="2299" w:type="dxa"/>
            <w:vAlign w:val="center"/>
          </w:tcPr>
          <w:p w14:paraId="72AC61EE" w14:textId="076D339B" w:rsidR="006D6D31" w:rsidRPr="00635CB2" w:rsidRDefault="00F92751" w:rsidP="006F1A75">
            <w:pPr>
              <w:autoSpaceDE w:val="0"/>
              <w:autoSpaceDN w:val="0"/>
              <w:adjustRightInd w:val="0"/>
              <w:rPr>
                <w:rFonts w:ascii="PMingLiU" w:hAnsi="PMingLiU" w:cs="TimesNewRomanPSMT"/>
                <w:b/>
                <w:bCs/>
                <w:kern w:val="0"/>
                <w:sz w:val="26"/>
                <w:szCs w:val="26"/>
              </w:rPr>
            </w:pPr>
            <w:r w:rsidRPr="00635CB2">
              <w:rPr>
                <w:rFonts w:ascii="PMingLiU" w:hAnsi="PMingLiU" w:cs="TimesNewRomanPSMT" w:hint="eastAsia"/>
                <w:b/>
                <w:bCs/>
                <w:kern w:val="0"/>
                <w:sz w:val="26"/>
                <w:szCs w:val="26"/>
                <w:lang w:eastAsia="zh-CN"/>
              </w:rPr>
              <w:t>姓名：</w:t>
            </w:r>
          </w:p>
        </w:tc>
        <w:tc>
          <w:tcPr>
            <w:tcW w:w="3127" w:type="dxa"/>
            <w:vAlign w:val="center"/>
          </w:tcPr>
          <w:p w14:paraId="5A35EB8F" w14:textId="77777777" w:rsidR="006D6D31" w:rsidRPr="00635CB2" w:rsidRDefault="006D6D31" w:rsidP="006F1A75">
            <w:pPr>
              <w:autoSpaceDE w:val="0"/>
              <w:autoSpaceDN w:val="0"/>
              <w:adjustRightInd w:val="0"/>
              <w:rPr>
                <w:rFonts w:ascii="PMingLiU" w:hAnsi="PMingLiU" w:cs="TimesNewRomanPSMT"/>
                <w:kern w:val="0"/>
                <w:sz w:val="26"/>
                <w:szCs w:val="26"/>
              </w:rPr>
            </w:pPr>
          </w:p>
        </w:tc>
        <w:tc>
          <w:tcPr>
            <w:tcW w:w="2963" w:type="dxa"/>
            <w:vAlign w:val="center"/>
          </w:tcPr>
          <w:p w14:paraId="619AAFC7" w14:textId="77777777" w:rsidR="006D6D31" w:rsidRPr="00635CB2" w:rsidRDefault="006D6D31" w:rsidP="006F1A75">
            <w:pPr>
              <w:autoSpaceDE w:val="0"/>
              <w:autoSpaceDN w:val="0"/>
              <w:adjustRightInd w:val="0"/>
              <w:rPr>
                <w:rFonts w:ascii="PMingLiU" w:hAnsi="PMingLiU" w:cs="TimesNewRomanPSMT"/>
                <w:kern w:val="0"/>
                <w:sz w:val="26"/>
                <w:szCs w:val="26"/>
              </w:rPr>
            </w:pPr>
          </w:p>
        </w:tc>
      </w:tr>
      <w:tr w:rsidR="006D6D31" w:rsidRPr="00635CB2" w14:paraId="634012C9" w14:textId="77777777" w:rsidTr="008B134D">
        <w:trPr>
          <w:trHeight w:val="469"/>
        </w:trPr>
        <w:tc>
          <w:tcPr>
            <w:tcW w:w="2299" w:type="dxa"/>
            <w:vAlign w:val="center"/>
          </w:tcPr>
          <w:p w14:paraId="391C465B" w14:textId="4AE16AAD" w:rsidR="006D6D31" w:rsidRPr="00635CB2" w:rsidRDefault="00F92751" w:rsidP="006F1A75">
            <w:pPr>
              <w:autoSpaceDE w:val="0"/>
              <w:autoSpaceDN w:val="0"/>
              <w:adjustRightInd w:val="0"/>
              <w:rPr>
                <w:rFonts w:ascii="PMingLiU" w:hAnsi="PMingLiU" w:cs="PMingLiU"/>
                <w:b/>
                <w:bCs/>
                <w:kern w:val="0"/>
                <w:sz w:val="26"/>
                <w:szCs w:val="26"/>
              </w:rPr>
            </w:pPr>
            <w:r w:rsidRPr="00635CB2">
              <w:rPr>
                <w:rFonts w:ascii="PMingLiU" w:hAnsi="PMingLiU" w:cs="TimesNewRomanPSMT" w:hint="eastAsia"/>
                <w:b/>
                <w:bCs/>
                <w:kern w:val="0"/>
                <w:sz w:val="26"/>
                <w:szCs w:val="26"/>
                <w:lang w:eastAsia="zh-CN"/>
              </w:rPr>
              <w:t>职位／关系：</w:t>
            </w:r>
          </w:p>
        </w:tc>
        <w:tc>
          <w:tcPr>
            <w:tcW w:w="3127" w:type="dxa"/>
            <w:vAlign w:val="center"/>
          </w:tcPr>
          <w:p w14:paraId="0CC3E5E2" w14:textId="77777777" w:rsidR="006D6D31" w:rsidRPr="00635CB2" w:rsidRDefault="006D6D31" w:rsidP="006F1A75">
            <w:pPr>
              <w:autoSpaceDE w:val="0"/>
              <w:autoSpaceDN w:val="0"/>
              <w:adjustRightInd w:val="0"/>
              <w:rPr>
                <w:rFonts w:ascii="PMingLiU" w:hAnsi="PMingLiU" w:cs="TimesNewRomanPSMT"/>
                <w:kern w:val="0"/>
                <w:sz w:val="26"/>
                <w:szCs w:val="26"/>
              </w:rPr>
            </w:pPr>
          </w:p>
        </w:tc>
        <w:tc>
          <w:tcPr>
            <w:tcW w:w="2963" w:type="dxa"/>
            <w:vAlign w:val="center"/>
          </w:tcPr>
          <w:p w14:paraId="5256B3E4" w14:textId="77777777" w:rsidR="006D6D31" w:rsidRPr="00635CB2" w:rsidRDefault="006D6D31" w:rsidP="006F1A75">
            <w:pPr>
              <w:autoSpaceDE w:val="0"/>
              <w:autoSpaceDN w:val="0"/>
              <w:adjustRightInd w:val="0"/>
              <w:rPr>
                <w:rFonts w:ascii="PMingLiU" w:hAnsi="PMingLiU" w:cs="TimesNewRomanPSMT"/>
                <w:kern w:val="0"/>
                <w:sz w:val="26"/>
                <w:szCs w:val="26"/>
              </w:rPr>
            </w:pPr>
          </w:p>
        </w:tc>
      </w:tr>
      <w:tr w:rsidR="006D6D31" w:rsidRPr="00635CB2" w14:paraId="34DF8E5C" w14:textId="77777777" w:rsidTr="008B134D">
        <w:trPr>
          <w:trHeight w:val="449"/>
        </w:trPr>
        <w:tc>
          <w:tcPr>
            <w:tcW w:w="2299" w:type="dxa"/>
            <w:vAlign w:val="center"/>
          </w:tcPr>
          <w:p w14:paraId="2C1D8482" w14:textId="074F490F" w:rsidR="006D6D31" w:rsidRPr="00635CB2" w:rsidRDefault="00F92751" w:rsidP="006F1A75">
            <w:pPr>
              <w:autoSpaceDE w:val="0"/>
              <w:autoSpaceDN w:val="0"/>
              <w:adjustRightInd w:val="0"/>
              <w:rPr>
                <w:rFonts w:ascii="PMingLiU" w:hAnsi="PMingLiU" w:cs="PMingLiU"/>
                <w:b/>
                <w:bCs/>
                <w:kern w:val="0"/>
                <w:sz w:val="26"/>
                <w:szCs w:val="26"/>
              </w:rPr>
            </w:pPr>
            <w:r w:rsidRPr="00635CB2">
              <w:rPr>
                <w:rFonts w:ascii="PMingLiU" w:hAnsi="PMingLiU" w:cs="PMingLiU" w:hint="eastAsia"/>
                <w:b/>
                <w:bCs/>
                <w:kern w:val="0"/>
                <w:sz w:val="26"/>
                <w:szCs w:val="26"/>
                <w:lang w:eastAsia="zh-CN"/>
              </w:rPr>
              <w:t>电话：</w:t>
            </w:r>
          </w:p>
        </w:tc>
        <w:tc>
          <w:tcPr>
            <w:tcW w:w="3127" w:type="dxa"/>
            <w:vAlign w:val="center"/>
          </w:tcPr>
          <w:p w14:paraId="037140C1" w14:textId="77777777" w:rsidR="006D6D31" w:rsidRPr="00635CB2" w:rsidRDefault="006D6D31" w:rsidP="006F1A75">
            <w:pPr>
              <w:autoSpaceDE w:val="0"/>
              <w:autoSpaceDN w:val="0"/>
              <w:adjustRightInd w:val="0"/>
              <w:rPr>
                <w:rFonts w:ascii="PMingLiU" w:hAnsi="PMingLiU" w:cs="TimesNewRomanPSMT"/>
                <w:kern w:val="0"/>
                <w:sz w:val="26"/>
                <w:szCs w:val="26"/>
              </w:rPr>
            </w:pPr>
          </w:p>
        </w:tc>
        <w:tc>
          <w:tcPr>
            <w:tcW w:w="2963" w:type="dxa"/>
            <w:vAlign w:val="center"/>
          </w:tcPr>
          <w:p w14:paraId="2ACDD134" w14:textId="77777777" w:rsidR="006D6D31" w:rsidRPr="00635CB2" w:rsidRDefault="006D6D31" w:rsidP="006F1A75">
            <w:pPr>
              <w:autoSpaceDE w:val="0"/>
              <w:autoSpaceDN w:val="0"/>
              <w:adjustRightInd w:val="0"/>
              <w:rPr>
                <w:rFonts w:ascii="PMingLiU" w:hAnsi="PMingLiU" w:cs="TimesNewRomanPSMT"/>
                <w:kern w:val="0"/>
                <w:sz w:val="26"/>
                <w:szCs w:val="26"/>
              </w:rPr>
            </w:pPr>
          </w:p>
        </w:tc>
      </w:tr>
    </w:tbl>
    <w:p w14:paraId="7F652A6C" w14:textId="2DD4F95C" w:rsidR="006D6D31" w:rsidRPr="00635CB2" w:rsidRDefault="00F92751" w:rsidP="006D6D31">
      <w:pPr>
        <w:autoSpaceDE w:val="0"/>
        <w:autoSpaceDN w:val="0"/>
        <w:adjustRightInd w:val="0"/>
        <w:spacing w:line="360" w:lineRule="auto"/>
        <w:rPr>
          <w:rFonts w:ascii="PMingLiU" w:hAnsi="PMingLiU" w:cs="TimesNewRomanPSMT"/>
          <w:kern w:val="0"/>
          <w:sz w:val="26"/>
          <w:szCs w:val="26"/>
        </w:rPr>
      </w:pPr>
      <w:r w:rsidRPr="00635CB2">
        <w:rPr>
          <w:rFonts w:ascii="PMingLiU" w:hAnsi="PMingLiU" w:cs="TimesNewRomanPSMT"/>
          <w:kern w:val="0"/>
          <w:sz w:val="26"/>
          <w:szCs w:val="26"/>
          <w:lang w:eastAsia="zh-CN"/>
        </w:rPr>
        <w:t>[*</w:t>
      </w:r>
      <w:r w:rsidRPr="00635CB2">
        <w:rPr>
          <w:rFonts w:ascii="PMingLiU" w:hAnsi="PMingLiU" w:cs="TimesNewRomanPSMT" w:hint="eastAsia"/>
          <w:kern w:val="0"/>
          <w:sz w:val="26"/>
          <w:szCs w:val="26"/>
          <w:lang w:eastAsia="zh-CN"/>
        </w:rPr>
        <w:t>请删去不适用者</w:t>
      </w:r>
      <w:r w:rsidRPr="00635CB2">
        <w:rPr>
          <w:rFonts w:ascii="PMingLiU" w:hAnsi="PMingLiU" w:cs="TimesNewRomanPSMT"/>
          <w:kern w:val="0"/>
          <w:sz w:val="26"/>
          <w:szCs w:val="26"/>
          <w:lang w:eastAsia="zh-CN"/>
        </w:rPr>
        <w:t>]</w:t>
      </w:r>
    </w:p>
    <w:p w14:paraId="67196A9E" w14:textId="77777777" w:rsidR="006D6D31" w:rsidRPr="00BD176D" w:rsidRDefault="006D6D31" w:rsidP="006D6D31">
      <w:pPr>
        <w:autoSpaceDE w:val="0"/>
        <w:autoSpaceDN w:val="0"/>
        <w:adjustRightInd w:val="0"/>
        <w:spacing w:line="240" w:lineRule="exact"/>
        <w:rPr>
          <w:rFonts w:ascii="PMingLiU" w:hAnsi="Calibri" w:cs="PMingLiU"/>
          <w:kern w:val="0"/>
          <w:sz w:val="26"/>
          <w:szCs w:val="26"/>
        </w:rPr>
      </w:pPr>
    </w:p>
    <w:p w14:paraId="551C1321" w14:textId="0D181C85" w:rsidR="006D6D31" w:rsidRPr="007D5F3F" w:rsidRDefault="00F92751" w:rsidP="006D6D31">
      <w:pPr>
        <w:autoSpaceDE w:val="0"/>
        <w:autoSpaceDN w:val="0"/>
        <w:adjustRightInd w:val="0"/>
        <w:rPr>
          <w:rFonts w:ascii="PMingLiU" w:hAnsi="PMingLiU"/>
          <w:b/>
          <w:kern w:val="0"/>
          <w:sz w:val="26"/>
          <w:szCs w:val="26"/>
        </w:rPr>
      </w:pPr>
      <w:r w:rsidRPr="007D5F3F">
        <w:rPr>
          <w:rFonts w:ascii="PMingLiU" w:hAnsi="PMingLiU"/>
          <w:b/>
          <w:kern w:val="0"/>
          <w:sz w:val="26"/>
          <w:szCs w:val="26"/>
          <w:lang w:eastAsia="zh-CN"/>
        </w:rPr>
        <w:t>[</w:t>
      </w:r>
      <w:r w:rsidRPr="007D5F3F">
        <w:rPr>
          <w:rFonts w:ascii="PMingLiU" w:hAnsi="PMingLiU" w:hint="eastAsia"/>
          <w:b/>
          <w:kern w:val="0"/>
          <w:sz w:val="26"/>
          <w:szCs w:val="26"/>
          <w:lang w:eastAsia="zh-CN"/>
        </w:rPr>
        <w:t>备注：如学生情况紧急，学校可考虑带同学生前往急症室求诊。</w:t>
      </w:r>
      <w:r w:rsidRPr="007D5F3F">
        <w:rPr>
          <w:rFonts w:ascii="PMingLiU" w:hAnsi="PMingLiU"/>
          <w:b/>
          <w:kern w:val="0"/>
          <w:sz w:val="26"/>
          <w:szCs w:val="26"/>
          <w:lang w:eastAsia="zh-CN"/>
        </w:rPr>
        <w:t>]</w:t>
      </w:r>
    </w:p>
    <w:tbl>
      <w:tblPr>
        <w:tblStyle w:val="TableGrid1"/>
        <w:tblW w:w="10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236"/>
        <w:gridCol w:w="5202"/>
      </w:tblGrid>
      <w:tr w:rsidR="006D6D31" w:rsidRPr="007D5F3F" w14:paraId="22759398" w14:textId="77777777" w:rsidTr="006F1A75">
        <w:tc>
          <w:tcPr>
            <w:tcW w:w="4649" w:type="dxa"/>
          </w:tcPr>
          <w:p w14:paraId="13916C8F" w14:textId="4945F6BC" w:rsidR="006D6D31" w:rsidRPr="007D5F3F" w:rsidRDefault="00F92751" w:rsidP="006F1A75">
            <w:pPr>
              <w:autoSpaceDE w:val="0"/>
              <w:autoSpaceDN w:val="0"/>
              <w:adjustRightInd w:val="0"/>
              <w:spacing w:line="360" w:lineRule="auto"/>
              <w:ind w:right="3127"/>
              <w:jc w:val="right"/>
              <w:rPr>
                <w:rFonts w:ascii="PMingLiU" w:hAnsi="PMingLiU"/>
                <w:kern w:val="0"/>
                <w:sz w:val="26"/>
                <w:szCs w:val="26"/>
              </w:rPr>
            </w:pPr>
            <w:r w:rsidRPr="007D5F3F">
              <w:rPr>
                <w:rFonts w:ascii="PMingLiU" w:hAnsi="PMingLiU" w:cs="PMingLiU" w:hint="eastAsia"/>
                <w:kern w:val="0"/>
                <w:sz w:val="26"/>
                <w:szCs w:val="26"/>
                <w:lang w:eastAsia="zh-CN"/>
              </w:rPr>
              <w:t>校长签署：</w:t>
            </w:r>
          </w:p>
        </w:tc>
        <w:tc>
          <w:tcPr>
            <w:tcW w:w="236" w:type="dxa"/>
          </w:tcPr>
          <w:p w14:paraId="4CFE7135" w14:textId="77777777" w:rsidR="006D6D31" w:rsidRPr="007D5F3F" w:rsidRDefault="006D6D31" w:rsidP="006F1A75">
            <w:pPr>
              <w:autoSpaceDE w:val="0"/>
              <w:autoSpaceDN w:val="0"/>
              <w:adjustRightInd w:val="0"/>
              <w:spacing w:line="360" w:lineRule="auto"/>
              <w:ind w:right="3259"/>
              <w:jc w:val="right"/>
              <w:rPr>
                <w:rFonts w:ascii="PMingLiU" w:hAnsi="PMingLiU"/>
                <w:kern w:val="0"/>
                <w:sz w:val="26"/>
                <w:szCs w:val="26"/>
              </w:rPr>
            </w:pPr>
          </w:p>
        </w:tc>
        <w:tc>
          <w:tcPr>
            <w:tcW w:w="5202" w:type="dxa"/>
          </w:tcPr>
          <w:p w14:paraId="5849CE20" w14:textId="46867A1D" w:rsidR="006D6D31" w:rsidRPr="007D5F3F" w:rsidRDefault="00F92751" w:rsidP="006F1A75">
            <w:pPr>
              <w:autoSpaceDE w:val="0"/>
              <w:autoSpaceDN w:val="0"/>
              <w:adjustRightInd w:val="0"/>
              <w:spacing w:line="360" w:lineRule="auto"/>
              <w:ind w:right="3979"/>
              <w:jc w:val="right"/>
              <w:rPr>
                <w:rFonts w:ascii="PMingLiU" w:hAnsi="PMingLiU"/>
                <w:kern w:val="0"/>
                <w:sz w:val="26"/>
                <w:szCs w:val="26"/>
              </w:rPr>
            </w:pPr>
            <w:r w:rsidRPr="007D5F3F">
              <w:rPr>
                <w:rFonts w:ascii="PMingLiU" w:hAnsi="PMingLiU" w:cs="PMingLiU" w:hint="eastAsia"/>
                <w:kern w:val="0"/>
                <w:sz w:val="26"/>
                <w:szCs w:val="26"/>
                <w:lang w:eastAsia="zh-CN"/>
              </w:rPr>
              <w:t>日期：</w:t>
            </w:r>
          </w:p>
        </w:tc>
      </w:tr>
      <w:tr w:rsidR="006D6D31" w:rsidRPr="007D5F3F" w14:paraId="2F99E0AB" w14:textId="77777777" w:rsidTr="006F1A75">
        <w:tc>
          <w:tcPr>
            <w:tcW w:w="4649" w:type="dxa"/>
            <w:tcBorders>
              <w:bottom w:val="single" w:sz="4" w:space="0" w:color="auto"/>
            </w:tcBorders>
          </w:tcPr>
          <w:p w14:paraId="13ABEC43" w14:textId="77777777" w:rsidR="006D6D31" w:rsidRPr="007D5F3F" w:rsidRDefault="006D6D31" w:rsidP="006F1A75">
            <w:pPr>
              <w:autoSpaceDE w:val="0"/>
              <w:autoSpaceDN w:val="0"/>
              <w:adjustRightInd w:val="0"/>
              <w:spacing w:line="360" w:lineRule="auto"/>
              <w:ind w:right="3127"/>
              <w:jc w:val="right"/>
              <w:rPr>
                <w:rFonts w:ascii="PMingLiU" w:hAnsi="PMingLiU"/>
                <w:kern w:val="0"/>
                <w:sz w:val="26"/>
                <w:szCs w:val="26"/>
              </w:rPr>
            </w:pPr>
          </w:p>
        </w:tc>
        <w:tc>
          <w:tcPr>
            <w:tcW w:w="236" w:type="dxa"/>
          </w:tcPr>
          <w:p w14:paraId="4593891A" w14:textId="77777777" w:rsidR="006D6D31" w:rsidRPr="007D5F3F" w:rsidRDefault="006D6D31" w:rsidP="006F1A75">
            <w:pPr>
              <w:autoSpaceDE w:val="0"/>
              <w:autoSpaceDN w:val="0"/>
              <w:adjustRightInd w:val="0"/>
              <w:spacing w:line="360" w:lineRule="auto"/>
              <w:ind w:right="3259"/>
              <w:jc w:val="right"/>
              <w:rPr>
                <w:rFonts w:ascii="PMingLiU" w:hAnsi="PMingLiU"/>
                <w:kern w:val="0"/>
                <w:sz w:val="26"/>
                <w:szCs w:val="26"/>
              </w:rPr>
            </w:pPr>
          </w:p>
        </w:tc>
        <w:tc>
          <w:tcPr>
            <w:tcW w:w="5202" w:type="dxa"/>
            <w:tcBorders>
              <w:bottom w:val="single" w:sz="4" w:space="0" w:color="auto"/>
            </w:tcBorders>
          </w:tcPr>
          <w:p w14:paraId="47FF7E37" w14:textId="77777777" w:rsidR="006D6D31" w:rsidRPr="007D5F3F" w:rsidRDefault="006D6D31" w:rsidP="006F1A75">
            <w:pPr>
              <w:autoSpaceDE w:val="0"/>
              <w:autoSpaceDN w:val="0"/>
              <w:adjustRightInd w:val="0"/>
              <w:spacing w:line="360" w:lineRule="auto"/>
              <w:ind w:right="3259"/>
              <w:jc w:val="right"/>
              <w:rPr>
                <w:rFonts w:ascii="PMingLiU" w:hAnsi="PMingLiU"/>
                <w:kern w:val="0"/>
                <w:sz w:val="26"/>
                <w:szCs w:val="26"/>
              </w:rPr>
            </w:pPr>
          </w:p>
        </w:tc>
      </w:tr>
      <w:tr w:rsidR="006D6D31" w:rsidRPr="007D5F3F" w14:paraId="3451DD2A" w14:textId="77777777" w:rsidTr="006F1A75">
        <w:trPr>
          <w:trHeight w:val="1209"/>
        </w:trPr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14:paraId="3D4CCE0C" w14:textId="7C3B751F" w:rsidR="006D6D31" w:rsidRPr="007D5F3F" w:rsidRDefault="00F92751" w:rsidP="006F1A75">
            <w:pPr>
              <w:autoSpaceDE w:val="0"/>
              <w:autoSpaceDN w:val="0"/>
              <w:adjustRightInd w:val="0"/>
              <w:spacing w:line="360" w:lineRule="auto"/>
              <w:ind w:right="3127"/>
              <w:jc w:val="right"/>
              <w:rPr>
                <w:rFonts w:ascii="PMingLiU" w:hAnsi="PMingLiU"/>
                <w:kern w:val="0"/>
                <w:sz w:val="26"/>
                <w:szCs w:val="26"/>
              </w:rPr>
            </w:pPr>
            <w:r w:rsidRPr="007D5F3F">
              <w:rPr>
                <w:rFonts w:ascii="PMingLiU" w:hAnsi="PMingLiU" w:cs="PMingLiU" w:hint="eastAsia"/>
                <w:kern w:val="0"/>
                <w:sz w:val="26"/>
                <w:szCs w:val="26"/>
                <w:lang w:eastAsia="zh-CN"/>
              </w:rPr>
              <w:t>校长姓名</w:t>
            </w:r>
            <w:r w:rsidRPr="007D5F3F">
              <w:rPr>
                <w:rFonts w:ascii="PMingLiU" w:hAnsi="PMingLiU" w:hint="eastAsia"/>
                <w:kern w:val="0"/>
                <w:sz w:val="26"/>
                <w:szCs w:val="26"/>
                <w:lang w:eastAsia="zh-CN"/>
              </w:rPr>
              <w:t>：</w:t>
            </w:r>
          </w:p>
        </w:tc>
        <w:tc>
          <w:tcPr>
            <w:tcW w:w="236" w:type="dxa"/>
          </w:tcPr>
          <w:p w14:paraId="4689789A" w14:textId="77777777" w:rsidR="006D6D31" w:rsidRPr="007D5F3F" w:rsidRDefault="006D6D31" w:rsidP="006F1A75">
            <w:pPr>
              <w:autoSpaceDE w:val="0"/>
              <w:autoSpaceDN w:val="0"/>
              <w:adjustRightInd w:val="0"/>
              <w:spacing w:line="360" w:lineRule="auto"/>
              <w:ind w:right="3259"/>
              <w:jc w:val="right"/>
              <w:rPr>
                <w:rFonts w:ascii="PMingLiU" w:hAnsi="PMingLiU"/>
                <w:kern w:val="0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</w:tcBorders>
          </w:tcPr>
          <w:p w14:paraId="22E48869" w14:textId="49FE7603" w:rsidR="006D6D31" w:rsidRPr="007D5F3F" w:rsidRDefault="00C56174" w:rsidP="006F1A75">
            <w:pPr>
              <w:autoSpaceDE w:val="0"/>
              <w:autoSpaceDN w:val="0"/>
              <w:adjustRightInd w:val="0"/>
              <w:spacing w:line="360" w:lineRule="auto"/>
              <w:ind w:right="3499"/>
              <w:jc w:val="right"/>
              <w:rPr>
                <w:rFonts w:ascii="PMingLiU" w:hAnsi="PMingLiU"/>
                <w:kern w:val="0"/>
                <w:sz w:val="26"/>
                <w:szCs w:val="26"/>
              </w:rPr>
            </w:pPr>
            <w:r w:rsidRPr="007D5F3F">
              <w:rPr>
                <w:rFonts w:ascii="PMingLiU" w:hAnsi="PMingLiU"/>
                <w:noProof/>
                <w:spacing w:val="20"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C397A5A" wp14:editId="463FAEB4">
                      <wp:simplePos x="0" y="0"/>
                      <wp:positionH relativeFrom="column">
                        <wp:posOffset>967601</wp:posOffset>
                      </wp:positionH>
                      <wp:positionV relativeFrom="paragraph">
                        <wp:posOffset>78794</wp:posOffset>
                      </wp:positionV>
                      <wp:extent cx="2274073" cy="1359673"/>
                      <wp:effectExtent l="0" t="0" r="12065" b="1206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4073" cy="1359673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1A25C" id="矩形 12" o:spid="_x0000_s1026" style="position:absolute;margin-left:76.2pt;margin-top:6.2pt;width:179.05pt;height:107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" fillcolor="white [3201]" strokecolor="black [3200]"/>
                  </w:pict>
                </mc:Fallback>
              </mc:AlternateContent>
            </w:r>
            <w:r w:rsidR="00F92751" w:rsidRPr="007D5F3F">
              <w:rPr>
                <w:rFonts w:ascii="PMingLiU" w:hAnsi="PMingLiU" w:cs="PMingLiU" w:hint="eastAsia"/>
                <w:kern w:val="0"/>
                <w:sz w:val="26"/>
                <w:szCs w:val="26"/>
                <w:lang w:eastAsia="zh-CN"/>
              </w:rPr>
              <w:t>学校印章：</w:t>
            </w:r>
          </w:p>
        </w:tc>
      </w:tr>
    </w:tbl>
    <w:p w14:paraId="2FF77195" w14:textId="307927F4" w:rsidR="00875AAF" w:rsidRDefault="00875AAF" w:rsidP="00891E93">
      <w:pPr>
        <w:widowControl/>
        <w:ind w:right="1203"/>
        <w:rPr>
          <w:rFonts w:eastAsiaTheme="majorEastAsia"/>
          <w:spacing w:val="20"/>
          <w:sz w:val="24"/>
          <w:szCs w:val="24"/>
          <w:lang w:eastAsia="zh-HK"/>
        </w:rPr>
      </w:pPr>
    </w:p>
    <w:p w14:paraId="5F2F1090" w14:textId="77777777" w:rsidR="00C56174" w:rsidRDefault="00C56174" w:rsidP="006D6D31">
      <w:pPr>
        <w:pStyle w:val="a5"/>
        <w:ind w:firstLine="85"/>
        <w:jc w:val="right"/>
        <w:rPr>
          <w:rFonts w:ascii="TimesNewRomanPSMT" w:hAnsi="TimesNewRomanPSMT"/>
          <w:i/>
          <w:kern w:val="0"/>
          <w:sz w:val="22"/>
        </w:rPr>
      </w:pPr>
    </w:p>
    <w:p w14:paraId="000AB48E" w14:textId="77777777" w:rsidR="00C56174" w:rsidRDefault="00C56174" w:rsidP="006D6D31">
      <w:pPr>
        <w:pStyle w:val="a5"/>
        <w:ind w:firstLine="85"/>
        <w:jc w:val="right"/>
        <w:rPr>
          <w:rFonts w:ascii="TimesNewRomanPSMT" w:hAnsi="TimesNewRomanPSMT"/>
          <w:i/>
          <w:kern w:val="0"/>
          <w:sz w:val="22"/>
        </w:rPr>
      </w:pPr>
    </w:p>
    <w:p w14:paraId="613D70A2" w14:textId="77777777" w:rsidR="004B6F9B" w:rsidRDefault="004B6F9B" w:rsidP="004B6F9B">
      <w:pPr>
        <w:pStyle w:val="a5"/>
        <w:tabs>
          <w:tab w:val="left" w:pos="2667"/>
          <w:tab w:val="right" w:pos="10255"/>
        </w:tabs>
        <w:ind w:firstLine="85"/>
        <w:jc w:val="right"/>
        <w:rPr>
          <w:rFonts w:asciiTheme="minorEastAsia" w:eastAsia="SimSun" w:hAnsiTheme="minorEastAsia"/>
          <w:i/>
          <w:kern w:val="0"/>
          <w:sz w:val="22"/>
          <w:szCs w:val="22"/>
          <w:lang w:eastAsia="zh-CN"/>
        </w:rPr>
      </w:pPr>
    </w:p>
    <w:p w14:paraId="79F4DE23" w14:textId="77777777" w:rsidR="004B6F9B" w:rsidRDefault="004B6F9B" w:rsidP="004B6F9B">
      <w:pPr>
        <w:pStyle w:val="a5"/>
        <w:tabs>
          <w:tab w:val="left" w:pos="2667"/>
          <w:tab w:val="right" w:pos="10255"/>
        </w:tabs>
        <w:ind w:firstLine="85"/>
        <w:jc w:val="right"/>
        <w:rPr>
          <w:rFonts w:asciiTheme="minorEastAsia" w:eastAsia="SimSun" w:hAnsiTheme="minorEastAsia"/>
          <w:i/>
          <w:kern w:val="0"/>
          <w:sz w:val="22"/>
          <w:szCs w:val="22"/>
          <w:lang w:eastAsia="zh-CN"/>
        </w:rPr>
      </w:pPr>
    </w:p>
    <w:p w14:paraId="524F2FFB" w14:textId="77777777" w:rsidR="004B6F9B" w:rsidRDefault="004B6F9B" w:rsidP="004B6F9B">
      <w:pPr>
        <w:pStyle w:val="a5"/>
        <w:tabs>
          <w:tab w:val="left" w:pos="2667"/>
          <w:tab w:val="right" w:pos="10255"/>
        </w:tabs>
        <w:ind w:firstLine="85"/>
        <w:jc w:val="right"/>
        <w:rPr>
          <w:rFonts w:asciiTheme="minorEastAsia" w:eastAsia="SimSun" w:hAnsiTheme="minorEastAsia"/>
          <w:i/>
          <w:kern w:val="0"/>
          <w:sz w:val="22"/>
          <w:szCs w:val="22"/>
          <w:lang w:eastAsia="zh-CN"/>
        </w:rPr>
      </w:pPr>
    </w:p>
    <w:p w14:paraId="6C454CBB" w14:textId="77777777" w:rsidR="004B6F9B" w:rsidRDefault="004B6F9B" w:rsidP="004B6F9B">
      <w:pPr>
        <w:pStyle w:val="a5"/>
        <w:tabs>
          <w:tab w:val="left" w:pos="2667"/>
          <w:tab w:val="right" w:pos="10255"/>
        </w:tabs>
        <w:ind w:firstLine="85"/>
        <w:jc w:val="right"/>
        <w:rPr>
          <w:rFonts w:asciiTheme="minorEastAsia" w:eastAsia="SimSun" w:hAnsiTheme="minorEastAsia"/>
          <w:i/>
          <w:kern w:val="0"/>
          <w:sz w:val="22"/>
          <w:szCs w:val="22"/>
          <w:lang w:eastAsia="zh-CN"/>
        </w:rPr>
      </w:pPr>
    </w:p>
    <w:sectPr w:rsidR="004B6F9B" w:rsidSect="00372865">
      <w:footerReference w:type="default" r:id="rId11"/>
      <w:pgSz w:w="12240" w:h="15840"/>
      <w:pgMar w:top="1134" w:right="851" w:bottom="142" w:left="1134" w:header="794" w:footer="454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A705" w14:textId="77777777" w:rsidR="00181E69" w:rsidRDefault="00181E69">
      <w:r>
        <w:separator/>
      </w:r>
    </w:p>
  </w:endnote>
  <w:endnote w:type="continuationSeparator" w:id="0">
    <w:p w14:paraId="5F6FD1BD" w14:textId="77777777" w:rsidR="00181E69" w:rsidRDefault="00181E69">
      <w:r>
        <w:continuationSeparator/>
      </w:r>
    </w:p>
  </w:endnote>
  <w:endnote w:type="continuationNotice" w:id="1">
    <w:p w14:paraId="052761F6" w14:textId="77777777" w:rsidR="00181E69" w:rsidRDefault="00181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977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478CC" w14:textId="77777777" w:rsidR="00372865" w:rsidRPr="004B6F9B" w:rsidRDefault="00372865" w:rsidP="00372865">
        <w:pPr>
          <w:pStyle w:val="a5"/>
          <w:tabs>
            <w:tab w:val="left" w:pos="2667"/>
            <w:tab w:val="right" w:pos="10255"/>
          </w:tabs>
          <w:spacing w:before="120"/>
          <w:ind w:firstLine="85"/>
          <w:jc w:val="right"/>
          <w:rPr>
            <w:rFonts w:asciiTheme="minorEastAsia" w:eastAsiaTheme="minorEastAsia" w:hAnsiTheme="minorEastAsia"/>
            <w:sz w:val="22"/>
            <w:szCs w:val="22"/>
            <w:lang w:eastAsia="zh-CN"/>
          </w:rPr>
        </w:pPr>
        <w:r w:rsidRPr="004B6F9B">
          <w:rPr>
            <w:rFonts w:asciiTheme="minorEastAsia" w:eastAsiaTheme="minorEastAsia" w:hAnsiTheme="minorEastAsia" w:hint="eastAsia"/>
            <w:i/>
            <w:kern w:val="0"/>
            <w:sz w:val="22"/>
            <w:szCs w:val="22"/>
            <w:lang w:eastAsia="zh-CN"/>
          </w:rPr>
          <w:t>如有需要，请另加纸补充，并签署作实</w:t>
        </w:r>
      </w:p>
      <w:p w14:paraId="0FCB2C30" w14:textId="77777777" w:rsidR="00372865" w:rsidRPr="004B6F9B" w:rsidRDefault="00372865" w:rsidP="00372865">
        <w:pPr>
          <w:pStyle w:val="a5"/>
          <w:tabs>
            <w:tab w:val="left" w:pos="2667"/>
            <w:tab w:val="right" w:pos="10255"/>
          </w:tabs>
          <w:ind w:firstLine="85"/>
          <w:jc w:val="right"/>
          <w:rPr>
            <w:i/>
            <w:sz w:val="22"/>
            <w:szCs w:val="22"/>
          </w:rPr>
        </w:pPr>
        <w:r w:rsidRPr="004B6F9B">
          <w:rPr>
            <w:rFonts w:asciiTheme="minorEastAsia" w:eastAsiaTheme="minorEastAsia" w:hAnsiTheme="minorEastAsia"/>
            <w:i/>
            <w:kern w:val="0"/>
            <w:sz w:val="22"/>
            <w:szCs w:val="22"/>
            <w:lang w:eastAsia="zh-CN"/>
          </w:rPr>
          <w:t>(</w:t>
        </w:r>
        <w:r w:rsidRPr="004B6F9B">
          <w:rPr>
            <w:rFonts w:asciiTheme="minorEastAsia" w:eastAsiaTheme="minorEastAsia" w:hAnsiTheme="minorEastAsia" w:hint="eastAsia"/>
            <w:i/>
            <w:iCs/>
            <w:sz w:val="22"/>
            <w:szCs w:val="22"/>
            <w:lang w:eastAsia="zh-CN"/>
          </w:rPr>
          <w:t>最后更新日期为</w:t>
        </w:r>
        <w:r w:rsidRPr="004B6F9B">
          <w:rPr>
            <w:rFonts w:eastAsia="SimSun"/>
            <w:i/>
            <w:iCs/>
            <w:sz w:val="22"/>
            <w:szCs w:val="22"/>
            <w:lang w:eastAsia="zh-CN"/>
          </w:rPr>
          <w:t>2025</w:t>
        </w:r>
        <w:r w:rsidRPr="004B6F9B">
          <w:rPr>
            <w:rFonts w:asciiTheme="minorEastAsia" w:eastAsiaTheme="minorEastAsia" w:hAnsiTheme="minorEastAsia" w:hint="eastAsia"/>
            <w:i/>
            <w:iCs/>
            <w:sz w:val="22"/>
            <w:szCs w:val="22"/>
            <w:lang w:eastAsia="zh-CN"/>
          </w:rPr>
          <w:t>年</w:t>
        </w:r>
        <w:r w:rsidRPr="004B6F9B">
          <w:rPr>
            <w:rFonts w:eastAsia="SimSun"/>
            <w:i/>
            <w:iCs/>
            <w:sz w:val="22"/>
            <w:szCs w:val="22"/>
            <w:lang w:eastAsia="zh-CN"/>
          </w:rPr>
          <w:t>11</w:t>
        </w:r>
        <w:r w:rsidRPr="004B6F9B">
          <w:rPr>
            <w:rFonts w:asciiTheme="minorEastAsia" w:eastAsiaTheme="minorEastAsia" w:hAnsiTheme="minorEastAsia" w:hint="eastAsia"/>
            <w:i/>
            <w:iCs/>
            <w:sz w:val="22"/>
            <w:szCs w:val="22"/>
            <w:lang w:eastAsia="zh-CN"/>
          </w:rPr>
          <w:t>月</w:t>
        </w:r>
        <w:r w:rsidRPr="004B6F9B">
          <w:rPr>
            <w:rFonts w:asciiTheme="minorEastAsia" w:eastAsiaTheme="minorEastAsia" w:hAnsiTheme="minorEastAsia"/>
            <w:i/>
            <w:kern w:val="0"/>
            <w:sz w:val="22"/>
            <w:szCs w:val="22"/>
            <w:lang w:eastAsia="zh-CN"/>
          </w:rPr>
          <w:t>)</w:t>
        </w:r>
      </w:p>
      <w:p w14:paraId="0ECBB3BF" w14:textId="006AED81" w:rsidR="007205D2" w:rsidRDefault="007205D2">
        <w:pPr>
          <w:pStyle w:val="a5"/>
          <w:jc w:val="center"/>
        </w:pPr>
      </w:p>
      <w:p w14:paraId="74739B10" w14:textId="02AE7D64" w:rsidR="008B5655" w:rsidRDefault="008B565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092" w14:textId="77777777" w:rsidR="006F1A75" w:rsidRPr="002F0822" w:rsidRDefault="006F1A75" w:rsidP="0078661D">
    <w:pPr>
      <w:pStyle w:val="a5"/>
      <w:ind w:firstLine="85"/>
      <w:jc w:val="center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0572" w14:textId="77777777" w:rsidR="00181E69" w:rsidRDefault="00181E69">
      <w:r>
        <w:separator/>
      </w:r>
    </w:p>
  </w:footnote>
  <w:footnote w:type="continuationSeparator" w:id="0">
    <w:p w14:paraId="0DE7FE7A" w14:textId="77777777" w:rsidR="00181E69" w:rsidRDefault="00181E69">
      <w:r>
        <w:continuationSeparator/>
      </w:r>
    </w:p>
  </w:footnote>
  <w:footnote w:type="continuationNotice" w:id="1">
    <w:p w14:paraId="427D7F3B" w14:textId="77777777" w:rsidR="00181E69" w:rsidRDefault="00181E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82C"/>
    <w:multiLevelType w:val="hybridMultilevel"/>
    <w:tmpl w:val="5E6A842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C5E0F"/>
    <w:multiLevelType w:val="hybridMultilevel"/>
    <w:tmpl w:val="7FAEC25E"/>
    <w:lvl w:ilvl="0" w:tplc="2AAC52F2">
      <w:start w:val="1"/>
      <w:numFmt w:val="lowerRoman"/>
      <w:lvlText w:val="(%1)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D35D9"/>
    <w:multiLevelType w:val="hybridMultilevel"/>
    <w:tmpl w:val="97C04922"/>
    <w:lvl w:ilvl="0" w:tplc="E5C20330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D79FD"/>
    <w:multiLevelType w:val="hybridMultilevel"/>
    <w:tmpl w:val="02CCA96C"/>
    <w:lvl w:ilvl="0" w:tplc="1AA6BB1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1">
    <w:nsid w:val="10787E15"/>
    <w:multiLevelType w:val="hybridMultilevel"/>
    <w:tmpl w:val="8F5C221C"/>
    <w:lvl w:ilvl="0" w:tplc="277C3004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37206C"/>
    <w:multiLevelType w:val="hybridMultilevel"/>
    <w:tmpl w:val="F51A891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E30FB4"/>
    <w:multiLevelType w:val="hybridMultilevel"/>
    <w:tmpl w:val="90860C06"/>
    <w:lvl w:ilvl="0" w:tplc="1682F2F4">
      <w:numFmt w:val="bullet"/>
      <w:lvlText w:val="□"/>
      <w:lvlJc w:val="left"/>
      <w:pPr>
        <w:ind w:left="480" w:hanging="480"/>
      </w:pPr>
      <w:rPr>
        <w:rFonts w:ascii="PMingLiU" w:eastAsia="PMingLiU" w:hAnsi="PMingLiU" w:cs="PMingLiU" w:hint="eastAsia"/>
      </w:rPr>
    </w:lvl>
    <w:lvl w:ilvl="1" w:tplc="1682F2F4">
      <w:numFmt w:val="bullet"/>
      <w:lvlText w:val="□"/>
      <w:lvlJc w:val="left"/>
      <w:pPr>
        <w:ind w:left="960" w:hanging="480"/>
      </w:pPr>
      <w:rPr>
        <w:rFonts w:ascii="PMingLiU" w:eastAsia="PMingLiU" w:hAnsi="PMingLiU" w:cs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1">
    <w:nsid w:val="23441252"/>
    <w:multiLevelType w:val="hybridMultilevel"/>
    <w:tmpl w:val="B288A6C4"/>
    <w:lvl w:ilvl="0" w:tplc="93E2B96A">
      <w:start w:val="19"/>
      <w:numFmt w:val="bullet"/>
      <w:lvlText w:val="-"/>
      <w:lvlJc w:val="left"/>
      <w:pPr>
        <w:ind w:left="1351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8" w15:restartNumberingAfterBreak="0">
    <w:nsid w:val="24603FC6"/>
    <w:multiLevelType w:val="hybridMultilevel"/>
    <w:tmpl w:val="86CCDAC8"/>
    <w:lvl w:ilvl="0" w:tplc="8D6CF85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1">
    <w:nsid w:val="278A067B"/>
    <w:multiLevelType w:val="hybridMultilevel"/>
    <w:tmpl w:val="895E6D2A"/>
    <w:lvl w:ilvl="0" w:tplc="312E2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8D2109"/>
    <w:multiLevelType w:val="hybridMultilevel"/>
    <w:tmpl w:val="054A3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436B18"/>
    <w:multiLevelType w:val="hybridMultilevel"/>
    <w:tmpl w:val="AB22A198"/>
    <w:lvl w:ilvl="0" w:tplc="FA6C9190">
      <w:numFmt w:val="bullet"/>
      <w:lvlText w:val=""/>
      <w:lvlJc w:val="left"/>
      <w:pPr>
        <w:ind w:left="360" w:hanging="360"/>
      </w:pPr>
      <w:rPr>
        <w:rFonts w:ascii="Wingdings" w:eastAsia="PMingLiU" w:hAnsi="Wingdings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1">
    <w:nsid w:val="3157007C"/>
    <w:multiLevelType w:val="hybridMultilevel"/>
    <w:tmpl w:val="63B8229E"/>
    <w:lvl w:ilvl="0" w:tplc="FFFFFFFF">
      <w:start w:val="3"/>
      <w:numFmt w:val="bullet"/>
      <w:lvlText w:val="-"/>
      <w:lvlJc w:val="left"/>
      <w:pPr>
        <w:tabs>
          <w:tab w:val="num" w:pos="1772"/>
        </w:tabs>
        <w:ind w:left="1772" w:hanging="360"/>
      </w:pPr>
      <w:rPr>
        <w:rFonts w:ascii="Times New Roman" w:eastAsia="MingLiU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2372"/>
        </w:tabs>
        <w:ind w:left="2372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852"/>
        </w:tabs>
        <w:ind w:left="2852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332"/>
        </w:tabs>
        <w:ind w:left="3332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812"/>
        </w:tabs>
        <w:ind w:left="381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292"/>
        </w:tabs>
        <w:ind w:left="4292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772"/>
        </w:tabs>
        <w:ind w:left="4772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252"/>
        </w:tabs>
        <w:ind w:left="5252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732"/>
        </w:tabs>
        <w:ind w:left="5732" w:hanging="480"/>
      </w:pPr>
      <w:rPr>
        <w:rFonts w:ascii="Wingdings" w:hAnsi="Wingdings" w:hint="default"/>
      </w:rPr>
    </w:lvl>
  </w:abstractNum>
  <w:abstractNum w:abstractNumId="13" w15:restartNumberingAfterBreak="0">
    <w:nsid w:val="329652F6"/>
    <w:multiLevelType w:val="hybridMultilevel"/>
    <w:tmpl w:val="D7B86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9E0AF6"/>
    <w:multiLevelType w:val="hybridMultilevel"/>
    <w:tmpl w:val="98A09FD8"/>
    <w:lvl w:ilvl="0" w:tplc="CEA04F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775FD"/>
    <w:multiLevelType w:val="hybridMultilevel"/>
    <w:tmpl w:val="36C460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0C2D16">
      <w:start w:val="1"/>
      <w:numFmt w:val="lowerRoman"/>
      <w:lvlText w:val="(%2)"/>
      <w:lvlJc w:val="left"/>
      <w:pPr>
        <w:ind w:left="1080" w:hanging="360"/>
      </w:pPr>
      <w:rPr>
        <w:rFonts w:hint="eastAsia"/>
        <w:b w:val="0"/>
        <w:i w:val="0"/>
        <w:color w:val="auto"/>
        <w:sz w:val="24"/>
        <w:szCs w:val="24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1">
    <w:nsid w:val="3BA857BD"/>
    <w:multiLevelType w:val="hybridMultilevel"/>
    <w:tmpl w:val="A58A17FE"/>
    <w:lvl w:ilvl="0" w:tplc="ED94DDC0">
      <w:start w:val="1"/>
      <w:numFmt w:val="japaneseCounting"/>
      <w:lvlText w:val="%1."/>
      <w:lvlJc w:val="left"/>
      <w:pPr>
        <w:ind w:left="88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D260D4A"/>
    <w:multiLevelType w:val="hybridMultilevel"/>
    <w:tmpl w:val="492EC1B6"/>
    <w:lvl w:ilvl="0" w:tplc="1682F2F4">
      <w:numFmt w:val="bullet"/>
      <w:lvlText w:val="□"/>
      <w:lvlJc w:val="left"/>
      <w:pPr>
        <w:ind w:left="1471" w:hanging="480"/>
      </w:pPr>
      <w:rPr>
        <w:rFonts w:ascii="PMingLiU" w:eastAsia="PMingLiU" w:hAnsi="PMingLiU" w:cs="PMingLiU" w:hint="eastAsia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8" w15:restartNumberingAfterBreak="0">
    <w:nsid w:val="3EC30D3C"/>
    <w:multiLevelType w:val="hybridMultilevel"/>
    <w:tmpl w:val="BA68B3C2"/>
    <w:lvl w:ilvl="0" w:tplc="B630F202">
      <w:numFmt w:val="bullet"/>
      <w:lvlText w:val=""/>
      <w:lvlJc w:val="left"/>
      <w:pPr>
        <w:ind w:left="871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F8D8325E">
      <w:numFmt w:val="bullet"/>
      <w:lvlText w:val="•"/>
      <w:lvlJc w:val="left"/>
      <w:pPr>
        <w:ind w:left="1904" w:hanging="481"/>
      </w:pPr>
      <w:rPr>
        <w:rFonts w:hint="default"/>
        <w:lang w:val="en-US" w:eastAsia="en-US" w:bidi="ar-SA"/>
      </w:rPr>
    </w:lvl>
    <w:lvl w:ilvl="2" w:tplc="BE66D91A">
      <w:numFmt w:val="bullet"/>
      <w:lvlText w:val="•"/>
      <w:lvlJc w:val="left"/>
      <w:pPr>
        <w:ind w:left="2929" w:hanging="481"/>
      </w:pPr>
      <w:rPr>
        <w:rFonts w:hint="default"/>
        <w:lang w:val="en-US" w:eastAsia="en-US" w:bidi="ar-SA"/>
      </w:rPr>
    </w:lvl>
    <w:lvl w:ilvl="3" w:tplc="495CA4C2">
      <w:numFmt w:val="bullet"/>
      <w:lvlText w:val="•"/>
      <w:lvlJc w:val="left"/>
      <w:pPr>
        <w:ind w:left="3953" w:hanging="481"/>
      </w:pPr>
      <w:rPr>
        <w:rFonts w:hint="default"/>
        <w:lang w:val="en-US" w:eastAsia="en-US" w:bidi="ar-SA"/>
      </w:rPr>
    </w:lvl>
    <w:lvl w:ilvl="4" w:tplc="516E5AB6">
      <w:numFmt w:val="bullet"/>
      <w:lvlText w:val="•"/>
      <w:lvlJc w:val="left"/>
      <w:pPr>
        <w:ind w:left="4978" w:hanging="481"/>
      </w:pPr>
      <w:rPr>
        <w:rFonts w:hint="default"/>
        <w:lang w:val="en-US" w:eastAsia="en-US" w:bidi="ar-SA"/>
      </w:rPr>
    </w:lvl>
    <w:lvl w:ilvl="5" w:tplc="4F84F54A">
      <w:numFmt w:val="bullet"/>
      <w:lvlText w:val="•"/>
      <w:lvlJc w:val="left"/>
      <w:pPr>
        <w:ind w:left="6003" w:hanging="481"/>
      </w:pPr>
      <w:rPr>
        <w:rFonts w:hint="default"/>
        <w:lang w:val="en-US" w:eastAsia="en-US" w:bidi="ar-SA"/>
      </w:rPr>
    </w:lvl>
    <w:lvl w:ilvl="6" w:tplc="C1E27734">
      <w:numFmt w:val="bullet"/>
      <w:lvlText w:val="•"/>
      <w:lvlJc w:val="left"/>
      <w:pPr>
        <w:ind w:left="7027" w:hanging="481"/>
      </w:pPr>
      <w:rPr>
        <w:rFonts w:hint="default"/>
        <w:lang w:val="en-US" w:eastAsia="en-US" w:bidi="ar-SA"/>
      </w:rPr>
    </w:lvl>
    <w:lvl w:ilvl="7" w:tplc="9D9E391C">
      <w:numFmt w:val="bullet"/>
      <w:lvlText w:val="•"/>
      <w:lvlJc w:val="left"/>
      <w:pPr>
        <w:ind w:left="8052" w:hanging="481"/>
      </w:pPr>
      <w:rPr>
        <w:rFonts w:hint="default"/>
        <w:lang w:val="en-US" w:eastAsia="en-US" w:bidi="ar-SA"/>
      </w:rPr>
    </w:lvl>
    <w:lvl w:ilvl="8" w:tplc="6838B448">
      <w:numFmt w:val="bullet"/>
      <w:lvlText w:val="•"/>
      <w:lvlJc w:val="left"/>
      <w:pPr>
        <w:ind w:left="9077" w:hanging="481"/>
      </w:pPr>
      <w:rPr>
        <w:rFonts w:hint="default"/>
        <w:lang w:val="en-US" w:eastAsia="en-US" w:bidi="ar-SA"/>
      </w:rPr>
    </w:lvl>
  </w:abstractNum>
  <w:abstractNum w:abstractNumId="19" w15:restartNumberingAfterBreak="0">
    <w:nsid w:val="40B779D7"/>
    <w:multiLevelType w:val="hybridMultilevel"/>
    <w:tmpl w:val="86084A20"/>
    <w:lvl w:ilvl="0" w:tplc="4664B9D0">
      <w:start w:val="1"/>
      <w:numFmt w:val="lowerRoman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6D208E"/>
    <w:multiLevelType w:val="hybridMultilevel"/>
    <w:tmpl w:val="217E5770"/>
    <w:lvl w:ilvl="0" w:tplc="6A42FDFA">
      <w:start w:val="2"/>
      <w:numFmt w:val="decimal"/>
      <w:lvlText w:val="%1."/>
      <w:lvlJc w:val="left"/>
      <w:pPr>
        <w:ind w:left="9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21" w15:restartNumberingAfterBreak="0">
    <w:nsid w:val="48C32062"/>
    <w:multiLevelType w:val="hybridMultilevel"/>
    <w:tmpl w:val="FA401CF8"/>
    <w:lvl w:ilvl="0" w:tplc="1682F2F4">
      <w:numFmt w:val="bullet"/>
      <w:lvlText w:val="□"/>
      <w:lvlJc w:val="left"/>
      <w:pPr>
        <w:ind w:left="480" w:hanging="480"/>
      </w:pPr>
      <w:rPr>
        <w:rFonts w:ascii="PMingLiU" w:eastAsia="PMingLiU" w:hAnsi="PMingLiU" w:cs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9E104AD"/>
    <w:multiLevelType w:val="hybridMultilevel"/>
    <w:tmpl w:val="ABB492FA"/>
    <w:lvl w:ilvl="0" w:tplc="19C045C2">
      <w:start w:val="1"/>
      <w:numFmt w:val="upperRoman"/>
      <w:lvlText w:val="%1."/>
      <w:lvlJc w:val="left"/>
      <w:pPr>
        <w:ind w:left="894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3" w15:restartNumberingAfterBreak="0">
    <w:nsid w:val="4E363AEA"/>
    <w:multiLevelType w:val="hybridMultilevel"/>
    <w:tmpl w:val="CFFEE2B8"/>
    <w:lvl w:ilvl="0" w:tplc="6A42FDFA">
      <w:start w:val="2"/>
      <w:numFmt w:val="decimal"/>
      <w:lvlText w:val="%1."/>
      <w:lvlJc w:val="left"/>
      <w:pPr>
        <w:ind w:left="14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4" w15:restartNumberingAfterBreak="0">
    <w:nsid w:val="515E4BCE"/>
    <w:multiLevelType w:val="hybridMultilevel"/>
    <w:tmpl w:val="A328E230"/>
    <w:lvl w:ilvl="0" w:tplc="4EEE8636">
      <w:start w:val="1"/>
      <w:numFmt w:val="lowerRoman"/>
      <w:lvlText w:val="(%1)"/>
      <w:lvlJc w:val="left"/>
      <w:pPr>
        <w:ind w:left="-2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48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</w:abstractNum>
  <w:abstractNum w:abstractNumId="25" w15:restartNumberingAfterBreak="0">
    <w:nsid w:val="51D939A3"/>
    <w:multiLevelType w:val="hybridMultilevel"/>
    <w:tmpl w:val="B55C34C8"/>
    <w:lvl w:ilvl="0" w:tplc="375AD7F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26" w15:restartNumberingAfterBreak="0">
    <w:nsid w:val="520B41A6"/>
    <w:multiLevelType w:val="hybridMultilevel"/>
    <w:tmpl w:val="6EDEA0DA"/>
    <w:lvl w:ilvl="0" w:tplc="4EEE8636">
      <w:start w:val="1"/>
      <w:numFmt w:val="lowerRoman"/>
      <w:lvlText w:val="(%1)"/>
      <w:lvlJc w:val="left"/>
      <w:pPr>
        <w:ind w:left="74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3D5C4E08">
      <w:start w:val="1"/>
      <w:numFmt w:val="lowerRoman"/>
      <w:lvlText w:val="(%2)"/>
      <w:lvlJc w:val="left"/>
      <w:pPr>
        <w:ind w:left="18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0862D41E">
      <w:numFmt w:val="bullet"/>
      <w:lvlText w:val="•"/>
      <w:lvlJc w:val="left"/>
      <w:pPr>
        <w:ind w:left="2854" w:hanging="567"/>
      </w:pPr>
      <w:rPr>
        <w:rFonts w:hint="default"/>
        <w:lang w:val="en-US" w:eastAsia="en-US" w:bidi="ar-SA"/>
      </w:rPr>
    </w:lvl>
    <w:lvl w:ilvl="3" w:tplc="3926EE70">
      <w:numFmt w:val="bullet"/>
      <w:lvlText w:val="•"/>
      <w:lvlJc w:val="left"/>
      <w:pPr>
        <w:ind w:left="3888" w:hanging="567"/>
      </w:pPr>
      <w:rPr>
        <w:rFonts w:hint="default"/>
        <w:lang w:val="en-US" w:eastAsia="en-US" w:bidi="ar-SA"/>
      </w:rPr>
    </w:lvl>
    <w:lvl w:ilvl="4" w:tplc="FD262BAE">
      <w:numFmt w:val="bullet"/>
      <w:lvlText w:val="•"/>
      <w:lvlJc w:val="left"/>
      <w:pPr>
        <w:ind w:left="4922" w:hanging="567"/>
      </w:pPr>
      <w:rPr>
        <w:rFonts w:hint="default"/>
        <w:lang w:val="en-US" w:eastAsia="en-US" w:bidi="ar-SA"/>
      </w:rPr>
    </w:lvl>
    <w:lvl w:ilvl="5" w:tplc="FF3C4A92">
      <w:numFmt w:val="bullet"/>
      <w:lvlText w:val="•"/>
      <w:lvlJc w:val="left"/>
      <w:pPr>
        <w:ind w:left="5956" w:hanging="567"/>
      </w:pPr>
      <w:rPr>
        <w:rFonts w:hint="default"/>
        <w:lang w:val="en-US" w:eastAsia="en-US" w:bidi="ar-SA"/>
      </w:rPr>
    </w:lvl>
    <w:lvl w:ilvl="6" w:tplc="5478D04A">
      <w:numFmt w:val="bullet"/>
      <w:lvlText w:val="•"/>
      <w:lvlJc w:val="left"/>
      <w:pPr>
        <w:ind w:left="6990" w:hanging="567"/>
      </w:pPr>
      <w:rPr>
        <w:rFonts w:hint="default"/>
        <w:lang w:val="en-US" w:eastAsia="en-US" w:bidi="ar-SA"/>
      </w:rPr>
    </w:lvl>
    <w:lvl w:ilvl="7" w:tplc="339EB748">
      <w:numFmt w:val="bullet"/>
      <w:lvlText w:val="•"/>
      <w:lvlJc w:val="left"/>
      <w:pPr>
        <w:ind w:left="8024" w:hanging="567"/>
      </w:pPr>
      <w:rPr>
        <w:rFonts w:hint="default"/>
        <w:lang w:val="en-US" w:eastAsia="en-US" w:bidi="ar-SA"/>
      </w:rPr>
    </w:lvl>
    <w:lvl w:ilvl="8" w:tplc="CD9C6094">
      <w:numFmt w:val="bullet"/>
      <w:lvlText w:val="•"/>
      <w:lvlJc w:val="left"/>
      <w:pPr>
        <w:ind w:left="9058" w:hanging="567"/>
      </w:pPr>
      <w:rPr>
        <w:rFonts w:hint="default"/>
        <w:lang w:val="en-US" w:eastAsia="en-US" w:bidi="ar-SA"/>
      </w:rPr>
    </w:lvl>
  </w:abstractNum>
  <w:abstractNum w:abstractNumId="27" w15:restartNumberingAfterBreak="1">
    <w:nsid w:val="526B2C08"/>
    <w:multiLevelType w:val="hybridMultilevel"/>
    <w:tmpl w:val="A9B045E2"/>
    <w:lvl w:ilvl="0" w:tplc="6284DA1A">
      <w:numFmt w:val="bullet"/>
      <w:lvlText w:val="-"/>
      <w:lvlJc w:val="left"/>
      <w:pPr>
        <w:ind w:left="1068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28" w15:restartNumberingAfterBreak="0">
    <w:nsid w:val="58D06475"/>
    <w:multiLevelType w:val="hybridMultilevel"/>
    <w:tmpl w:val="46E07E0A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630AB5"/>
    <w:multiLevelType w:val="hybridMultilevel"/>
    <w:tmpl w:val="C1F0C3BE"/>
    <w:lvl w:ilvl="0" w:tplc="8D6CF85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D182B93"/>
    <w:multiLevelType w:val="hybridMultilevel"/>
    <w:tmpl w:val="B6BCDC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1873833"/>
    <w:multiLevelType w:val="hybridMultilevel"/>
    <w:tmpl w:val="713EB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A586D1B"/>
    <w:multiLevelType w:val="hybridMultilevel"/>
    <w:tmpl w:val="CA92B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ABB49CB"/>
    <w:multiLevelType w:val="hybridMultilevel"/>
    <w:tmpl w:val="509CEF04"/>
    <w:lvl w:ilvl="0" w:tplc="FC9A4404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AF12DD62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2" w:tplc="7174F676">
      <w:numFmt w:val="bullet"/>
      <w:lvlText w:val="•"/>
      <w:lvlJc w:val="left"/>
      <w:pPr>
        <w:ind w:left="847" w:hanging="360"/>
      </w:pPr>
      <w:rPr>
        <w:rFonts w:hint="default"/>
        <w:lang w:val="en-US" w:eastAsia="en-US" w:bidi="ar-SA"/>
      </w:rPr>
    </w:lvl>
    <w:lvl w:ilvl="3" w:tplc="D35879D4">
      <w:numFmt w:val="bullet"/>
      <w:lvlText w:val="•"/>
      <w:lvlJc w:val="left"/>
      <w:pPr>
        <w:ind w:left="1041" w:hanging="360"/>
      </w:pPr>
      <w:rPr>
        <w:rFonts w:hint="default"/>
        <w:lang w:val="en-US" w:eastAsia="en-US" w:bidi="ar-SA"/>
      </w:rPr>
    </w:lvl>
    <w:lvl w:ilvl="4" w:tplc="350A1BAE">
      <w:numFmt w:val="bullet"/>
      <w:lvlText w:val="•"/>
      <w:lvlJc w:val="left"/>
      <w:pPr>
        <w:ind w:left="1235" w:hanging="360"/>
      </w:pPr>
      <w:rPr>
        <w:rFonts w:hint="default"/>
        <w:lang w:val="en-US" w:eastAsia="en-US" w:bidi="ar-SA"/>
      </w:rPr>
    </w:lvl>
    <w:lvl w:ilvl="5" w:tplc="4C2CB410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6" w:tplc="596CEC2A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7" w:tplc="CE3C6664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8" w:tplc="6AA0E0A4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10B74EF"/>
    <w:multiLevelType w:val="hybridMultilevel"/>
    <w:tmpl w:val="E2547138"/>
    <w:lvl w:ilvl="0" w:tplc="082029B8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5" w15:restartNumberingAfterBreak="0">
    <w:nsid w:val="766D12DD"/>
    <w:multiLevelType w:val="hybridMultilevel"/>
    <w:tmpl w:val="BCB62F1C"/>
    <w:lvl w:ilvl="0" w:tplc="1FC6563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1351CD"/>
    <w:multiLevelType w:val="hybridMultilevel"/>
    <w:tmpl w:val="1B144AF4"/>
    <w:lvl w:ilvl="0" w:tplc="6A42FDFA">
      <w:start w:val="2"/>
      <w:numFmt w:val="decimal"/>
      <w:lvlText w:val="%1."/>
      <w:lvlJc w:val="left"/>
      <w:pPr>
        <w:ind w:left="23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76" w:hanging="480"/>
      </w:pPr>
    </w:lvl>
    <w:lvl w:ilvl="2" w:tplc="0409001B" w:tentative="1">
      <w:start w:val="1"/>
      <w:numFmt w:val="lowerRoman"/>
      <w:lvlText w:val="%3."/>
      <w:lvlJc w:val="right"/>
      <w:pPr>
        <w:ind w:left="3356" w:hanging="480"/>
      </w:pPr>
    </w:lvl>
    <w:lvl w:ilvl="3" w:tplc="0409000F" w:tentative="1">
      <w:start w:val="1"/>
      <w:numFmt w:val="decimal"/>
      <w:lvlText w:val="%4."/>
      <w:lvlJc w:val="left"/>
      <w:pPr>
        <w:ind w:left="3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16" w:hanging="480"/>
      </w:pPr>
    </w:lvl>
    <w:lvl w:ilvl="5" w:tplc="0409001B" w:tentative="1">
      <w:start w:val="1"/>
      <w:numFmt w:val="lowerRoman"/>
      <w:lvlText w:val="%6."/>
      <w:lvlJc w:val="right"/>
      <w:pPr>
        <w:ind w:left="4796" w:hanging="480"/>
      </w:pPr>
    </w:lvl>
    <w:lvl w:ilvl="6" w:tplc="0409000F" w:tentative="1">
      <w:start w:val="1"/>
      <w:numFmt w:val="decimal"/>
      <w:lvlText w:val="%7."/>
      <w:lvlJc w:val="left"/>
      <w:pPr>
        <w:ind w:left="5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56" w:hanging="480"/>
      </w:pPr>
    </w:lvl>
    <w:lvl w:ilvl="8" w:tplc="0409001B" w:tentative="1">
      <w:start w:val="1"/>
      <w:numFmt w:val="lowerRoman"/>
      <w:lvlText w:val="%9."/>
      <w:lvlJc w:val="right"/>
      <w:pPr>
        <w:ind w:left="6236" w:hanging="480"/>
      </w:pPr>
    </w:lvl>
  </w:abstractNum>
  <w:abstractNum w:abstractNumId="37" w15:restartNumberingAfterBreak="0">
    <w:nsid w:val="7DC7167F"/>
    <w:multiLevelType w:val="hybridMultilevel"/>
    <w:tmpl w:val="AF9A2882"/>
    <w:lvl w:ilvl="0" w:tplc="6676162A">
      <w:start w:val="1"/>
      <w:numFmt w:val="upperRoman"/>
      <w:lvlText w:val="%1."/>
      <w:lvlJc w:val="left"/>
      <w:pPr>
        <w:ind w:left="480" w:hanging="480"/>
      </w:pPr>
      <w:rPr>
        <w:b/>
        <w:bCs/>
        <w:i w:val="0"/>
        <w:i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DF906CD"/>
    <w:multiLevelType w:val="hybridMultilevel"/>
    <w:tmpl w:val="43F8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1">
    <w:nsid w:val="7FFB1721"/>
    <w:multiLevelType w:val="hybridMultilevel"/>
    <w:tmpl w:val="051092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9"/>
  </w:num>
  <w:num w:numId="4">
    <w:abstractNumId w:val="9"/>
  </w:num>
  <w:num w:numId="5">
    <w:abstractNumId w:val="4"/>
  </w:num>
  <w:num w:numId="6">
    <w:abstractNumId w:val="27"/>
  </w:num>
  <w:num w:numId="7">
    <w:abstractNumId w:val="7"/>
  </w:num>
  <w:num w:numId="8">
    <w:abstractNumId w:val="3"/>
  </w:num>
  <w:num w:numId="9">
    <w:abstractNumId w:val="26"/>
  </w:num>
  <w:num w:numId="10">
    <w:abstractNumId w:val="2"/>
  </w:num>
  <w:num w:numId="11">
    <w:abstractNumId w:val="34"/>
  </w:num>
  <w:num w:numId="12">
    <w:abstractNumId w:val="18"/>
  </w:num>
  <w:num w:numId="13">
    <w:abstractNumId w:val="33"/>
  </w:num>
  <w:num w:numId="14">
    <w:abstractNumId w:val="15"/>
  </w:num>
  <w:num w:numId="15">
    <w:abstractNumId w:val="13"/>
  </w:num>
  <w:num w:numId="16">
    <w:abstractNumId w:val="30"/>
  </w:num>
  <w:num w:numId="17">
    <w:abstractNumId w:val="0"/>
  </w:num>
  <w:num w:numId="18">
    <w:abstractNumId w:val="32"/>
  </w:num>
  <w:num w:numId="19">
    <w:abstractNumId w:val="28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5"/>
  </w:num>
  <w:num w:numId="23">
    <w:abstractNumId w:val="31"/>
  </w:num>
  <w:num w:numId="24">
    <w:abstractNumId w:val="11"/>
  </w:num>
  <w:num w:numId="25">
    <w:abstractNumId w:val="10"/>
  </w:num>
  <w:num w:numId="26">
    <w:abstractNumId w:val="14"/>
  </w:num>
  <w:num w:numId="27">
    <w:abstractNumId w:val="24"/>
  </w:num>
  <w:num w:numId="28">
    <w:abstractNumId w:val="29"/>
  </w:num>
  <w:num w:numId="29">
    <w:abstractNumId w:val="25"/>
  </w:num>
  <w:num w:numId="30">
    <w:abstractNumId w:val="37"/>
  </w:num>
  <w:num w:numId="31">
    <w:abstractNumId w:val="6"/>
  </w:num>
  <w:num w:numId="32">
    <w:abstractNumId w:val="21"/>
  </w:num>
  <w:num w:numId="33">
    <w:abstractNumId w:val="17"/>
  </w:num>
  <w:num w:numId="34">
    <w:abstractNumId w:val="8"/>
  </w:num>
  <w:num w:numId="35">
    <w:abstractNumId w:val="22"/>
  </w:num>
  <w:num w:numId="36">
    <w:abstractNumId w:val="19"/>
  </w:num>
  <w:num w:numId="37">
    <w:abstractNumId w:val="36"/>
  </w:num>
  <w:num w:numId="38">
    <w:abstractNumId w:val="23"/>
  </w:num>
  <w:num w:numId="39">
    <w:abstractNumId w:val="20"/>
  </w:num>
  <w:num w:numId="40">
    <w:abstractNumId w:val="1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75"/>
    <w:rsid w:val="00000DBE"/>
    <w:rsid w:val="000012C1"/>
    <w:rsid w:val="00001967"/>
    <w:rsid w:val="000031BB"/>
    <w:rsid w:val="00007461"/>
    <w:rsid w:val="00007689"/>
    <w:rsid w:val="00007EE0"/>
    <w:rsid w:val="000117E4"/>
    <w:rsid w:val="00011AFC"/>
    <w:rsid w:val="00012E2B"/>
    <w:rsid w:val="00013150"/>
    <w:rsid w:val="00013A03"/>
    <w:rsid w:val="00014299"/>
    <w:rsid w:val="000142D2"/>
    <w:rsid w:val="00014766"/>
    <w:rsid w:val="00014794"/>
    <w:rsid w:val="00016262"/>
    <w:rsid w:val="000172DC"/>
    <w:rsid w:val="00017468"/>
    <w:rsid w:val="000176BF"/>
    <w:rsid w:val="000209E8"/>
    <w:rsid w:val="0002360D"/>
    <w:rsid w:val="00023EEE"/>
    <w:rsid w:val="00023F39"/>
    <w:rsid w:val="000247FE"/>
    <w:rsid w:val="00024B73"/>
    <w:rsid w:val="00025403"/>
    <w:rsid w:val="0003153D"/>
    <w:rsid w:val="00032B98"/>
    <w:rsid w:val="00033B1F"/>
    <w:rsid w:val="00034706"/>
    <w:rsid w:val="00034C28"/>
    <w:rsid w:val="00034E46"/>
    <w:rsid w:val="00036D3F"/>
    <w:rsid w:val="000416D0"/>
    <w:rsid w:val="00043AE7"/>
    <w:rsid w:val="0004414C"/>
    <w:rsid w:val="00044D07"/>
    <w:rsid w:val="00045A26"/>
    <w:rsid w:val="000465FC"/>
    <w:rsid w:val="00047D57"/>
    <w:rsid w:val="000500A6"/>
    <w:rsid w:val="00050275"/>
    <w:rsid w:val="000507C5"/>
    <w:rsid w:val="00051878"/>
    <w:rsid w:val="000518C4"/>
    <w:rsid w:val="00051A02"/>
    <w:rsid w:val="00052384"/>
    <w:rsid w:val="00052EEB"/>
    <w:rsid w:val="0005315D"/>
    <w:rsid w:val="00053E0F"/>
    <w:rsid w:val="0005562C"/>
    <w:rsid w:val="00055A65"/>
    <w:rsid w:val="00056851"/>
    <w:rsid w:val="00056FF5"/>
    <w:rsid w:val="000600CF"/>
    <w:rsid w:val="000606D7"/>
    <w:rsid w:val="000620BF"/>
    <w:rsid w:val="000636FD"/>
    <w:rsid w:val="0006409D"/>
    <w:rsid w:val="00065C2E"/>
    <w:rsid w:val="00067AC1"/>
    <w:rsid w:val="00071146"/>
    <w:rsid w:val="00071358"/>
    <w:rsid w:val="00071E16"/>
    <w:rsid w:val="000724B7"/>
    <w:rsid w:val="00072624"/>
    <w:rsid w:val="000728E9"/>
    <w:rsid w:val="00073A62"/>
    <w:rsid w:val="00075317"/>
    <w:rsid w:val="00075437"/>
    <w:rsid w:val="000762B2"/>
    <w:rsid w:val="00076502"/>
    <w:rsid w:val="00077704"/>
    <w:rsid w:val="00077DA7"/>
    <w:rsid w:val="000801A3"/>
    <w:rsid w:val="00080493"/>
    <w:rsid w:val="00082074"/>
    <w:rsid w:val="00082357"/>
    <w:rsid w:val="0008286D"/>
    <w:rsid w:val="000840BA"/>
    <w:rsid w:val="00085872"/>
    <w:rsid w:val="00085EB0"/>
    <w:rsid w:val="0008693B"/>
    <w:rsid w:val="00086B11"/>
    <w:rsid w:val="00086BAF"/>
    <w:rsid w:val="00093126"/>
    <w:rsid w:val="0009570C"/>
    <w:rsid w:val="0009713A"/>
    <w:rsid w:val="000A0113"/>
    <w:rsid w:val="000A0572"/>
    <w:rsid w:val="000A0589"/>
    <w:rsid w:val="000A0833"/>
    <w:rsid w:val="000A308C"/>
    <w:rsid w:val="000A43A0"/>
    <w:rsid w:val="000A5445"/>
    <w:rsid w:val="000A5CF6"/>
    <w:rsid w:val="000A65DE"/>
    <w:rsid w:val="000A6653"/>
    <w:rsid w:val="000A7CCF"/>
    <w:rsid w:val="000A7DA6"/>
    <w:rsid w:val="000B039F"/>
    <w:rsid w:val="000B0DE1"/>
    <w:rsid w:val="000B1FE9"/>
    <w:rsid w:val="000B2D08"/>
    <w:rsid w:val="000B4132"/>
    <w:rsid w:val="000B4EAD"/>
    <w:rsid w:val="000B538A"/>
    <w:rsid w:val="000B56AA"/>
    <w:rsid w:val="000B709B"/>
    <w:rsid w:val="000C093F"/>
    <w:rsid w:val="000C0ACD"/>
    <w:rsid w:val="000C21DC"/>
    <w:rsid w:val="000C31B0"/>
    <w:rsid w:val="000C3B29"/>
    <w:rsid w:val="000C4204"/>
    <w:rsid w:val="000C5BF4"/>
    <w:rsid w:val="000C6F99"/>
    <w:rsid w:val="000C7E42"/>
    <w:rsid w:val="000D0C1D"/>
    <w:rsid w:val="000D261F"/>
    <w:rsid w:val="000D3374"/>
    <w:rsid w:val="000D3469"/>
    <w:rsid w:val="000D3C8F"/>
    <w:rsid w:val="000D3D95"/>
    <w:rsid w:val="000D3DF5"/>
    <w:rsid w:val="000D4AFA"/>
    <w:rsid w:val="000D4FE4"/>
    <w:rsid w:val="000D6320"/>
    <w:rsid w:val="000D749A"/>
    <w:rsid w:val="000D7544"/>
    <w:rsid w:val="000E2432"/>
    <w:rsid w:val="000E2F7F"/>
    <w:rsid w:val="000E3C39"/>
    <w:rsid w:val="000E3D64"/>
    <w:rsid w:val="000E4D80"/>
    <w:rsid w:val="000E59FF"/>
    <w:rsid w:val="000F02CE"/>
    <w:rsid w:val="000F087B"/>
    <w:rsid w:val="000F12FF"/>
    <w:rsid w:val="000F177B"/>
    <w:rsid w:val="000F286B"/>
    <w:rsid w:val="000F4D11"/>
    <w:rsid w:val="000F507D"/>
    <w:rsid w:val="000F5995"/>
    <w:rsid w:val="000F5EAF"/>
    <w:rsid w:val="000F6149"/>
    <w:rsid w:val="000F76A9"/>
    <w:rsid w:val="000F7B66"/>
    <w:rsid w:val="000F7EC5"/>
    <w:rsid w:val="001014E5"/>
    <w:rsid w:val="0010164A"/>
    <w:rsid w:val="00102944"/>
    <w:rsid w:val="001032E6"/>
    <w:rsid w:val="001044D4"/>
    <w:rsid w:val="0010468C"/>
    <w:rsid w:val="001054D7"/>
    <w:rsid w:val="001078DD"/>
    <w:rsid w:val="001079D5"/>
    <w:rsid w:val="001108EB"/>
    <w:rsid w:val="00111EF9"/>
    <w:rsid w:val="001126A5"/>
    <w:rsid w:val="001127D6"/>
    <w:rsid w:val="00113996"/>
    <w:rsid w:val="001139FA"/>
    <w:rsid w:val="001143F2"/>
    <w:rsid w:val="00114B21"/>
    <w:rsid w:val="00116282"/>
    <w:rsid w:val="001201AD"/>
    <w:rsid w:val="00120839"/>
    <w:rsid w:val="0012158F"/>
    <w:rsid w:val="00121730"/>
    <w:rsid w:val="001228F1"/>
    <w:rsid w:val="00122A8F"/>
    <w:rsid w:val="00122E2A"/>
    <w:rsid w:val="00123774"/>
    <w:rsid w:val="00125491"/>
    <w:rsid w:val="00132E97"/>
    <w:rsid w:val="0013347C"/>
    <w:rsid w:val="00133A25"/>
    <w:rsid w:val="00133E8C"/>
    <w:rsid w:val="00133EBC"/>
    <w:rsid w:val="001360CE"/>
    <w:rsid w:val="001368EB"/>
    <w:rsid w:val="0013725E"/>
    <w:rsid w:val="00140197"/>
    <w:rsid w:val="00140A73"/>
    <w:rsid w:val="00141AA3"/>
    <w:rsid w:val="00142372"/>
    <w:rsid w:val="00142FF2"/>
    <w:rsid w:val="00146EEF"/>
    <w:rsid w:val="00150B68"/>
    <w:rsid w:val="00152354"/>
    <w:rsid w:val="001533F5"/>
    <w:rsid w:val="001543CA"/>
    <w:rsid w:val="00155CD2"/>
    <w:rsid w:val="001572E1"/>
    <w:rsid w:val="00157899"/>
    <w:rsid w:val="00160A7F"/>
    <w:rsid w:val="001618FE"/>
    <w:rsid w:val="00162451"/>
    <w:rsid w:val="00163119"/>
    <w:rsid w:val="0016601A"/>
    <w:rsid w:val="001710D2"/>
    <w:rsid w:val="00173B03"/>
    <w:rsid w:val="00174E44"/>
    <w:rsid w:val="00175195"/>
    <w:rsid w:val="00175309"/>
    <w:rsid w:val="001755F8"/>
    <w:rsid w:val="00175AB3"/>
    <w:rsid w:val="00181E69"/>
    <w:rsid w:val="00182B03"/>
    <w:rsid w:val="00183133"/>
    <w:rsid w:val="0018314C"/>
    <w:rsid w:val="001840C4"/>
    <w:rsid w:val="0018449A"/>
    <w:rsid w:val="001847A2"/>
    <w:rsid w:val="00185055"/>
    <w:rsid w:val="001855C5"/>
    <w:rsid w:val="001863BB"/>
    <w:rsid w:val="001864A4"/>
    <w:rsid w:val="00187D2D"/>
    <w:rsid w:val="00190893"/>
    <w:rsid w:val="00190C82"/>
    <w:rsid w:val="0019258B"/>
    <w:rsid w:val="001932F0"/>
    <w:rsid w:val="0019341A"/>
    <w:rsid w:val="00193A44"/>
    <w:rsid w:val="00193A77"/>
    <w:rsid w:val="00195C0A"/>
    <w:rsid w:val="00195C45"/>
    <w:rsid w:val="0019646C"/>
    <w:rsid w:val="001970AE"/>
    <w:rsid w:val="00197A9F"/>
    <w:rsid w:val="001A05C9"/>
    <w:rsid w:val="001A11AC"/>
    <w:rsid w:val="001A2ABA"/>
    <w:rsid w:val="001A2CB4"/>
    <w:rsid w:val="001A2E4D"/>
    <w:rsid w:val="001A34C1"/>
    <w:rsid w:val="001A4501"/>
    <w:rsid w:val="001A5914"/>
    <w:rsid w:val="001A6492"/>
    <w:rsid w:val="001A6BD9"/>
    <w:rsid w:val="001A71DF"/>
    <w:rsid w:val="001A7883"/>
    <w:rsid w:val="001B1E01"/>
    <w:rsid w:val="001B1F2A"/>
    <w:rsid w:val="001B32B5"/>
    <w:rsid w:val="001B4B66"/>
    <w:rsid w:val="001B671A"/>
    <w:rsid w:val="001B79F7"/>
    <w:rsid w:val="001B7BE6"/>
    <w:rsid w:val="001C03A1"/>
    <w:rsid w:val="001C1752"/>
    <w:rsid w:val="001C1E36"/>
    <w:rsid w:val="001C4686"/>
    <w:rsid w:val="001C61ED"/>
    <w:rsid w:val="001C689A"/>
    <w:rsid w:val="001C694F"/>
    <w:rsid w:val="001C70C8"/>
    <w:rsid w:val="001C756C"/>
    <w:rsid w:val="001C7FCB"/>
    <w:rsid w:val="001D0D94"/>
    <w:rsid w:val="001D1FEA"/>
    <w:rsid w:val="001D24C6"/>
    <w:rsid w:val="001D4B63"/>
    <w:rsid w:val="001D59AA"/>
    <w:rsid w:val="001D638E"/>
    <w:rsid w:val="001E1C1C"/>
    <w:rsid w:val="001E1CA5"/>
    <w:rsid w:val="001E23E2"/>
    <w:rsid w:val="001E2420"/>
    <w:rsid w:val="001E31A5"/>
    <w:rsid w:val="001E3593"/>
    <w:rsid w:val="001E37DB"/>
    <w:rsid w:val="001E48CE"/>
    <w:rsid w:val="001E5234"/>
    <w:rsid w:val="001E65E1"/>
    <w:rsid w:val="001E731E"/>
    <w:rsid w:val="001E77ED"/>
    <w:rsid w:val="001E79C1"/>
    <w:rsid w:val="001F1FC2"/>
    <w:rsid w:val="001F31BC"/>
    <w:rsid w:val="001F3B35"/>
    <w:rsid w:val="001F48C2"/>
    <w:rsid w:val="001F622E"/>
    <w:rsid w:val="001F68D7"/>
    <w:rsid w:val="001F7022"/>
    <w:rsid w:val="001F718E"/>
    <w:rsid w:val="001F7B2D"/>
    <w:rsid w:val="0020025B"/>
    <w:rsid w:val="00202E04"/>
    <w:rsid w:val="0020312B"/>
    <w:rsid w:val="0020433D"/>
    <w:rsid w:val="0020623B"/>
    <w:rsid w:val="00206335"/>
    <w:rsid w:val="0020721B"/>
    <w:rsid w:val="0020737B"/>
    <w:rsid w:val="00207682"/>
    <w:rsid w:val="0021050B"/>
    <w:rsid w:val="002111F1"/>
    <w:rsid w:val="00211A8F"/>
    <w:rsid w:val="00211D43"/>
    <w:rsid w:val="0021412D"/>
    <w:rsid w:val="0021577F"/>
    <w:rsid w:val="00215832"/>
    <w:rsid w:val="00216F73"/>
    <w:rsid w:val="002173B5"/>
    <w:rsid w:val="00217FA0"/>
    <w:rsid w:val="00221122"/>
    <w:rsid w:val="00222B7F"/>
    <w:rsid w:val="002263A2"/>
    <w:rsid w:val="0022652A"/>
    <w:rsid w:val="00227117"/>
    <w:rsid w:val="00231E4F"/>
    <w:rsid w:val="00232A5E"/>
    <w:rsid w:val="002330BF"/>
    <w:rsid w:val="00233A37"/>
    <w:rsid w:val="00242A34"/>
    <w:rsid w:val="00242B8D"/>
    <w:rsid w:val="00243510"/>
    <w:rsid w:val="00245221"/>
    <w:rsid w:val="00245431"/>
    <w:rsid w:val="00245920"/>
    <w:rsid w:val="00247B81"/>
    <w:rsid w:val="00251703"/>
    <w:rsid w:val="002526BA"/>
    <w:rsid w:val="00253AF7"/>
    <w:rsid w:val="0025404A"/>
    <w:rsid w:val="0025487E"/>
    <w:rsid w:val="002550D4"/>
    <w:rsid w:val="00255B9A"/>
    <w:rsid w:val="00256041"/>
    <w:rsid w:val="00256EE7"/>
    <w:rsid w:val="00262367"/>
    <w:rsid w:val="002636F7"/>
    <w:rsid w:val="00263C42"/>
    <w:rsid w:val="00263DCE"/>
    <w:rsid w:val="0026420C"/>
    <w:rsid w:val="0026516A"/>
    <w:rsid w:val="00265ABB"/>
    <w:rsid w:val="002700AE"/>
    <w:rsid w:val="002720B6"/>
    <w:rsid w:val="00272BE3"/>
    <w:rsid w:val="00276086"/>
    <w:rsid w:val="00276282"/>
    <w:rsid w:val="00276391"/>
    <w:rsid w:val="002764D5"/>
    <w:rsid w:val="00280248"/>
    <w:rsid w:val="00280E5D"/>
    <w:rsid w:val="002832AA"/>
    <w:rsid w:val="002871AE"/>
    <w:rsid w:val="00290C98"/>
    <w:rsid w:val="002914D2"/>
    <w:rsid w:val="00291780"/>
    <w:rsid w:val="002919FE"/>
    <w:rsid w:val="00291D77"/>
    <w:rsid w:val="002933FB"/>
    <w:rsid w:val="00293EF9"/>
    <w:rsid w:val="002947C5"/>
    <w:rsid w:val="00294848"/>
    <w:rsid w:val="00295D2A"/>
    <w:rsid w:val="002974AA"/>
    <w:rsid w:val="0029771E"/>
    <w:rsid w:val="00297ECD"/>
    <w:rsid w:val="002A02A1"/>
    <w:rsid w:val="002A03A2"/>
    <w:rsid w:val="002A0CF2"/>
    <w:rsid w:val="002A0D36"/>
    <w:rsid w:val="002A2C00"/>
    <w:rsid w:val="002A547C"/>
    <w:rsid w:val="002A6052"/>
    <w:rsid w:val="002A7A49"/>
    <w:rsid w:val="002B0EE0"/>
    <w:rsid w:val="002B0F08"/>
    <w:rsid w:val="002B18E5"/>
    <w:rsid w:val="002B273F"/>
    <w:rsid w:val="002B278C"/>
    <w:rsid w:val="002B2866"/>
    <w:rsid w:val="002B3A11"/>
    <w:rsid w:val="002B4285"/>
    <w:rsid w:val="002B4BE9"/>
    <w:rsid w:val="002B57A7"/>
    <w:rsid w:val="002B5ECF"/>
    <w:rsid w:val="002B6300"/>
    <w:rsid w:val="002B7E39"/>
    <w:rsid w:val="002B7F4E"/>
    <w:rsid w:val="002C0B7B"/>
    <w:rsid w:val="002C12EB"/>
    <w:rsid w:val="002C18AF"/>
    <w:rsid w:val="002C3F68"/>
    <w:rsid w:val="002C493A"/>
    <w:rsid w:val="002C5554"/>
    <w:rsid w:val="002C670C"/>
    <w:rsid w:val="002C6951"/>
    <w:rsid w:val="002D1123"/>
    <w:rsid w:val="002D1589"/>
    <w:rsid w:val="002D1A17"/>
    <w:rsid w:val="002D2903"/>
    <w:rsid w:val="002D3F65"/>
    <w:rsid w:val="002D48FD"/>
    <w:rsid w:val="002D4BBF"/>
    <w:rsid w:val="002D50B5"/>
    <w:rsid w:val="002D5E25"/>
    <w:rsid w:val="002D61BC"/>
    <w:rsid w:val="002E0CEF"/>
    <w:rsid w:val="002E0E32"/>
    <w:rsid w:val="002E1A77"/>
    <w:rsid w:val="002E1A84"/>
    <w:rsid w:val="002E1B6E"/>
    <w:rsid w:val="002E25C7"/>
    <w:rsid w:val="002E2FA9"/>
    <w:rsid w:val="002E376D"/>
    <w:rsid w:val="002E7149"/>
    <w:rsid w:val="002E7189"/>
    <w:rsid w:val="002E77D9"/>
    <w:rsid w:val="002E7C36"/>
    <w:rsid w:val="002F0822"/>
    <w:rsid w:val="002F1808"/>
    <w:rsid w:val="002F2D55"/>
    <w:rsid w:val="002F33AE"/>
    <w:rsid w:val="002F346A"/>
    <w:rsid w:val="002F38F7"/>
    <w:rsid w:val="002F3AD4"/>
    <w:rsid w:val="002F5D36"/>
    <w:rsid w:val="002F5DBD"/>
    <w:rsid w:val="002F6D2A"/>
    <w:rsid w:val="002F7AE4"/>
    <w:rsid w:val="00300D8E"/>
    <w:rsid w:val="0030187C"/>
    <w:rsid w:val="00304D77"/>
    <w:rsid w:val="0030570C"/>
    <w:rsid w:val="00305CD7"/>
    <w:rsid w:val="00306040"/>
    <w:rsid w:val="0030663A"/>
    <w:rsid w:val="00306C65"/>
    <w:rsid w:val="003101AE"/>
    <w:rsid w:val="003105A6"/>
    <w:rsid w:val="003105D7"/>
    <w:rsid w:val="00311A25"/>
    <w:rsid w:val="00311BC0"/>
    <w:rsid w:val="003168BA"/>
    <w:rsid w:val="00317A5C"/>
    <w:rsid w:val="00320156"/>
    <w:rsid w:val="00321B99"/>
    <w:rsid w:val="003220D4"/>
    <w:rsid w:val="003225EF"/>
    <w:rsid w:val="00323AD4"/>
    <w:rsid w:val="00324ECC"/>
    <w:rsid w:val="003272E0"/>
    <w:rsid w:val="003273BB"/>
    <w:rsid w:val="0033025E"/>
    <w:rsid w:val="00330F0C"/>
    <w:rsid w:val="00331176"/>
    <w:rsid w:val="003311F3"/>
    <w:rsid w:val="003317BF"/>
    <w:rsid w:val="003332DA"/>
    <w:rsid w:val="00334493"/>
    <w:rsid w:val="00335716"/>
    <w:rsid w:val="0033594D"/>
    <w:rsid w:val="00335E51"/>
    <w:rsid w:val="00335E53"/>
    <w:rsid w:val="003366FD"/>
    <w:rsid w:val="003376A4"/>
    <w:rsid w:val="00337B2A"/>
    <w:rsid w:val="00337F77"/>
    <w:rsid w:val="00340449"/>
    <w:rsid w:val="00340A07"/>
    <w:rsid w:val="003417B2"/>
    <w:rsid w:val="00342BB7"/>
    <w:rsid w:val="00344E21"/>
    <w:rsid w:val="003452FA"/>
    <w:rsid w:val="003466FA"/>
    <w:rsid w:val="0034671B"/>
    <w:rsid w:val="0034730B"/>
    <w:rsid w:val="003477FE"/>
    <w:rsid w:val="0035106B"/>
    <w:rsid w:val="00351A6F"/>
    <w:rsid w:val="00351DF7"/>
    <w:rsid w:val="0035265E"/>
    <w:rsid w:val="00352B28"/>
    <w:rsid w:val="00354432"/>
    <w:rsid w:val="0035756D"/>
    <w:rsid w:val="00357B64"/>
    <w:rsid w:val="00357CA5"/>
    <w:rsid w:val="003604E5"/>
    <w:rsid w:val="00360818"/>
    <w:rsid w:val="00360C5A"/>
    <w:rsid w:val="00360DD3"/>
    <w:rsid w:val="003630F8"/>
    <w:rsid w:val="0036342C"/>
    <w:rsid w:val="0036352A"/>
    <w:rsid w:val="0036356F"/>
    <w:rsid w:val="00363778"/>
    <w:rsid w:val="0036473C"/>
    <w:rsid w:val="00364EA2"/>
    <w:rsid w:val="00365ADF"/>
    <w:rsid w:val="00366095"/>
    <w:rsid w:val="00366AC7"/>
    <w:rsid w:val="00371425"/>
    <w:rsid w:val="00371E24"/>
    <w:rsid w:val="00372865"/>
    <w:rsid w:val="00372B74"/>
    <w:rsid w:val="00372C16"/>
    <w:rsid w:val="00372FD6"/>
    <w:rsid w:val="0037608B"/>
    <w:rsid w:val="0037669E"/>
    <w:rsid w:val="003776BC"/>
    <w:rsid w:val="003776C7"/>
    <w:rsid w:val="00377B45"/>
    <w:rsid w:val="00377C42"/>
    <w:rsid w:val="003801AD"/>
    <w:rsid w:val="0038082D"/>
    <w:rsid w:val="00381303"/>
    <w:rsid w:val="0038363A"/>
    <w:rsid w:val="0038456C"/>
    <w:rsid w:val="0038686E"/>
    <w:rsid w:val="0038687A"/>
    <w:rsid w:val="00386F6E"/>
    <w:rsid w:val="003900A1"/>
    <w:rsid w:val="003907AB"/>
    <w:rsid w:val="00390DD6"/>
    <w:rsid w:val="003914B7"/>
    <w:rsid w:val="00393277"/>
    <w:rsid w:val="003948CA"/>
    <w:rsid w:val="003952B2"/>
    <w:rsid w:val="0039780B"/>
    <w:rsid w:val="003A1DA3"/>
    <w:rsid w:val="003A1F78"/>
    <w:rsid w:val="003A2E78"/>
    <w:rsid w:val="003A4B1F"/>
    <w:rsid w:val="003A6D06"/>
    <w:rsid w:val="003A72B4"/>
    <w:rsid w:val="003A7422"/>
    <w:rsid w:val="003B056B"/>
    <w:rsid w:val="003B1194"/>
    <w:rsid w:val="003B197D"/>
    <w:rsid w:val="003B2A4B"/>
    <w:rsid w:val="003B3BA4"/>
    <w:rsid w:val="003B3BAA"/>
    <w:rsid w:val="003B46FA"/>
    <w:rsid w:val="003B540B"/>
    <w:rsid w:val="003B7794"/>
    <w:rsid w:val="003C3798"/>
    <w:rsid w:val="003C424A"/>
    <w:rsid w:val="003C4287"/>
    <w:rsid w:val="003C508F"/>
    <w:rsid w:val="003C55E0"/>
    <w:rsid w:val="003C5B92"/>
    <w:rsid w:val="003C5F41"/>
    <w:rsid w:val="003C673B"/>
    <w:rsid w:val="003C7488"/>
    <w:rsid w:val="003C760A"/>
    <w:rsid w:val="003D033D"/>
    <w:rsid w:val="003D0570"/>
    <w:rsid w:val="003D1382"/>
    <w:rsid w:val="003D1EF8"/>
    <w:rsid w:val="003D222F"/>
    <w:rsid w:val="003D4170"/>
    <w:rsid w:val="003D423D"/>
    <w:rsid w:val="003D5E92"/>
    <w:rsid w:val="003D66A3"/>
    <w:rsid w:val="003D6995"/>
    <w:rsid w:val="003D6B94"/>
    <w:rsid w:val="003D7141"/>
    <w:rsid w:val="003D7CAC"/>
    <w:rsid w:val="003E01DE"/>
    <w:rsid w:val="003E04A2"/>
    <w:rsid w:val="003E130F"/>
    <w:rsid w:val="003E2A42"/>
    <w:rsid w:val="003E34D6"/>
    <w:rsid w:val="003E3F6F"/>
    <w:rsid w:val="003E45D0"/>
    <w:rsid w:val="003E4CC9"/>
    <w:rsid w:val="003E7D02"/>
    <w:rsid w:val="003F0A76"/>
    <w:rsid w:val="003F0BBF"/>
    <w:rsid w:val="003F10AE"/>
    <w:rsid w:val="003F1195"/>
    <w:rsid w:val="003F255C"/>
    <w:rsid w:val="003F2728"/>
    <w:rsid w:val="003F3D3E"/>
    <w:rsid w:val="003F7516"/>
    <w:rsid w:val="0040000E"/>
    <w:rsid w:val="00401A30"/>
    <w:rsid w:val="00401AFD"/>
    <w:rsid w:val="0040661C"/>
    <w:rsid w:val="004076B9"/>
    <w:rsid w:val="0041055C"/>
    <w:rsid w:val="0041191E"/>
    <w:rsid w:val="004122A0"/>
    <w:rsid w:val="00412850"/>
    <w:rsid w:val="00415545"/>
    <w:rsid w:val="004158A6"/>
    <w:rsid w:val="004161B8"/>
    <w:rsid w:val="00417D9E"/>
    <w:rsid w:val="00420F57"/>
    <w:rsid w:val="00422E55"/>
    <w:rsid w:val="0042439C"/>
    <w:rsid w:val="00424460"/>
    <w:rsid w:val="00425060"/>
    <w:rsid w:val="00426406"/>
    <w:rsid w:val="00426913"/>
    <w:rsid w:val="00427768"/>
    <w:rsid w:val="004302A6"/>
    <w:rsid w:val="004305FC"/>
    <w:rsid w:val="0043320F"/>
    <w:rsid w:val="00434149"/>
    <w:rsid w:val="004342C9"/>
    <w:rsid w:val="004343DE"/>
    <w:rsid w:val="004356EA"/>
    <w:rsid w:val="00435A9E"/>
    <w:rsid w:val="00436CFF"/>
    <w:rsid w:val="004376A7"/>
    <w:rsid w:val="004379EC"/>
    <w:rsid w:val="00440799"/>
    <w:rsid w:val="00440F79"/>
    <w:rsid w:val="00441214"/>
    <w:rsid w:val="00441607"/>
    <w:rsid w:val="00442133"/>
    <w:rsid w:val="004434E0"/>
    <w:rsid w:val="0044374B"/>
    <w:rsid w:val="00443EC0"/>
    <w:rsid w:val="00445127"/>
    <w:rsid w:val="00445844"/>
    <w:rsid w:val="00446FD9"/>
    <w:rsid w:val="00451700"/>
    <w:rsid w:val="00451F9E"/>
    <w:rsid w:val="0045376A"/>
    <w:rsid w:val="00454CDB"/>
    <w:rsid w:val="004558F2"/>
    <w:rsid w:val="004561BD"/>
    <w:rsid w:val="004561CA"/>
    <w:rsid w:val="00457918"/>
    <w:rsid w:val="00457A76"/>
    <w:rsid w:val="00457C39"/>
    <w:rsid w:val="004613C0"/>
    <w:rsid w:val="00462029"/>
    <w:rsid w:val="004635A0"/>
    <w:rsid w:val="004641DF"/>
    <w:rsid w:val="0046489C"/>
    <w:rsid w:val="00464CED"/>
    <w:rsid w:val="00466ADE"/>
    <w:rsid w:val="00466AEC"/>
    <w:rsid w:val="00467C25"/>
    <w:rsid w:val="00472468"/>
    <w:rsid w:val="00472C83"/>
    <w:rsid w:val="0047476B"/>
    <w:rsid w:val="00475C3E"/>
    <w:rsid w:val="004767E0"/>
    <w:rsid w:val="004808C4"/>
    <w:rsid w:val="004827F4"/>
    <w:rsid w:val="00484248"/>
    <w:rsid w:val="00485192"/>
    <w:rsid w:val="00485F55"/>
    <w:rsid w:val="004869AD"/>
    <w:rsid w:val="00486AFF"/>
    <w:rsid w:val="0048709D"/>
    <w:rsid w:val="0048757B"/>
    <w:rsid w:val="00491485"/>
    <w:rsid w:val="00492257"/>
    <w:rsid w:val="00492375"/>
    <w:rsid w:val="004925A6"/>
    <w:rsid w:val="00496734"/>
    <w:rsid w:val="00496CE8"/>
    <w:rsid w:val="00497104"/>
    <w:rsid w:val="004A119D"/>
    <w:rsid w:val="004A22B2"/>
    <w:rsid w:val="004A34C1"/>
    <w:rsid w:val="004A3904"/>
    <w:rsid w:val="004A3E36"/>
    <w:rsid w:val="004A46CB"/>
    <w:rsid w:val="004A4A1E"/>
    <w:rsid w:val="004A4A4F"/>
    <w:rsid w:val="004A6275"/>
    <w:rsid w:val="004A7761"/>
    <w:rsid w:val="004A7F78"/>
    <w:rsid w:val="004B098E"/>
    <w:rsid w:val="004B13D1"/>
    <w:rsid w:val="004B30BE"/>
    <w:rsid w:val="004B3BB1"/>
    <w:rsid w:val="004B48AE"/>
    <w:rsid w:val="004B4DAD"/>
    <w:rsid w:val="004B5DBE"/>
    <w:rsid w:val="004B6F9B"/>
    <w:rsid w:val="004B71BA"/>
    <w:rsid w:val="004B73FF"/>
    <w:rsid w:val="004B7727"/>
    <w:rsid w:val="004C0657"/>
    <w:rsid w:val="004C0BEF"/>
    <w:rsid w:val="004C1A30"/>
    <w:rsid w:val="004C1DDB"/>
    <w:rsid w:val="004C202F"/>
    <w:rsid w:val="004C236D"/>
    <w:rsid w:val="004C26F8"/>
    <w:rsid w:val="004C2E89"/>
    <w:rsid w:val="004C2F6F"/>
    <w:rsid w:val="004C48DA"/>
    <w:rsid w:val="004C5099"/>
    <w:rsid w:val="004C5394"/>
    <w:rsid w:val="004C5D11"/>
    <w:rsid w:val="004C63C1"/>
    <w:rsid w:val="004C65B9"/>
    <w:rsid w:val="004D2C32"/>
    <w:rsid w:val="004D37E2"/>
    <w:rsid w:val="004D3B59"/>
    <w:rsid w:val="004D3CB5"/>
    <w:rsid w:val="004D42DB"/>
    <w:rsid w:val="004D4BF6"/>
    <w:rsid w:val="004D4CDA"/>
    <w:rsid w:val="004E1384"/>
    <w:rsid w:val="004E24B0"/>
    <w:rsid w:val="004E2A48"/>
    <w:rsid w:val="004E2F13"/>
    <w:rsid w:val="004E3B04"/>
    <w:rsid w:val="004E42D0"/>
    <w:rsid w:val="004E44D2"/>
    <w:rsid w:val="004E4767"/>
    <w:rsid w:val="004E5012"/>
    <w:rsid w:val="004E56D0"/>
    <w:rsid w:val="004E7868"/>
    <w:rsid w:val="004F0B43"/>
    <w:rsid w:val="004F0B7E"/>
    <w:rsid w:val="004F1533"/>
    <w:rsid w:val="004F21A4"/>
    <w:rsid w:val="004F344B"/>
    <w:rsid w:val="004F351E"/>
    <w:rsid w:val="004F3747"/>
    <w:rsid w:val="004F45D9"/>
    <w:rsid w:val="004F4615"/>
    <w:rsid w:val="004F4971"/>
    <w:rsid w:val="004F4FC5"/>
    <w:rsid w:val="004F5131"/>
    <w:rsid w:val="004F5A94"/>
    <w:rsid w:val="004F5ABB"/>
    <w:rsid w:val="004F6855"/>
    <w:rsid w:val="004F6868"/>
    <w:rsid w:val="004F6B6C"/>
    <w:rsid w:val="004F712A"/>
    <w:rsid w:val="00500A87"/>
    <w:rsid w:val="00500C29"/>
    <w:rsid w:val="00501A2D"/>
    <w:rsid w:val="00501F74"/>
    <w:rsid w:val="005039EF"/>
    <w:rsid w:val="00503A84"/>
    <w:rsid w:val="00504E58"/>
    <w:rsid w:val="00505DA3"/>
    <w:rsid w:val="005071F7"/>
    <w:rsid w:val="00507558"/>
    <w:rsid w:val="00512F37"/>
    <w:rsid w:val="00512F66"/>
    <w:rsid w:val="005135B2"/>
    <w:rsid w:val="00514860"/>
    <w:rsid w:val="0051531D"/>
    <w:rsid w:val="00515816"/>
    <w:rsid w:val="0051587E"/>
    <w:rsid w:val="005165AB"/>
    <w:rsid w:val="00517676"/>
    <w:rsid w:val="00520A70"/>
    <w:rsid w:val="00520CB9"/>
    <w:rsid w:val="00522223"/>
    <w:rsid w:val="005226C3"/>
    <w:rsid w:val="00523D31"/>
    <w:rsid w:val="0052429F"/>
    <w:rsid w:val="00525A8E"/>
    <w:rsid w:val="00527E3F"/>
    <w:rsid w:val="00527E5A"/>
    <w:rsid w:val="00531C66"/>
    <w:rsid w:val="0053245C"/>
    <w:rsid w:val="00532827"/>
    <w:rsid w:val="00532C82"/>
    <w:rsid w:val="005333C7"/>
    <w:rsid w:val="00533491"/>
    <w:rsid w:val="00536EA7"/>
    <w:rsid w:val="005377BE"/>
    <w:rsid w:val="00537DCC"/>
    <w:rsid w:val="00540C70"/>
    <w:rsid w:val="005414D3"/>
    <w:rsid w:val="00544C5B"/>
    <w:rsid w:val="00545293"/>
    <w:rsid w:val="005452B8"/>
    <w:rsid w:val="00547B48"/>
    <w:rsid w:val="00547F48"/>
    <w:rsid w:val="00550049"/>
    <w:rsid w:val="00550106"/>
    <w:rsid w:val="005506C6"/>
    <w:rsid w:val="00550AD2"/>
    <w:rsid w:val="005534D3"/>
    <w:rsid w:val="00555704"/>
    <w:rsid w:val="00555734"/>
    <w:rsid w:val="005558C2"/>
    <w:rsid w:val="0055774C"/>
    <w:rsid w:val="00561944"/>
    <w:rsid w:val="00561C16"/>
    <w:rsid w:val="00562EB6"/>
    <w:rsid w:val="00563E3A"/>
    <w:rsid w:val="0056464E"/>
    <w:rsid w:val="00564C35"/>
    <w:rsid w:val="00565789"/>
    <w:rsid w:val="005663BA"/>
    <w:rsid w:val="005667B8"/>
    <w:rsid w:val="0056730C"/>
    <w:rsid w:val="0056746E"/>
    <w:rsid w:val="005674FF"/>
    <w:rsid w:val="0056777A"/>
    <w:rsid w:val="005678FF"/>
    <w:rsid w:val="005704FD"/>
    <w:rsid w:val="00571267"/>
    <w:rsid w:val="00572D17"/>
    <w:rsid w:val="005731D3"/>
    <w:rsid w:val="00573254"/>
    <w:rsid w:val="0057489D"/>
    <w:rsid w:val="00575336"/>
    <w:rsid w:val="00575769"/>
    <w:rsid w:val="005757F2"/>
    <w:rsid w:val="00575B52"/>
    <w:rsid w:val="00576092"/>
    <w:rsid w:val="005769B4"/>
    <w:rsid w:val="00576BC7"/>
    <w:rsid w:val="0057788F"/>
    <w:rsid w:val="00577DD6"/>
    <w:rsid w:val="005815C3"/>
    <w:rsid w:val="00581AC9"/>
    <w:rsid w:val="00581F1C"/>
    <w:rsid w:val="00582110"/>
    <w:rsid w:val="00582901"/>
    <w:rsid w:val="00582D79"/>
    <w:rsid w:val="00583CEC"/>
    <w:rsid w:val="00583EE3"/>
    <w:rsid w:val="005859C1"/>
    <w:rsid w:val="00586489"/>
    <w:rsid w:val="00586703"/>
    <w:rsid w:val="00586982"/>
    <w:rsid w:val="00586BED"/>
    <w:rsid w:val="00587AB3"/>
    <w:rsid w:val="005905B0"/>
    <w:rsid w:val="00591726"/>
    <w:rsid w:val="005929F1"/>
    <w:rsid w:val="00592F0C"/>
    <w:rsid w:val="00593546"/>
    <w:rsid w:val="005948EB"/>
    <w:rsid w:val="005949D5"/>
    <w:rsid w:val="00595A58"/>
    <w:rsid w:val="00595C25"/>
    <w:rsid w:val="005960DA"/>
    <w:rsid w:val="005969FE"/>
    <w:rsid w:val="00597331"/>
    <w:rsid w:val="005A03B7"/>
    <w:rsid w:val="005A0D5B"/>
    <w:rsid w:val="005A14C1"/>
    <w:rsid w:val="005A1766"/>
    <w:rsid w:val="005A2581"/>
    <w:rsid w:val="005A29F4"/>
    <w:rsid w:val="005A2D2E"/>
    <w:rsid w:val="005A35C8"/>
    <w:rsid w:val="005A4F8B"/>
    <w:rsid w:val="005A7C1B"/>
    <w:rsid w:val="005A7D5F"/>
    <w:rsid w:val="005A7F3A"/>
    <w:rsid w:val="005B1948"/>
    <w:rsid w:val="005B1ACF"/>
    <w:rsid w:val="005B1F99"/>
    <w:rsid w:val="005B2C5C"/>
    <w:rsid w:val="005B373F"/>
    <w:rsid w:val="005C0268"/>
    <w:rsid w:val="005C0C87"/>
    <w:rsid w:val="005C2858"/>
    <w:rsid w:val="005C2E96"/>
    <w:rsid w:val="005C2F4A"/>
    <w:rsid w:val="005C3199"/>
    <w:rsid w:val="005C33E6"/>
    <w:rsid w:val="005C35A8"/>
    <w:rsid w:val="005C453C"/>
    <w:rsid w:val="005C4C1E"/>
    <w:rsid w:val="005C7082"/>
    <w:rsid w:val="005C752C"/>
    <w:rsid w:val="005C757D"/>
    <w:rsid w:val="005C7E8D"/>
    <w:rsid w:val="005D00A5"/>
    <w:rsid w:val="005D0598"/>
    <w:rsid w:val="005D066E"/>
    <w:rsid w:val="005D12E9"/>
    <w:rsid w:val="005D20E0"/>
    <w:rsid w:val="005D37C1"/>
    <w:rsid w:val="005D3AD7"/>
    <w:rsid w:val="005D3F48"/>
    <w:rsid w:val="005D410D"/>
    <w:rsid w:val="005D5D91"/>
    <w:rsid w:val="005D7396"/>
    <w:rsid w:val="005D741C"/>
    <w:rsid w:val="005E0661"/>
    <w:rsid w:val="005E0B84"/>
    <w:rsid w:val="005E14AD"/>
    <w:rsid w:val="005E2CE8"/>
    <w:rsid w:val="005E3A57"/>
    <w:rsid w:val="005E455B"/>
    <w:rsid w:val="005E5E0D"/>
    <w:rsid w:val="005E6302"/>
    <w:rsid w:val="005E735F"/>
    <w:rsid w:val="005E7C6A"/>
    <w:rsid w:val="005F0842"/>
    <w:rsid w:val="005F1D13"/>
    <w:rsid w:val="005F2160"/>
    <w:rsid w:val="005F216C"/>
    <w:rsid w:val="005F4CA5"/>
    <w:rsid w:val="005F5141"/>
    <w:rsid w:val="005F5771"/>
    <w:rsid w:val="005F7052"/>
    <w:rsid w:val="006006CA"/>
    <w:rsid w:val="00600AAD"/>
    <w:rsid w:val="0060101A"/>
    <w:rsid w:val="00601CCD"/>
    <w:rsid w:val="00602893"/>
    <w:rsid w:val="00602DD2"/>
    <w:rsid w:val="006036A8"/>
    <w:rsid w:val="00604CA8"/>
    <w:rsid w:val="00605D2E"/>
    <w:rsid w:val="00607743"/>
    <w:rsid w:val="00607D7B"/>
    <w:rsid w:val="006104CA"/>
    <w:rsid w:val="00611781"/>
    <w:rsid w:val="0061261A"/>
    <w:rsid w:val="00613C90"/>
    <w:rsid w:val="00614842"/>
    <w:rsid w:val="00615341"/>
    <w:rsid w:val="00615F60"/>
    <w:rsid w:val="00615F73"/>
    <w:rsid w:val="0061662E"/>
    <w:rsid w:val="0061683F"/>
    <w:rsid w:val="00616B88"/>
    <w:rsid w:val="0061710D"/>
    <w:rsid w:val="0062080A"/>
    <w:rsid w:val="00620D49"/>
    <w:rsid w:val="00620FCE"/>
    <w:rsid w:val="006213D4"/>
    <w:rsid w:val="00621CA4"/>
    <w:rsid w:val="00623F9C"/>
    <w:rsid w:val="0062594D"/>
    <w:rsid w:val="00626DEA"/>
    <w:rsid w:val="00627DEC"/>
    <w:rsid w:val="0063012F"/>
    <w:rsid w:val="006305C6"/>
    <w:rsid w:val="0063093C"/>
    <w:rsid w:val="00631429"/>
    <w:rsid w:val="00631809"/>
    <w:rsid w:val="0063298E"/>
    <w:rsid w:val="00635CB2"/>
    <w:rsid w:val="00635D77"/>
    <w:rsid w:val="0063726D"/>
    <w:rsid w:val="00637C1F"/>
    <w:rsid w:val="00637D44"/>
    <w:rsid w:val="0064082C"/>
    <w:rsid w:val="00640B2C"/>
    <w:rsid w:val="00640CF2"/>
    <w:rsid w:val="00641283"/>
    <w:rsid w:val="00641B01"/>
    <w:rsid w:val="00641F4D"/>
    <w:rsid w:val="006424CA"/>
    <w:rsid w:val="00643D59"/>
    <w:rsid w:val="00645D9B"/>
    <w:rsid w:val="00646AC0"/>
    <w:rsid w:val="006478BF"/>
    <w:rsid w:val="0065050A"/>
    <w:rsid w:val="0065157C"/>
    <w:rsid w:val="0065315E"/>
    <w:rsid w:val="00653A5C"/>
    <w:rsid w:val="00653EA3"/>
    <w:rsid w:val="00653FE2"/>
    <w:rsid w:val="0065489A"/>
    <w:rsid w:val="00654F97"/>
    <w:rsid w:val="00655C3B"/>
    <w:rsid w:val="00655D4D"/>
    <w:rsid w:val="006611E2"/>
    <w:rsid w:val="00661B7F"/>
    <w:rsid w:val="006623F3"/>
    <w:rsid w:val="00663DC1"/>
    <w:rsid w:val="00664AC1"/>
    <w:rsid w:val="00664ADF"/>
    <w:rsid w:val="00665D82"/>
    <w:rsid w:val="0066616B"/>
    <w:rsid w:val="00666306"/>
    <w:rsid w:val="00667FC0"/>
    <w:rsid w:val="006729D6"/>
    <w:rsid w:val="0067378E"/>
    <w:rsid w:val="0067494A"/>
    <w:rsid w:val="006754E7"/>
    <w:rsid w:val="00676A12"/>
    <w:rsid w:val="0067789D"/>
    <w:rsid w:val="00680899"/>
    <w:rsid w:val="006814D2"/>
    <w:rsid w:val="00681650"/>
    <w:rsid w:val="00683F0B"/>
    <w:rsid w:val="00684461"/>
    <w:rsid w:val="00684C56"/>
    <w:rsid w:val="00684C7D"/>
    <w:rsid w:val="00684CE5"/>
    <w:rsid w:val="00685955"/>
    <w:rsid w:val="006866B2"/>
    <w:rsid w:val="00686E04"/>
    <w:rsid w:val="00687987"/>
    <w:rsid w:val="006900E5"/>
    <w:rsid w:val="00692486"/>
    <w:rsid w:val="00692876"/>
    <w:rsid w:val="00693011"/>
    <w:rsid w:val="0069309C"/>
    <w:rsid w:val="006931C1"/>
    <w:rsid w:val="006933E0"/>
    <w:rsid w:val="00693491"/>
    <w:rsid w:val="006952D1"/>
    <w:rsid w:val="00695E5D"/>
    <w:rsid w:val="006964A1"/>
    <w:rsid w:val="00696C67"/>
    <w:rsid w:val="00697BDD"/>
    <w:rsid w:val="006A0A3F"/>
    <w:rsid w:val="006A0BD6"/>
    <w:rsid w:val="006A0F41"/>
    <w:rsid w:val="006A11FE"/>
    <w:rsid w:val="006A13E4"/>
    <w:rsid w:val="006A1C14"/>
    <w:rsid w:val="006A37CA"/>
    <w:rsid w:val="006A3D3B"/>
    <w:rsid w:val="006A3F11"/>
    <w:rsid w:val="006A4207"/>
    <w:rsid w:val="006A422C"/>
    <w:rsid w:val="006A5DB8"/>
    <w:rsid w:val="006A5ED8"/>
    <w:rsid w:val="006A66AB"/>
    <w:rsid w:val="006A6CD3"/>
    <w:rsid w:val="006A7762"/>
    <w:rsid w:val="006A7EE7"/>
    <w:rsid w:val="006B018F"/>
    <w:rsid w:val="006B1C68"/>
    <w:rsid w:val="006B2748"/>
    <w:rsid w:val="006B32BD"/>
    <w:rsid w:val="006B67F1"/>
    <w:rsid w:val="006B771F"/>
    <w:rsid w:val="006C09D1"/>
    <w:rsid w:val="006C148F"/>
    <w:rsid w:val="006C23D0"/>
    <w:rsid w:val="006C2584"/>
    <w:rsid w:val="006C4F59"/>
    <w:rsid w:val="006C510E"/>
    <w:rsid w:val="006C60CF"/>
    <w:rsid w:val="006C75EB"/>
    <w:rsid w:val="006C7D7B"/>
    <w:rsid w:val="006D057F"/>
    <w:rsid w:val="006D08A5"/>
    <w:rsid w:val="006D0A24"/>
    <w:rsid w:val="006D11DE"/>
    <w:rsid w:val="006D33BE"/>
    <w:rsid w:val="006D44ED"/>
    <w:rsid w:val="006D47EF"/>
    <w:rsid w:val="006D5FBC"/>
    <w:rsid w:val="006D6A73"/>
    <w:rsid w:val="006D6D31"/>
    <w:rsid w:val="006D7B30"/>
    <w:rsid w:val="006E2668"/>
    <w:rsid w:val="006E3098"/>
    <w:rsid w:val="006E311C"/>
    <w:rsid w:val="006E3812"/>
    <w:rsid w:val="006E3AF8"/>
    <w:rsid w:val="006E4EC7"/>
    <w:rsid w:val="006E5CB3"/>
    <w:rsid w:val="006E71FE"/>
    <w:rsid w:val="006F0459"/>
    <w:rsid w:val="006F0B8C"/>
    <w:rsid w:val="006F0C02"/>
    <w:rsid w:val="006F1A75"/>
    <w:rsid w:val="006F208B"/>
    <w:rsid w:val="006F2423"/>
    <w:rsid w:val="006F5C73"/>
    <w:rsid w:val="006F6514"/>
    <w:rsid w:val="006F662E"/>
    <w:rsid w:val="006F6722"/>
    <w:rsid w:val="006F688E"/>
    <w:rsid w:val="006F6A10"/>
    <w:rsid w:val="006F6C15"/>
    <w:rsid w:val="00701006"/>
    <w:rsid w:val="007010CD"/>
    <w:rsid w:val="007010EC"/>
    <w:rsid w:val="007023D3"/>
    <w:rsid w:val="00702F52"/>
    <w:rsid w:val="0070393F"/>
    <w:rsid w:val="00703C03"/>
    <w:rsid w:val="00703E05"/>
    <w:rsid w:val="0070479C"/>
    <w:rsid w:val="00704F3F"/>
    <w:rsid w:val="0070512E"/>
    <w:rsid w:val="007051AD"/>
    <w:rsid w:val="007051C9"/>
    <w:rsid w:val="00705E01"/>
    <w:rsid w:val="007066D6"/>
    <w:rsid w:val="007125A2"/>
    <w:rsid w:val="00712C26"/>
    <w:rsid w:val="00713CAF"/>
    <w:rsid w:val="0071471C"/>
    <w:rsid w:val="00714A05"/>
    <w:rsid w:val="0071513B"/>
    <w:rsid w:val="00715472"/>
    <w:rsid w:val="00715AF0"/>
    <w:rsid w:val="00716EFC"/>
    <w:rsid w:val="007174D3"/>
    <w:rsid w:val="00717A34"/>
    <w:rsid w:val="0072029E"/>
    <w:rsid w:val="007205D2"/>
    <w:rsid w:val="007215B0"/>
    <w:rsid w:val="007228BE"/>
    <w:rsid w:val="00722E5E"/>
    <w:rsid w:val="0072306B"/>
    <w:rsid w:val="00723DE8"/>
    <w:rsid w:val="007241C7"/>
    <w:rsid w:val="0072521F"/>
    <w:rsid w:val="00725818"/>
    <w:rsid w:val="00725911"/>
    <w:rsid w:val="0072674F"/>
    <w:rsid w:val="00727B0B"/>
    <w:rsid w:val="00727F04"/>
    <w:rsid w:val="00731093"/>
    <w:rsid w:val="0073110C"/>
    <w:rsid w:val="00731463"/>
    <w:rsid w:val="007315C0"/>
    <w:rsid w:val="0073278C"/>
    <w:rsid w:val="00732F7F"/>
    <w:rsid w:val="007339E7"/>
    <w:rsid w:val="00734241"/>
    <w:rsid w:val="00734999"/>
    <w:rsid w:val="00735E09"/>
    <w:rsid w:val="00736877"/>
    <w:rsid w:val="00736CCC"/>
    <w:rsid w:val="00740248"/>
    <w:rsid w:val="00740D04"/>
    <w:rsid w:val="00741B32"/>
    <w:rsid w:val="00742FAE"/>
    <w:rsid w:val="007430CB"/>
    <w:rsid w:val="0074485B"/>
    <w:rsid w:val="00745350"/>
    <w:rsid w:val="0075018E"/>
    <w:rsid w:val="007502E8"/>
    <w:rsid w:val="00750B98"/>
    <w:rsid w:val="007519D5"/>
    <w:rsid w:val="007522A5"/>
    <w:rsid w:val="00752A6F"/>
    <w:rsid w:val="00752E44"/>
    <w:rsid w:val="00753C2A"/>
    <w:rsid w:val="007556D4"/>
    <w:rsid w:val="00756760"/>
    <w:rsid w:val="00756CAC"/>
    <w:rsid w:val="00757840"/>
    <w:rsid w:val="00760A78"/>
    <w:rsid w:val="0076134D"/>
    <w:rsid w:val="00761424"/>
    <w:rsid w:val="00761913"/>
    <w:rsid w:val="00762DC9"/>
    <w:rsid w:val="00763347"/>
    <w:rsid w:val="00763620"/>
    <w:rsid w:val="00767483"/>
    <w:rsid w:val="00770B97"/>
    <w:rsid w:val="007710D9"/>
    <w:rsid w:val="00772764"/>
    <w:rsid w:val="00772A5B"/>
    <w:rsid w:val="00772CFC"/>
    <w:rsid w:val="00772F33"/>
    <w:rsid w:val="007737F7"/>
    <w:rsid w:val="007748AA"/>
    <w:rsid w:val="007749C3"/>
    <w:rsid w:val="0077616E"/>
    <w:rsid w:val="0078022C"/>
    <w:rsid w:val="00781625"/>
    <w:rsid w:val="007853AF"/>
    <w:rsid w:val="007855E9"/>
    <w:rsid w:val="00785AA9"/>
    <w:rsid w:val="007861AB"/>
    <w:rsid w:val="0078661D"/>
    <w:rsid w:val="0078702E"/>
    <w:rsid w:val="00787FEA"/>
    <w:rsid w:val="00790943"/>
    <w:rsid w:val="00791683"/>
    <w:rsid w:val="00791C6E"/>
    <w:rsid w:val="00792552"/>
    <w:rsid w:val="00793567"/>
    <w:rsid w:val="0079476C"/>
    <w:rsid w:val="00794933"/>
    <w:rsid w:val="00795840"/>
    <w:rsid w:val="00795AF5"/>
    <w:rsid w:val="00796201"/>
    <w:rsid w:val="0079632F"/>
    <w:rsid w:val="007969A9"/>
    <w:rsid w:val="0079705D"/>
    <w:rsid w:val="007971CB"/>
    <w:rsid w:val="007972E9"/>
    <w:rsid w:val="007A014A"/>
    <w:rsid w:val="007A05F3"/>
    <w:rsid w:val="007A095F"/>
    <w:rsid w:val="007A21A0"/>
    <w:rsid w:val="007A2ACF"/>
    <w:rsid w:val="007A3145"/>
    <w:rsid w:val="007A4895"/>
    <w:rsid w:val="007A4A3B"/>
    <w:rsid w:val="007A4AB6"/>
    <w:rsid w:val="007A52FC"/>
    <w:rsid w:val="007A68C4"/>
    <w:rsid w:val="007A6CE2"/>
    <w:rsid w:val="007B03DD"/>
    <w:rsid w:val="007B0475"/>
    <w:rsid w:val="007B054F"/>
    <w:rsid w:val="007B094D"/>
    <w:rsid w:val="007B0DDA"/>
    <w:rsid w:val="007B2076"/>
    <w:rsid w:val="007B2713"/>
    <w:rsid w:val="007B4077"/>
    <w:rsid w:val="007B4AE9"/>
    <w:rsid w:val="007B4FDD"/>
    <w:rsid w:val="007B5480"/>
    <w:rsid w:val="007B54BD"/>
    <w:rsid w:val="007B5911"/>
    <w:rsid w:val="007B72FF"/>
    <w:rsid w:val="007C04B3"/>
    <w:rsid w:val="007C0DB9"/>
    <w:rsid w:val="007C11A3"/>
    <w:rsid w:val="007C316A"/>
    <w:rsid w:val="007C337F"/>
    <w:rsid w:val="007C33C0"/>
    <w:rsid w:val="007C3D97"/>
    <w:rsid w:val="007C45F2"/>
    <w:rsid w:val="007C68A2"/>
    <w:rsid w:val="007C6BEA"/>
    <w:rsid w:val="007D20AD"/>
    <w:rsid w:val="007D3AE9"/>
    <w:rsid w:val="007D443A"/>
    <w:rsid w:val="007D5CEC"/>
    <w:rsid w:val="007D5F3F"/>
    <w:rsid w:val="007D60C5"/>
    <w:rsid w:val="007D7E1E"/>
    <w:rsid w:val="007E01C3"/>
    <w:rsid w:val="007E06D0"/>
    <w:rsid w:val="007E122E"/>
    <w:rsid w:val="007E2460"/>
    <w:rsid w:val="007E2A31"/>
    <w:rsid w:val="007E355B"/>
    <w:rsid w:val="007E4E1E"/>
    <w:rsid w:val="007E4E8C"/>
    <w:rsid w:val="007E5E63"/>
    <w:rsid w:val="007E63B1"/>
    <w:rsid w:val="007E7A85"/>
    <w:rsid w:val="007F0D8B"/>
    <w:rsid w:val="007F11BC"/>
    <w:rsid w:val="007F13B5"/>
    <w:rsid w:val="007F29FD"/>
    <w:rsid w:val="007F4A75"/>
    <w:rsid w:val="007F50E1"/>
    <w:rsid w:val="007F5890"/>
    <w:rsid w:val="007F5A07"/>
    <w:rsid w:val="007F6FBE"/>
    <w:rsid w:val="007F7E31"/>
    <w:rsid w:val="008002C9"/>
    <w:rsid w:val="00801427"/>
    <w:rsid w:val="00802EAF"/>
    <w:rsid w:val="00803A97"/>
    <w:rsid w:val="00803D41"/>
    <w:rsid w:val="00803EC0"/>
    <w:rsid w:val="00803EEC"/>
    <w:rsid w:val="008042CE"/>
    <w:rsid w:val="00804772"/>
    <w:rsid w:val="00805A0E"/>
    <w:rsid w:val="008067F8"/>
    <w:rsid w:val="00806CE4"/>
    <w:rsid w:val="0081184C"/>
    <w:rsid w:val="00811DA8"/>
    <w:rsid w:val="00812AD4"/>
    <w:rsid w:val="00813155"/>
    <w:rsid w:val="0081388F"/>
    <w:rsid w:val="008146F7"/>
    <w:rsid w:val="00814D9D"/>
    <w:rsid w:val="00815BEA"/>
    <w:rsid w:val="0081703F"/>
    <w:rsid w:val="00817989"/>
    <w:rsid w:val="0082094D"/>
    <w:rsid w:val="00820EB0"/>
    <w:rsid w:val="008219CE"/>
    <w:rsid w:val="00823240"/>
    <w:rsid w:val="00824BEC"/>
    <w:rsid w:val="00825391"/>
    <w:rsid w:val="00826184"/>
    <w:rsid w:val="008267B4"/>
    <w:rsid w:val="00826816"/>
    <w:rsid w:val="008271A2"/>
    <w:rsid w:val="0082723C"/>
    <w:rsid w:val="0082752C"/>
    <w:rsid w:val="008278A1"/>
    <w:rsid w:val="00830919"/>
    <w:rsid w:val="00831B8B"/>
    <w:rsid w:val="0083360E"/>
    <w:rsid w:val="00834142"/>
    <w:rsid w:val="008349CB"/>
    <w:rsid w:val="008356DF"/>
    <w:rsid w:val="00836D53"/>
    <w:rsid w:val="008403FC"/>
    <w:rsid w:val="00840B35"/>
    <w:rsid w:val="0084132D"/>
    <w:rsid w:val="0084188D"/>
    <w:rsid w:val="00841AC6"/>
    <w:rsid w:val="0084286F"/>
    <w:rsid w:val="008442F2"/>
    <w:rsid w:val="00844374"/>
    <w:rsid w:val="00845D28"/>
    <w:rsid w:val="00846D6D"/>
    <w:rsid w:val="00847764"/>
    <w:rsid w:val="00851A8F"/>
    <w:rsid w:val="00851CA9"/>
    <w:rsid w:val="00853B3C"/>
    <w:rsid w:val="00853FF7"/>
    <w:rsid w:val="00854E26"/>
    <w:rsid w:val="008557F4"/>
    <w:rsid w:val="00855D46"/>
    <w:rsid w:val="00856829"/>
    <w:rsid w:val="00861AA2"/>
    <w:rsid w:val="00861D33"/>
    <w:rsid w:val="00862307"/>
    <w:rsid w:val="00862596"/>
    <w:rsid w:val="008637FC"/>
    <w:rsid w:val="00864B9D"/>
    <w:rsid w:val="0086529A"/>
    <w:rsid w:val="00865842"/>
    <w:rsid w:val="008678FD"/>
    <w:rsid w:val="00867992"/>
    <w:rsid w:val="0086799F"/>
    <w:rsid w:val="00867A8A"/>
    <w:rsid w:val="0087131E"/>
    <w:rsid w:val="0087218A"/>
    <w:rsid w:val="00873410"/>
    <w:rsid w:val="00873CBD"/>
    <w:rsid w:val="0087408E"/>
    <w:rsid w:val="0087410E"/>
    <w:rsid w:val="008741F0"/>
    <w:rsid w:val="008745F5"/>
    <w:rsid w:val="00874992"/>
    <w:rsid w:val="00875AAF"/>
    <w:rsid w:val="00877BE0"/>
    <w:rsid w:val="0088081E"/>
    <w:rsid w:val="008814B5"/>
    <w:rsid w:val="00881A4D"/>
    <w:rsid w:val="0088418D"/>
    <w:rsid w:val="00885EEB"/>
    <w:rsid w:val="008867D1"/>
    <w:rsid w:val="00886B18"/>
    <w:rsid w:val="00886E62"/>
    <w:rsid w:val="00887284"/>
    <w:rsid w:val="00887490"/>
    <w:rsid w:val="00887F5A"/>
    <w:rsid w:val="00890A95"/>
    <w:rsid w:val="00891DEC"/>
    <w:rsid w:val="00891E93"/>
    <w:rsid w:val="0089258E"/>
    <w:rsid w:val="00895640"/>
    <w:rsid w:val="00895A04"/>
    <w:rsid w:val="00895CC5"/>
    <w:rsid w:val="008969EC"/>
    <w:rsid w:val="00896EFE"/>
    <w:rsid w:val="00897780"/>
    <w:rsid w:val="008A0521"/>
    <w:rsid w:val="008A21CA"/>
    <w:rsid w:val="008A22FB"/>
    <w:rsid w:val="008A34F7"/>
    <w:rsid w:val="008A51B8"/>
    <w:rsid w:val="008B0B3E"/>
    <w:rsid w:val="008B134D"/>
    <w:rsid w:val="008B22F1"/>
    <w:rsid w:val="008B2572"/>
    <w:rsid w:val="008B29F3"/>
    <w:rsid w:val="008B383D"/>
    <w:rsid w:val="008B3BC9"/>
    <w:rsid w:val="008B4759"/>
    <w:rsid w:val="008B5655"/>
    <w:rsid w:val="008B6EB6"/>
    <w:rsid w:val="008C061C"/>
    <w:rsid w:val="008C0828"/>
    <w:rsid w:val="008C124F"/>
    <w:rsid w:val="008C35E6"/>
    <w:rsid w:val="008C43F8"/>
    <w:rsid w:val="008C4C7C"/>
    <w:rsid w:val="008C6204"/>
    <w:rsid w:val="008C743C"/>
    <w:rsid w:val="008C753B"/>
    <w:rsid w:val="008D043C"/>
    <w:rsid w:val="008D1A75"/>
    <w:rsid w:val="008D1C4B"/>
    <w:rsid w:val="008D2604"/>
    <w:rsid w:val="008D32F2"/>
    <w:rsid w:val="008D34B8"/>
    <w:rsid w:val="008D5976"/>
    <w:rsid w:val="008D6E98"/>
    <w:rsid w:val="008E00CF"/>
    <w:rsid w:val="008E093F"/>
    <w:rsid w:val="008E125D"/>
    <w:rsid w:val="008E1A57"/>
    <w:rsid w:val="008E249F"/>
    <w:rsid w:val="008E29CC"/>
    <w:rsid w:val="008E3142"/>
    <w:rsid w:val="008E4883"/>
    <w:rsid w:val="008E53B3"/>
    <w:rsid w:val="008E6231"/>
    <w:rsid w:val="008E68A0"/>
    <w:rsid w:val="008E7C85"/>
    <w:rsid w:val="008F1101"/>
    <w:rsid w:val="008F35D6"/>
    <w:rsid w:val="008F360C"/>
    <w:rsid w:val="008F3905"/>
    <w:rsid w:val="008F7037"/>
    <w:rsid w:val="008F70A1"/>
    <w:rsid w:val="008F7183"/>
    <w:rsid w:val="008F7CB8"/>
    <w:rsid w:val="008F7D2A"/>
    <w:rsid w:val="00900052"/>
    <w:rsid w:val="00900FFD"/>
    <w:rsid w:val="00902155"/>
    <w:rsid w:val="009025F7"/>
    <w:rsid w:val="00902BF9"/>
    <w:rsid w:val="00903204"/>
    <w:rsid w:val="00903C52"/>
    <w:rsid w:val="00907111"/>
    <w:rsid w:val="00907576"/>
    <w:rsid w:val="00911FD0"/>
    <w:rsid w:val="009121F0"/>
    <w:rsid w:val="009128F3"/>
    <w:rsid w:val="00913519"/>
    <w:rsid w:val="00914FEA"/>
    <w:rsid w:val="00915E47"/>
    <w:rsid w:val="009162F0"/>
    <w:rsid w:val="00917808"/>
    <w:rsid w:val="00917B23"/>
    <w:rsid w:val="0092012A"/>
    <w:rsid w:val="00920AA1"/>
    <w:rsid w:val="00920E8E"/>
    <w:rsid w:val="0092153E"/>
    <w:rsid w:val="009217AF"/>
    <w:rsid w:val="00921896"/>
    <w:rsid w:val="0092428C"/>
    <w:rsid w:val="0092471A"/>
    <w:rsid w:val="00925FEB"/>
    <w:rsid w:val="00927A05"/>
    <w:rsid w:val="00930CCF"/>
    <w:rsid w:val="00931277"/>
    <w:rsid w:val="00932270"/>
    <w:rsid w:val="00934F0F"/>
    <w:rsid w:val="0093533A"/>
    <w:rsid w:val="00935890"/>
    <w:rsid w:val="00936DC7"/>
    <w:rsid w:val="009422F3"/>
    <w:rsid w:val="00942691"/>
    <w:rsid w:val="009439A8"/>
    <w:rsid w:val="0094412D"/>
    <w:rsid w:val="00944172"/>
    <w:rsid w:val="00944D68"/>
    <w:rsid w:val="00945599"/>
    <w:rsid w:val="00946A93"/>
    <w:rsid w:val="00946C70"/>
    <w:rsid w:val="00946DFF"/>
    <w:rsid w:val="00950245"/>
    <w:rsid w:val="00950F6A"/>
    <w:rsid w:val="0095131E"/>
    <w:rsid w:val="00953471"/>
    <w:rsid w:val="00953B57"/>
    <w:rsid w:val="00955F9E"/>
    <w:rsid w:val="00957779"/>
    <w:rsid w:val="00957F36"/>
    <w:rsid w:val="00960A31"/>
    <w:rsid w:val="00961B68"/>
    <w:rsid w:val="00962F1D"/>
    <w:rsid w:val="0096608A"/>
    <w:rsid w:val="00970112"/>
    <w:rsid w:val="00970B9A"/>
    <w:rsid w:val="00970E0F"/>
    <w:rsid w:val="009710B4"/>
    <w:rsid w:val="009719E5"/>
    <w:rsid w:val="00972609"/>
    <w:rsid w:val="00973FC9"/>
    <w:rsid w:val="009752DD"/>
    <w:rsid w:val="00975B01"/>
    <w:rsid w:val="00976232"/>
    <w:rsid w:val="0097628C"/>
    <w:rsid w:val="009764D6"/>
    <w:rsid w:val="00977006"/>
    <w:rsid w:val="00977D33"/>
    <w:rsid w:val="00980541"/>
    <w:rsid w:val="00981E43"/>
    <w:rsid w:val="009834A8"/>
    <w:rsid w:val="00983F59"/>
    <w:rsid w:val="0098590C"/>
    <w:rsid w:val="00987E20"/>
    <w:rsid w:val="009910B3"/>
    <w:rsid w:val="00991BF6"/>
    <w:rsid w:val="00995025"/>
    <w:rsid w:val="0099581A"/>
    <w:rsid w:val="00995C60"/>
    <w:rsid w:val="009A024C"/>
    <w:rsid w:val="009A0BF3"/>
    <w:rsid w:val="009A0ED0"/>
    <w:rsid w:val="009A2BE1"/>
    <w:rsid w:val="009A3212"/>
    <w:rsid w:val="009A4C9D"/>
    <w:rsid w:val="009A4E90"/>
    <w:rsid w:val="009A5E26"/>
    <w:rsid w:val="009A67C1"/>
    <w:rsid w:val="009A6C17"/>
    <w:rsid w:val="009A7AB0"/>
    <w:rsid w:val="009A7FB2"/>
    <w:rsid w:val="009B1A63"/>
    <w:rsid w:val="009B45E6"/>
    <w:rsid w:val="009B4669"/>
    <w:rsid w:val="009B593E"/>
    <w:rsid w:val="009B7952"/>
    <w:rsid w:val="009C0595"/>
    <w:rsid w:val="009C14C4"/>
    <w:rsid w:val="009C305F"/>
    <w:rsid w:val="009C32D1"/>
    <w:rsid w:val="009C3356"/>
    <w:rsid w:val="009C3515"/>
    <w:rsid w:val="009C3EB0"/>
    <w:rsid w:val="009C4196"/>
    <w:rsid w:val="009C4A6D"/>
    <w:rsid w:val="009C4EDD"/>
    <w:rsid w:val="009C52D4"/>
    <w:rsid w:val="009C6189"/>
    <w:rsid w:val="009D1844"/>
    <w:rsid w:val="009D2FA1"/>
    <w:rsid w:val="009D3A7D"/>
    <w:rsid w:val="009D439D"/>
    <w:rsid w:val="009D4AD5"/>
    <w:rsid w:val="009D5963"/>
    <w:rsid w:val="009D5A8F"/>
    <w:rsid w:val="009D5B53"/>
    <w:rsid w:val="009D5EBF"/>
    <w:rsid w:val="009D66AF"/>
    <w:rsid w:val="009D66D9"/>
    <w:rsid w:val="009D7F06"/>
    <w:rsid w:val="009E073F"/>
    <w:rsid w:val="009E255F"/>
    <w:rsid w:val="009E2663"/>
    <w:rsid w:val="009E3E88"/>
    <w:rsid w:val="009E43D8"/>
    <w:rsid w:val="009E57E3"/>
    <w:rsid w:val="009E6052"/>
    <w:rsid w:val="009E7847"/>
    <w:rsid w:val="009F0DE1"/>
    <w:rsid w:val="009F20E3"/>
    <w:rsid w:val="009F3676"/>
    <w:rsid w:val="009F3A36"/>
    <w:rsid w:val="009F47B6"/>
    <w:rsid w:val="009F4AD4"/>
    <w:rsid w:val="009F5ED8"/>
    <w:rsid w:val="009F7B9B"/>
    <w:rsid w:val="00A00E21"/>
    <w:rsid w:val="00A01EE2"/>
    <w:rsid w:val="00A03961"/>
    <w:rsid w:val="00A03BDD"/>
    <w:rsid w:val="00A03C96"/>
    <w:rsid w:val="00A043A4"/>
    <w:rsid w:val="00A045BA"/>
    <w:rsid w:val="00A047D6"/>
    <w:rsid w:val="00A05EF3"/>
    <w:rsid w:val="00A06B4C"/>
    <w:rsid w:val="00A07B50"/>
    <w:rsid w:val="00A07E7C"/>
    <w:rsid w:val="00A1172E"/>
    <w:rsid w:val="00A13040"/>
    <w:rsid w:val="00A14482"/>
    <w:rsid w:val="00A14561"/>
    <w:rsid w:val="00A153AE"/>
    <w:rsid w:val="00A15E95"/>
    <w:rsid w:val="00A17CED"/>
    <w:rsid w:val="00A2040E"/>
    <w:rsid w:val="00A21924"/>
    <w:rsid w:val="00A22B7F"/>
    <w:rsid w:val="00A2366B"/>
    <w:rsid w:val="00A23765"/>
    <w:rsid w:val="00A24C53"/>
    <w:rsid w:val="00A25B98"/>
    <w:rsid w:val="00A25EC6"/>
    <w:rsid w:val="00A25F95"/>
    <w:rsid w:val="00A26666"/>
    <w:rsid w:val="00A268DC"/>
    <w:rsid w:val="00A2730C"/>
    <w:rsid w:val="00A27553"/>
    <w:rsid w:val="00A2772E"/>
    <w:rsid w:val="00A277AE"/>
    <w:rsid w:val="00A30F64"/>
    <w:rsid w:val="00A31D61"/>
    <w:rsid w:val="00A31F1D"/>
    <w:rsid w:val="00A31FDA"/>
    <w:rsid w:val="00A32008"/>
    <w:rsid w:val="00A3235D"/>
    <w:rsid w:val="00A331A8"/>
    <w:rsid w:val="00A335B0"/>
    <w:rsid w:val="00A336C5"/>
    <w:rsid w:val="00A33F52"/>
    <w:rsid w:val="00A340B2"/>
    <w:rsid w:val="00A34C9C"/>
    <w:rsid w:val="00A34D1D"/>
    <w:rsid w:val="00A34F85"/>
    <w:rsid w:val="00A36A42"/>
    <w:rsid w:val="00A36C7A"/>
    <w:rsid w:val="00A410E6"/>
    <w:rsid w:val="00A41437"/>
    <w:rsid w:val="00A42888"/>
    <w:rsid w:val="00A429B9"/>
    <w:rsid w:val="00A437BB"/>
    <w:rsid w:val="00A4517F"/>
    <w:rsid w:val="00A479B3"/>
    <w:rsid w:val="00A479DE"/>
    <w:rsid w:val="00A47C4F"/>
    <w:rsid w:val="00A47D31"/>
    <w:rsid w:val="00A47D61"/>
    <w:rsid w:val="00A5335C"/>
    <w:rsid w:val="00A53BE8"/>
    <w:rsid w:val="00A55094"/>
    <w:rsid w:val="00A56830"/>
    <w:rsid w:val="00A56BFE"/>
    <w:rsid w:val="00A61724"/>
    <w:rsid w:val="00A62E7F"/>
    <w:rsid w:val="00A65236"/>
    <w:rsid w:val="00A65485"/>
    <w:rsid w:val="00A6617F"/>
    <w:rsid w:val="00A67367"/>
    <w:rsid w:val="00A674F2"/>
    <w:rsid w:val="00A67C97"/>
    <w:rsid w:val="00A67D3F"/>
    <w:rsid w:val="00A704A0"/>
    <w:rsid w:val="00A70737"/>
    <w:rsid w:val="00A70BF7"/>
    <w:rsid w:val="00A711AC"/>
    <w:rsid w:val="00A71AEC"/>
    <w:rsid w:val="00A71C25"/>
    <w:rsid w:val="00A7280A"/>
    <w:rsid w:val="00A7382E"/>
    <w:rsid w:val="00A73E21"/>
    <w:rsid w:val="00A74E23"/>
    <w:rsid w:val="00A751DB"/>
    <w:rsid w:val="00A75ABE"/>
    <w:rsid w:val="00A80449"/>
    <w:rsid w:val="00A809F5"/>
    <w:rsid w:val="00A81460"/>
    <w:rsid w:val="00A8213D"/>
    <w:rsid w:val="00A82D49"/>
    <w:rsid w:val="00A82F0F"/>
    <w:rsid w:val="00A843CC"/>
    <w:rsid w:val="00A8448D"/>
    <w:rsid w:val="00A85953"/>
    <w:rsid w:val="00A861C4"/>
    <w:rsid w:val="00A86C42"/>
    <w:rsid w:val="00A87C89"/>
    <w:rsid w:val="00A9113E"/>
    <w:rsid w:val="00A911B3"/>
    <w:rsid w:val="00A91279"/>
    <w:rsid w:val="00A9141A"/>
    <w:rsid w:val="00A916D3"/>
    <w:rsid w:val="00A9265A"/>
    <w:rsid w:val="00A9281A"/>
    <w:rsid w:val="00A92903"/>
    <w:rsid w:val="00A92ACB"/>
    <w:rsid w:val="00A92B03"/>
    <w:rsid w:val="00A92D95"/>
    <w:rsid w:val="00A933F3"/>
    <w:rsid w:val="00A93984"/>
    <w:rsid w:val="00A94829"/>
    <w:rsid w:val="00A94F76"/>
    <w:rsid w:val="00A95096"/>
    <w:rsid w:val="00A953D1"/>
    <w:rsid w:val="00A97AB5"/>
    <w:rsid w:val="00AA0EA5"/>
    <w:rsid w:val="00AA1625"/>
    <w:rsid w:val="00AA3A7A"/>
    <w:rsid w:val="00AA407C"/>
    <w:rsid w:val="00AA4841"/>
    <w:rsid w:val="00AA4FF7"/>
    <w:rsid w:val="00AA5057"/>
    <w:rsid w:val="00AA5693"/>
    <w:rsid w:val="00AA579F"/>
    <w:rsid w:val="00AA6F83"/>
    <w:rsid w:val="00AA77A7"/>
    <w:rsid w:val="00AA7D71"/>
    <w:rsid w:val="00AA7E29"/>
    <w:rsid w:val="00AB0AFC"/>
    <w:rsid w:val="00AB0FDB"/>
    <w:rsid w:val="00AB3DCA"/>
    <w:rsid w:val="00AB46A0"/>
    <w:rsid w:val="00AB499A"/>
    <w:rsid w:val="00AB4CFE"/>
    <w:rsid w:val="00AB4D30"/>
    <w:rsid w:val="00AC0693"/>
    <w:rsid w:val="00AC1C5C"/>
    <w:rsid w:val="00AC31B0"/>
    <w:rsid w:val="00AC38A6"/>
    <w:rsid w:val="00AC453E"/>
    <w:rsid w:val="00AC7847"/>
    <w:rsid w:val="00AD1DEF"/>
    <w:rsid w:val="00AD1F23"/>
    <w:rsid w:val="00AD1F4E"/>
    <w:rsid w:val="00AD22B2"/>
    <w:rsid w:val="00AD450D"/>
    <w:rsid w:val="00AD5BD4"/>
    <w:rsid w:val="00AD5D08"/>
    <w:rsid w:val="00AD6AFC"/>
    <w:rsid w:val="00AE0E71"/>
    <w:rsid w:val="00AE1D93"/>
    <w:rsid w:val="00AE2295"/>
    <w:rsid w:val="00AE2953"/>
    <w:rsid w:val="00AE33D3"/>
    <w:rsid w:val="00AE3E37"/>
    <w:rsid w:val="00AE40CC"/>
    <w:rsid w:val="00AE4942"/>
    <w:rsid w:val="00AE4DD0"/>
    <w:rsid w:val="00AE5769"/>
    <w:rsid w:val="00AE583D"/>
    <w:rsid w:val="00AE6BE9"/>
    <w:rsid w:val="00AF05D4"/>
    <w:rsid w:val="00AF0829"/>
    <w:rsid w:val="00AF099E"/>
    <w:rsid w:val="00AF1CE2"/>
    <w:rsid w:val="00AF203B"/>
    <w:rsid w:val="00AF3BFD"/>
    <w:rsid w:val="00AF3ED6"/>
    <w:rsid w:val="00AF4BA9"/>
    <w:rsid w:val="00AF5D36"/>
    <w:rsid w:val="00AF6A39"/>
    <w:rsid w:val="00AF6C59"/>
    <w:rsid w:val="00B0070C"/>
    <w:rsid w:val="00B00A46"/>
    <w:rsid w:val="00B00CE4"/>
    <w:rsid w:val="00B00E50"/>
    <w:rsid w:val="00B01019"/>
    <w:rsid w:val="00B0364A"/>
    <w:rsid w:val="00B04AA4"/>
    <w:rsid w:val="00B05093"/>
    <w:rsid w:val="00B064F6"/>
    <w:rsid w:val="00B065D9"/>
    <w:rsid w:val="00B07620"/>
    <w:rsid w:val="00B10AB5"/>
    <w:rsid w:val="00B11243"/>
    <w:rsid w:val="00B11AF2"/>
    <w:rsid w:val="00B1237C"/>
    <w:rsid w:val="00B13D20"/>
    <w:rsid w:val="00B16DCD"/>
    <w:rsid w:val="00B208BA"/>
    <w:rsid w:val="00B23D0F"/>
    <w:rsid w:val="00B26E42"/>
    <w:rsid w:val="00B26FB3"/>
    <w:rsid w:val="00B27109"/>
    <w:rsid w:val="00B275D7"/>
    <w:rsid w:val="00B322F1"/>
    <w:rsid w:val="00B33029"/>
    <w:rsid w:val="00B3332B"/>
    <w:rsid w:val="00B3339D"/>
    <w:rsid w:val="00B34890"/>
    <w:rsid w:val="00B36402"/>
    <w:rsid w:val="00B378BD"/>
    <w:rsid w:val="00B4030A"/>
    <w:rsid w:val="00B40AA5"/>
    <w:rsid w:val="00B40E73"/>
    <w:rsid w:val="00B4105D"/>
    <w:rsid w:val="00B4173B"/>
    <w:rsid w:val="00B41923"/>
    <w:rsid w:val="00B41B3C"/>
    <w:rsid w:val="00B41FB7"/>
    <w:rsid w:val="00B427EF"/>
    <w:rsid w:val="00B43257"/>
    <w:rsid w:val="00B43660"/>
    <w:rsid w:val="00B44E6D"/>
    <w:rsid w:val="00B45020"/>
    <w:rsid w:val="00B45689"/>
    <w:rsid w:val="00B45FE4"/>
    <w:rsid w:val="00B46313"/>
    <w:rsid w:val="00B4754A"/>
    <w:rsid w:val="00B5068F"/>
    <w:rsid w:val="00B50BF4"/>
    <w:rsid w:val="00B53B3E"/>
    <w:rsid w:val="00B54A08"/>
    <w:rsid w:val="00B56869"/>
    <w:rsid w:val="00B57177"/>
    <w:rsid w:val="00B578C2"/>
    <w:rsid w:val="00B578F5"/>
    <w:rsid w:val="00B579CC"/>
    <w:rsid w:val="00B60E05"/>
    <w:rsid w:val="00B618DA"/>
    <w:rsid w:val="00B626F8"/>
    <w:rsid w:val="00B62853"/>
    <w:rsid w:val="00B631D8"/>
    <w:rsid w:val="00B639A2"/>
    <w:rsid w:val="00B63CB1"/>
    <w:rsid w:val="00B63E28"/>
    <w:rsid w:val="00B6434F"/>
    <w:rsid w:val="00B64C3C"/>
    <w:rsid w:val="00B66509"/>
    <w:rsid w:val="00B6660B"/>
    <w:rsid w:val="00B66677"/>
    <w:rsid w:val="00B6683A"/>
    <w:rsid w:val="00B67BE0"/>
    <w:rsid w:val="00B67D76"/>
    <w:rsid w:val="00B703C9"/>
    <w:rsid w:val="00B74ED9"/>
    <w:rsid w:val="00B74F49"/>
    <w:rsid w:val="00B75826"/>
    <w:rsid w:val="00B75968"/>
    <w:rsid w:val="00B76E1C"/>
    <w:rsid w:val="00B80587"/>
    <w:rsid w:val="00B808DD"/>
    <w:rsid w:val="00B80D04"/>
    <w:rsid w:val="00B81D02"/>
    <w:rsid w:val="00B84781"/>
    <w:rsid w:val="00B85E53"/>
    <w:rsid w:val="00B866DB"/>
    <w:rsid w:val="00B872F9"/>
    <w:rsid w:val="00B87DBF"/>
    <w:rsid w:val="00B90333"/>
    <w:rsid w:val="00B90AD1"/>
    <w:rsid w:val="00B91FF2"/>
    <w:rsid w:val="00B934BE"/>
    <w:rsid w:val="00B93DF5"/>
    <w:rsid w:val="00B94AFE"/>
    <w:rsid w:val="00B94BB0"/>
    <w:rsid w:val="00B95477"/>
    <w:rsid w:val="00BA0048"/>
    <w:rsid w:val="00BA25B9"/>
    <w:rsid w:val="00BA4227"/>
    <w:rsid w:val="00BA6317"/>
    <w:rsid w:val="00BA719C"/>
    <w:rsid w:val="00BB16CE"/>
    <w:rsid w:val="00BB2B4C"/>
    <w:rsid w:val="00BB4177"/>
    <w:rsid w:val="00BB648F"/>
    <w:rsid w:val="00BC1096"/>
    <w:rsid w:val="00BC19C5"/>
    <w:rsid w:val="00BC3076"/>
    <w:rsid w:val="00BC3A61"/>
    <w:rsid w:val="00BC48EB"/>
    <w:rsid w:val="00BC4FE8"/>
    <w:rsid w:val="00BC5745"/>
    <w:rsid w:val="00BC5D92"/>
    <w:rsid w:val="00BC76F5"/>
    <w:rsid w:val="00BC7D9B"/>
    <w:rsid w:val="00BD01F3"/>
    <w:rsid w:val="00BD176D"/>
    <w:rsid w:val="00BD268C"/>
    <w:rsid w:val="00BD26A0"/>
    <w:rsid w:val="00BD2F81"/>
    <w:rsid w:val="00BD3C8F"/>
    <w:rsid w:val="00BD4C9E"/>
    <w:rsid w:val="00BD5B45"/>
    <w:rsid w:val="00BD6569"/>
    <w:rsid w:val="00BD74E4"/>
    <w:rsid w:val="00BD74F2"/>
    <w:rsid w:val="00BD7F75"/>
    <w:rsid w:val="00BE10D5"/>
    <w:rsid w:val="00BE5B7F"/>
    <w:rsid w:val="00BE5DA8"/>
    <w:rsid w:val="00BE5EEE"/>
    <w:rsid w:val="00BE71E9"/>
    <w:rsid w:val="00BE7427"/>
    <w:rsid w:val="00BE7F84"/>
    <w:rsid w:val="00BF2216"/>
    <w:rsid w:val="00BF2E2F"/>
    <w:rsid w:val="00BF31B1"/>
    <w:rsid w:val="00BF3742"/>
    <w:rsid w:val="00BF409B"/>
    <w:rsid w:val="00BF4A26"/>
    <w:rsid w:val="00BF4F7B"/>
    <w:rsid w:val="00BF5BEA"/>
    <w:rsid w:val="00BF6EB1"/>
    <w:rsid w:val="00C005DC"/>
    <w:rsid w:val="00C00A6B"/>
    <w:rsid w:val="00C00B7E"/>
    <w:rsid w:val="00C01016"/>
    <w:rsid w:val="00C023AB"/>
    <w:rsid w:val="00C02B06"/>
    <w:rsid w:val="00C02D20"/>
    <w:rsid w:val="00C03359"/>
    <w:rsid w:val="00C06B21"/>
    <w:rsid w:val="00C0750B"/>
    <w:rsid w:val="00C11CD9"/>
    <w:rsid w:val="00C123F7"/>
    <w:rsid w:val="00C12F13"/>
    <w:rsid w:val="00C14068"/>
    <w:rsid w:val="00C140DC"/>
    <w:rsid w:val="00C14F5C"/>
    <w:rsid w:val="00C1566C"/>
    <w:rsid w:val="00C166C8"/>
    <w:rsid w:val="00C16D15"/>
    <w:rsid w:val="00C17151"/>
    <w:rsid w:val="00C20039"/>
    <w:rsid w:val="00C204C1"/>
    <w:rsid w:val="00C21A2B"/>
    <w:rsid w:val="00C21F6A"/>
    <w:rsid w:val="00C22E24"/>
    <w:rsid w:val="00C22E9D"/>
    <w:rsid w:val="00C2393E"/>
    <w:rsid w:val="00C23E84"/>
    <w:rsid w:val="00C24989"/>
    <w:rsid w:val="00C25DA0"/>
    <w:rsid w:val="00C260FC"/>
    <w:rsid w:val="00C26FDC"/>
    <w:rsid w:val="00C27A77"/>
    <w:rsid w:val="00C27B2C"/>
    <w:rsid w:val="00C27F77"/>
    <w:rsid w:val="00C30C73"/>
    <w:rsid w:val="00C31493"/>
    <w:rsid w:val="00C31564"/>
    <w:rsid w:val="00C319D9"/>
    <w:rsid w:val="00C31D39"/>
    <w:rsid w:val="00C31E56"/>
    <w:rsid w:val="00C328FD"/>
    <w:rsid w:val="00C32A3F"/>
    <w:rsid w:val="00C33065"/>
    <w:rsid w:val="00C330EF"/>
    <w:rsid w:val="00C3312A"/>
    <w:rsid w:val="00C332F4"/>
    <w:rsid w:val="00C35296"/>
    <w:rsid w:val="00C35598"/>
    <w:rsid w:val="00C358E6"/>
    <w:rsid w:val="00C369B1"/>
    <w:rsid w:val="00C36C1E"/>
    <w:rsid w:val="00C408E2"/>
    <w:rsid w:val="00C41A6B"/>
    <w:rsid w:val="00C42E42"/>
    <w:rsid w:val="00C45929"/>
    <w:rsid w:val="00C46212"/>
    <w:rsid w:val="00C469FB"/>
    <w:rsid w:val="00C500D6"/>
    <w:rsid w:val="00C51D64"/>
    <w:rsid w:val="00C52D05"/>
    <w:rsid w:val="00C52E00"/>
    <w:rsid w:val="00C532D1"/>
    <w:rsid w:val="00C55334"/>
    <w:rsid w:val="00C56174"/>
    <w:rsid w:val="00C56723"/>
    <w:rsid w:val="00C57188"/>
    <w:rsid w:val="00C57C47"/>
    <w:rsid w:val="00C57C84"/>
    <w:rsid w:val="00C57E57"/>
    <w:rsid w:val="00C605DD"/>
    <w:rsid w:val="00C61108"/>
    <w:rsid w:val="00C618B5"/>
    <w:rsid w:val="00C631B1"/>
    <w:rsid w:val="00C653A2"/>
    <w:rsid w:val="00C65AF3"/>
    <w:rsid w:val="00C66A6D"/>
    <w:rsid w:val="00C66F3B"/>
    <w:rsid w:val="00C70515"/>
    <w:rsid w:val="00C70806"/>
    <w:rsid w:val="00C70C1D"/>
    <w:rsid w:val="00C71C6B"/>
    <w:rsid w:val="00C730ED"/>
    <w:rsid w:val="00C73919"/>
    <w:rsid w:val="00C73951"/>
    <w:rsid w:val="00C73E59"/>
    <w:rsid w:val="00C76821"/>
    <w:rsid w:val="00C76FD8"/>
    <w:rsid w:val="00C80C58"/>
    <w:rsid w:val="00C81280"/>
    <w:rsid w:val="00C814C4"/>
    <w:rsid w:val="00C81691"/>
    <w:rsid w:val="00C823F3"/>
    <w:rsid w:val="00C8272E"/>
    <w:rsid w:val="00C82AE1"/>
    <w:rsid w:val="00C84512"/>
    <w:rsid w:val="00C85101"/>
    <w:rsid w:val="00C8583E"/>
    <w:rsid w:val="00C864B7"/>
    <w:rsid w:val="00C876B2"/>
    <w:rsid w:val="00C9004B"/>
    <w:rsid w:val="00C91337"/>
    <w:rsid w:val="00C9171F"/>
    <w:rsid w:val="00C91F71"/>
    <w:rsid w:val="00C92127"/>
    <w:rsid w:val="00C9215D"/>
    <w:rsid w:val="00C9282F"/>
    <w:rsid w:val="00C92B67"/>
    <w:rsid w:val="00C92CA3"/>
    <w:rsid w:val="00C933B2"/>
    <w:rsid w:val="00C96F84"/>
    <w:rsid w:val="00C971B5"/>
    <w:rsid w:val="00C97BB0"/>
    <w:rsid w:val="00C97F9A"/>
    <w:rsid w:val="00CA126A"/>
    <w:rsid w:val="00CA247C"/>
    <w:rsid w:val="00CA38F1"/>
    <w:rsid w:val="00CA398D"/>
    <w:rsid w:val="00CA3A7F"/>
    <w:rsid w:val="00CA4B43"/>
    <w:rsid w:val="00CA5728"/>
    <w:rsid w:val="00CA613E"/>
    <w:rsid w:val="00CA660B"/>
    <w:rsid w:val="00CA6975"/>
    <w:rsid w:val="00CA726A"/>
    <w:rsid w:val="00CA7570"/>
    <w:rsid w:val="00CA7DBC"/>
    <w:rsid w:val="00CB04A1"/>
    <w:rsid w:val="00CB07EB"/>
    <w:rsid w:val="00CB210A"/>
    <w:rsid w:val="00CB2649"/>
    <w:rsid w:val="00CB2739"/>
    <w:rsid w:val="00CB283C"/>
    <w:rsid w:val="00CB3687"/>
    <w:rsid w:val="00CB3C37"/>
    <w:rsid w:val="00CB57F7"/>
    <w:rsid w:val="00CB5E35"/>
    <w:rsid w:val="00CC00E9"/>
    <w:rsid w:val="00CC0DB3"/>
    <w:rsid w:val="00CC17E0"/>
    <w:rsid w:val="00CC2345"/>
    <w:rsid w:val="00CC322A"/>
    <w:rsid w:val="00CC39AB"/>
    <w:rsid w:val="00CC3BFE"/>
    <w:rsid w:val="00CC5555"/>
    <w:rsid w:val="00CC696B"/>
    <w:rsid w:val="00CD0C66"/>
    <w:rsid w:val="00CD14FD"/>
    <w:rsid w:val="00CD21A0"/>
    <w:rsid w:val="00CD277E"/>
    <w:rsid w:val="00CD2AC5"/>
    <w:rsid w:val="00CD3FA3"/>
    <w:rsid w:val="00CD485E"/>
    <w:rsid w:val="00CD4E8A"/>
    <w:rsid w:val="00CD54A8"/>
    <w:rsid w:val="00CD57A5"/>
    <w:rsid w:val="00CD5AB4"/>
    <w:rsid w:val="00CD6345"/>
    <w:rsid w:val="00CD74F9"/>
    <w:rsid w:val="00CD7690"/>
    <w:rsid w:val="00CD7948"/>
    <w:rsid w:val="00CE1072"/>
    <w:rsid w:val="00CE186A"/>
    <w:rsid w:val="00CE30AF"/>
    <w:rsid w:val="00CE3157"/>
    <w:rsid w:val="00CE3A1A"/>
    <w:rsid w:val="00CE4329"/>
    <w:rsid w:val="00CE4539"/>
    <w:rsid w:val="00CE45D4"/>
    <w:rsid w:val="00CE4F47"/>
    <w:rsid w:val="00CF13F0"/>
    <w:rsid w:val="00CF4013"/>
    <w:rsid w:val="00CF66E7"/>
    <w:rsid w:val="00CF767E"/>
    <w:rsid w:val="00D006DB"/>
    <w:rsid w:val="00D00B13"/>
    <w:rsid w:val="00D00CA3"/>
    <w:rsid w:val="00D013FF"/>
    <w:rsid w:val="00D0236D"/>
    <w:rsid w:val="00D02707"/>
    <w:rsid w:val="00D02C54"/>
    <w:rsid w:val="00D032CA"/>
    <w:rsid w:val="00D0336E"/>
    <w:rsid w:val="00D05130"/>
    <w:rsid w:val="00D0700E"/>
    <w:rsid w:val="00D10A4F"/>
    <w:rsid w:val="00D11CAB"/>
    <w:rsid w:val="00D13413"/>
    <w:rsid w:val="00D14A5E"/>
    <w:rsid w:val="00D15176"/>
    <w:rsid w:val="00D16235"/>
    <w:rsid w:val="00D167C4"/>
    <w:rsid w:val="00D16946"/>
    <w:rsid w:val="00D207DA"/>
    <w:rsid w:val="00D20E58"/>
    <w:rsid w:val="00D24C74"/>
    <w:rsid w:val="00D257E9"/>
    <w:rsid w:val="00D25C35"/>
    <w:rsid w:val="00D25C50"/>
    <w:rsid w:val="00D26824"/>
    <w:rsid w:val="00D27646"/>
    <w:rsid w:val="00D27808"/>
    <w:rsid w:val="00D310B0"/>
    <w:rsid w:val="00D31B4B"/>
    <w:rsid w:val="00D31E1B"/>
    <w:rsid w:val="00D3238D"/>
    <w:rsid w:val="00D3269C"/>
    <w:rsid w:val="00D328BE"/>
    <w:rsid w:val="00D33D91"/>
    <w:rsid w:val="00D34A3F"/>
    <w:rsid w:val="00D34AD2"/>
    <w:rsid w:val="00D37695"/>
    <w:rsid w:val="00D378B5"/>
    <w:rsid w:val="00D40C15"/>
    <w:rsid w:val="00D4203A"/>
    <w:rsid w:val="00D42200"/>
    <w:rsid w:val="00D42D40"/>
    <w:rsid w:val="00D4345F"/>
    <w:rsid w:val="00D43B61"/>
    <w:rsid w:val="00D44C70"/>
    <w:rsid w:val="00D452C8"/>
    <w:rsid w:val="00D47C96"/>
    <w:rsid w:val="00D50C6C"/>
    <w:rsid w:val="00D510CF"/>
    <w:rsid w:val="00D539A6"/>
    <w:rsid w:val="00D54B28"/>
    <w:rsid w:val="00D55932"/>
    <w:rsid w:val="00D56FF6"/>
    <w:rsid w:val="00D57B40"/>
    <w:rsid w:val="00D612F2"/>
    <w:rsid w:val="00D621CD"/>
    <w:rsid w:val="00D62F92"/>
    <w:rsid w:val="00D63001"/>
    <w:rsid w:val="00D63E97"/>
    <w:rsid w:val="00D63EC0"/>
    <w:rsid w:val="00D64113"/>
    <w:rsid w:val="00D66246"/>
    <w:rsid w:val="00D6652D"/>
    <w:rsid w:val="00D675A7"/>
    <w:rsid w:val="00D7184A"/>
    <w:rsid w:val="00D741D4"/>
    <w:rsid w:val="00D749AC"/>
    <w:rsid w:val="00D7573A"/>
    <w:rsid w:val="00D76587"/>
    <w:rsid w:val="00D77188"/>
    <w:rsid w:val="00D801F7"/>
    <w:rsid w:val="00D81023"/>
    <w:rsid w:val="00D8126E"/>
    <w:rsid w:val="00D81E82"/>
    <w:rsid w:val="00D81FF8"/>
    <w:rsid w:val="00D820D1"/>
    <w:rsid w:val="00D83F0B"/>
    <w:rsid w:val="00D84D0A"/>
    <w:rsid w:val="00D86380"/>
    <w:rsid w:val="00D8641B"/>
    <w:rsid w:val="00D87946"/>
    <w:rsid w:val="00D90415"/>
    <w:rsid w:val="00D90DA7"/>
    <w:rsid w:val="00D9111F"/>
    <w:rsid w:val="00D9331E"/>
    <w:rsid w:val="00D94184"/>
    <w:rsid w:val="00D9429B"/>
    <w:rsid w:val="00D95CB7"/>
    <w:rsid w:val="00D968EB"/>
    <w:rsid w:val="00D96E87"/>
    <w:rsid w:val="00D97391"/>
    <w:rsid w:val="00D977D5"/>
    <w:rsid w:val="00D97810"/>
    <w:rsid w:val="00DA070F"/>
    <w:rsid w:val="00DA072B"/>
    <w:rsid w:val="00DA1794"/>
    <w:rsid w:val="00DA19B8"/>
    <w:rsid w:val="00DA1B7D"/>
    <w:rsid w:val="00DA2518"/>
    <w:rsid w:val="00DA34B2"/>
    <w:rsid w:val="00DA44AA"/>
    <w:rsid w:val="00DA45A8"/>
    <w:rsid w:val="00DA45EA"/>
    <w:rsid w:val="00DA46AA"/>
    <w:rsid w:val="00DA56A2"/>
    <w:rsid w:val="00DA6B34"/>
    <w:rsid w:val="00DA75B6"/>
    <w:rsid w:val="00DA77F5"/>
    <w:rsid w:val="00DA7866"/>
    <w:rsid w:val="00DB0892"/>
    <w:rsid w:val="00DB0EBC"/>
    <w:rsid w:val="00DB2E69"/>
    <w:rsid w:val="00DB37C2"/>
    <w:rsid w:val="00DB72EC"/>
    <w:rsid w:val="00DB7DF4"/>
    <w:rsid w:val="00DB7FB2"/>
    <w:rsid w:val="00DC018A"/>
    <w:rsid w:val="00DC0B9D"/>
    <w:rsid w:val="00DC0FF1"/>
    <w:rsid w:val="00DC2C60"/>
    <w:rsid w:val="00DC4A4D"/>
    <w:rsid w:val="00DC601C"/>
    <w:rsid w:val="00DD00A2"/>
    <w:rsid w:val="00DD041F"/>
    <w:rsid w:val="00DD0539"/>
    <w:rsid w:val="00DD07CE"/>
    <w:rsid w:val="00DD1387"/>
    <w:rsid w:val="00DD1BCE"/>
    <w:rsid w:val="00DD23E8"/>
    <w:rsid w:val="00DD34A8"/>
    <w:rsid w:val="00DD42B5"/>
    <w:rsid w:val="00DD555E"/>
    <w:rsid w:val="00DD5CAE"/>
    <w:rsid w:val="00DD7B6D"/>
    <w:rsid w:val="00DE184C"/>
    <w:rsid w:val="00DE2A89"/>
    <w:rsid w:val="00DE2FE5"/>
    <w:rsid w:val="00DE32DC"/>
    <w:rsid w:val="00DE3C8D"/>
    <w:rsid w:val="00DE4777"/>
    <w:rsid w:val="00DE489B"/>
    <w:rsid w:val="00DE64DA"/>
    <w:rsid w:val="00DE6ADE"/>
    <w:rsid w:val="00DE71EC"/>
    <w:rsid w:val="00DF01B4"/>
    <w:rsid w:val="00DF2054"/>
    <w:rsid w:val="00DF2C1B"/>
    <w:rsid w:val="00DF4595"/>
    <w:rsid w:val="00DF6321"/>
    <w:rsid w:val="00DF6881"/>
    <w:rsid w:val="00DF7BB6"/>
    <w:rsid w:val="00E00F41"/>
    <w:rsid w:val="00E01344"/>
    <w:rsid w:val="00E01791"/>
    <w:rsid w:val="00E03935"/>
    <w:rsid w:val="00E040C1"/>
    <w:rsid w:val="00E05D3E"/>
    <w:rsid w:val="00E05E89"/>
    <w:rsid w:val="00E06F42"/>
    <w:rsid w:val="00E073AA"/>
    <w:rsid w:val="00E07427"/>
    <w:rsid w:val="00E07EFF"/>
    <w:rsid w:val="00E118EC"/>
    <w:rsid w:val="00E1275D"/>
    <w:rsid w:val="00E12A76"/>
    <w:rsid w:val="00E14C69"/>
    <w:rsid w:val="00E16C9D"/>
    <w:rsid w:val="00E205E0"/>
    <w:rsid w:val="00E21F28"/>
    <w:rsid w:val="00E2232B"/>
    <w:rsid w:val="00E223C9"/>
    <w:rsid w:val="00E226AB"/>
    <w:rsid w:val="00E2271D"/>
    <w:rsid w:val="00E23005"/>
    <w:rsid w:val="00E24662"/>
    <w:rsid w:val="00E24C66"/>
    <w:rsid w:val="00E251BD"/>
    <w:rsid w:val="00E26372"/>
    <w:rsid w:val="00E27A1B"/>
    <w:rsid w:val="00E30237"/>
    <w:rsid w:val="00E30C5F"/>
    <w:rsid w:val="00E30E8F"/>
    <w:rsid w:val="00E3114A"/>
    <w:rsid w:val="00E31A4A"/>
    <w:rsid w:val="00E320F1"/>
    <w:rsid w:val="00E32E3C"/>
    <w:rsid w:val="00E334F2"/>
    <w:rsid w:val="00E3416D"/>
    <w:rsid w:val="00E345C6"/>
    <w:rsid w:val="00E3469A"/>
    <w:rsid w:val="00E34B6C"/>
    <w:rsid w:val="00E36A6D"/>
    <w:rsid w:val="00E3707D"/>
    <w:rsid w:val="00E40E82"/>
    <w:rsid w:val="00E42C0B"/>
    <w:rsid w:val="00E42C49"/>
    <w:rsid w:val="00E42DBA"/>
    <w:rsid w:val="00E43AC6"/>
    <w:rsid w:val="00E44058"/>
    <w:rsid w:val="00E4455E"/>
    <w:rsid w:val="00E454F7"/>
    <w:rsid w:val="00E45679"/>
    <w:rsid w:val="00E4568A"/>
    <w:rsid w:val="00E45922"/>
    <w:rsid w:val="00E45D80"/>
    <w:rsid w:val="00E46197"/>
    <w:rsid w:val="00E46F9A"/>
    <w:rsid w:val="00E5089A"/>
    <w:rsid w:val="00E51B4A"/>
    <w:rsid w:val="00E53009"/>
    <w:rsid w:val="00E533DF"/>
    <w:rsid w:val="00E534FE"/>
    <w:rsid w:val="00E54162"/>
    <w:rsid w:val="00E5468D"/>
    <w:rsid w:val="00E54ECB"/>
    <w:rsid w:val="00E55529"/>
    <w:rsid w:val="00E55562"/>
    <w:rsid w:val="00E56537"/>
    <w:rsid w:val="00E573EE"/>
    <w:rsid w:val="00E61490"/>
    <w:rsid w:val="00E617DB"/>
    <w:rsid w:val="00E623EA"/>
    <w:rsid w:val="00E66541"/>
    <w:rsid w:val="00E6728A"/>
    <w:rsid w:val="00E67963"/>
    <w:rsid w:val="00E67BD9"/>
    <w:rsid w:val="00E67EC1"/>
    <w:rsid w:val="00E70B48"/>
    <w:rsid w:val="00E72B75"/>
    <w:rsid w:val="00E72F97"/>
    <w:rsid w:val="00E730EA"/>
    <w:rsid w:val="00E7402D"/>
    <w:rsid w:val="00E74E5C"/>
    <w:rsid w:val="00E75D03"/>
    <w:rsid w:val="00E75E79"/>
    <w:rsid w:val="00E7654A"/>
    <w:rsid w:val="00E76955"/>
    <w:rsid w:val="00E77A70"/>
    <w:rsid w:val="00E77BED"/>
    <w:rsid w:val="00E8037D"/>
    <w:rsid w:val="00E811E7"/>
    <w:rsid w:val="00E83E83"/>
    <w:rsid w:val="00E83F1E"/>
    <w:rsid w:val="00E8514C"/>
    <w:rsid w:val="00E855C6"/>
    <w:rsid w:val="00E86548"/>
    <w:rsid w:val="00E873EB"/>
    <w:rsid w:val="00E903A5"/>
    <w:rsid w:val="00E91DD8"/>
    <w:rsid w:val="00E93E99"/>
    <w:rsid w:val="00E94E77"/>
    <w:rsid w:val="00E95D22"/>
    <w:rsid w:val="00E96309"/>
    <w:rsid w:val="00EA1389"/>
    <w:rsid w:val="00EA207A"/>
    <w:rsid w:val="00EA268B"/>
    <w:rsid w:val="00EA3BB0"/>
    <w:rsid w:val="00EA3DA1"/>
    <w:rsid w:val="00EA4085"/>
    <w:rsid w:val="00EA59B3"/>
    <w:rsid w:val="00EA60FA"/>
    <w:rsid w:val="00EA68FE"/>
    <w:rsid w:val="00EA6BBB"/>
    <w:rsid w:val="00EA74C8"/>
    <w:rsid w:val="00EB0549"/>
    <w:rsid w:val="00EB1B42"/>
    <w:rsid w:val="00EB20E6"/>
    <w:rsid w:val="00EB306A"/>
    <w:rsid w:val="00EB4288"/>
    <w:rsid w:val="00EB4D4B"/>
    <w:rsid w:val="00EB5813"/>
    <w:rsid w:val="00EB5AC5"/>
    <w:rsid w:val="00EB62AD"/>
    <w:rsid w:val="00EB6747"/>
    <w:rsid w:val="00EC05DB"/>
    <w:rsid w:val="00EC0D95"/>
    <w:rsid w:val="00EC11E5"/>
    <w:rsid w:val="00EC2428"/>
    <w:rsid w:val="00EC42D1"/>
    <w:rsid w:val="00EC7428"/>
    <w:rsid w:val="00EC7D19"/>
    <w:rsid w:val="00EC7E4C"/>
    <w:rsid w:val="00ED06BB"/>
    <w:rsid w:val="00ED168F"/>
    <w:rsid w:val="00ED42E5"/>
    <w:rsid w:val="00ED5B92"/>
    <w:rsid w:val="00ED5E9F"/>
    <w:rsid w:val="00EE0991"/>
    <w:rsid w:val="00EE0E2E"/>
    <w:rsid w:val="00EE36CD"/>
    <w:rsid w:val="00EE3D87"/>
    <w:rsid w:val="00EE42D7"/>
    <w:rsid w:val="00EE4897"/>
    <w:rsid w:val="00EE5249"/>
    <w:rsid w:val="00EE55DF"/>
    <w:rsid w:val="00EE5B76"/>
    <w:rsid w:val="00EE65BB"/>
    <w:rsid w:val="00EE7757"/>
    <w:rsid w:val="00EE7973"/>
    <w:rsid w:val="00EE7F79"/>
    <w:rsid w:val="00EF0222"/>
    <w:rsid w:val="00EF0AF7"/>
    <w:rsid w:val="00EF166B"/>
    <w:rsid w:val="00EF23C6"/>
    <w:rsid w:val="00EF2F0C"/>
    <w:rsid w:val="00EF3599"/>
    <w:rsid w:val="00EF37BC"/>
    <w:rsid w:val="00EF4384"/>
    <w:rsid w:val="00EF4FBE"/>
    <w:rsid w:val="00EF58D2"/>
    <w:rsid w:val="00EF6561"/>
    <w:rsid w:val="00EF72BF"/>
    <w:rsid w:val="00F0063A"/>
    <w:rsid w:val="00F00ED6"/>
    <w:rsid w:val="00F02B50"/>
    <w:rsid w:val="00F03479"/>
    <w:rsid w:val="00F0416E"/>
    <w:rsid w:val="00F0461A"/>
    <w:rsid w:val="00F04D03"/>
    <w:rsid w:val="00F05A50"/>
    <w:rsid w:val="00F06CA1"/>
    <w:rsid w:val="00F06D01"/>
    <w:rsid w:val="00F11409"/>
    <w:rsid w:val="00F1442A"/>
    <w:rsid w:val="00F14EEF"/>
    <w:rsid w:val="00F152CD"/>
    <w:rsid w:val="00F152F6"/>
    <w:rsid w:val="00F17B06"/>
    <w:rsid w:val="00F17D4C"/>
    <w:rsid w:val="00F23320"/>
    <w:rsid w:val="00F2334D"/>
    <w:rsid w:val="00F2392D"/>
    <w:rsid w:val="00F23C89"/>
    <w:rsid w:val="00F23FFD"/>
    <w:rsid w:val="00F25087"/>
    <w:rsid w:val="00F2591F"/>
    <w:rsid w:val="00F25BBF"/>
    <w:rsid w:val="00F266FD"/>
    <w:rsid w:val="00F30188"/>
    <w:rsid w:val="00F316AB"/>
    <w:rsid w:val="00F33919"/>
    <w:rsid w:val="00F343EA"/>
    <w:rsid w:val="00F34A8F"/>
    <w:rsid w:val="00F35E2E"/>
    <w:rsid w:val="00F36D18"/>
    <w:rsid w:val="00F40E06"/>
    <w:rsid w:val="00F4146B"/>
    <w:rsid w:val="00F42647"/>
    <w:rsid w:val="00F43856"/>
    <w:rsid w:val="00F43E79"/>
    <w:rsid w:val="00F445C4"/>
    <w:rsid w:val="00F445F2"/>
    <w:rsid w:val="00F46053"/>
    <w:rsid w:val="00F5089C"/>
    <w:rsid w:val="00F50AD9"/>
    <w:rsid w:val="00F52FD1"/>
    <w:rsid w:val="00F54353"/>
    <w:rsid w:val="00F54D16"/>
    <w:rsid w:val="00F578B6"/>
    <w:rsid w:val="00F579D8"/>
    <w:rsid w:val="00F57B7F"/>
    <w:rsid w:val="00F6029C"/>
    <w:rsid w:val="00F602A2"/>
    <w:rsid w:val="00F605F6"/>
    <w:rsid w:val="00F614B1"/>
    <w:rsid w:val="00F61FBB"/>
    <w:rsid w:val="00F62B1B"/>
    <w:rsid w:val="00F62FA8"/>
    <w:rsid w:val="00F63272"/>
    <w:rsid w:val="00F63E3F"/>
    <w:rsid w:val="00F63EE8"/>
    <w:rsid w:val="00F64215"/>
    <w:rsid w:val="00F6432B"/>
    <w:rsid w:val="00F64B8F"/>
    <w:rsid w:val="00F651A0"/>
    <w:rsid w:val="00F6673E"/>
    <w:rsid w:val="00F66D26"/>
    <w:rsid w:val="00F66D30"/>
    <w:rsid w:val="00F66DD8"/>
    <w:rsid w:val="00F731AB"/>
    <w:rsid w:val="00F73707"/>
    <w:rsid w:val="00F73F17"/>
    <w:rsid w:val="00F74DDF"/>
    <w:rsid w:val="00F74FD7"/>
    <w:rsid w:val="00F7654D"/>
    <w:rsid w:val="00F771B0"/>
    <w:rsid w:val="00F77BFE"/>
    <w:rsid w:val="00F77F15"/>
    <w:rsid w:val="00F77F79"/>
    <w:rsid w:val="00F77F98"/>
    <w:rsid w:val="00F80ED0"/>
    <w:rsid w:val="00F82F33"/>
    <w:rsid w:val="00F84B08"/>
    <w:rsid w:val="00F84FBB"/>
    <w:rsid w:val="00F87234"/>
    <w:rsid w:val="00F87A59"/>
    <w:rsid w:val="00F90A54"/>
    <w:rsid w:val="00F925F0"/>
    <w:rsid w:val="00F92751"/>
    <w:rsid w:val="00F92950"/>
    <w:rsid w:val="00F92B72"/>
    <w:rsid w:val="00F943CF"/>
    <w:rsid w:val="00F947AE"/>
    <w:rsid w:val="00F963F3"/>
    <w:rsid w:val="00F96513"/>
    <w:rsid w:val="00F97597"/>
    <w:rsid w:val="00F97697"/>
    <w:rsid w:val="00F97D67"/>
    <w:rsid w:val="00FA02E5"/>
    <w:rsid w:val="00FA2969"/>
    <w:rsid w:val="00FA2CF2"/>
    <w:rsid w:val="00FA303C"/>
    <w:rsid w:val="00FA3485"/>
    <w:rsid w:val="00FA5045"/>
    <w:rsid w:val="00FA5F10"/>
    <w:rsid w:val="00FB1059"/>
    <w:rsid w:val="00FB2398"/>
    <w:rsid w:val="00FB304B"/>
    <w:rsid w:val="00FB38FB"/>
    <w:rsid w:val="00FB3DEF"/>
    <w:rsid w:val="00FB463D"/>
    <w:rsid w:val="00FB51A2"/>
    <w:rsid w:val="00FB54D4"/>
    <w:rsid w:val="00FB54EE"/>
    <w:rsid w:val="00FB565C"/>
    <w:rsid w:val="00FB60D7"/>
    <w:rsid w:val="00FB789F"/>
    <w:rsid w:val="00FC056D"/>
    <w:rsid w:val="00FC1181"/>
    <w:rsid w:val="00FC1962"/>
    <w:rsid w:val="00FC1E7C"/>
    <w:rsid w:val="00FC203D"/>
    <w:rsid w:val="00FC4472"/>
    <w:rsid w:val="00FC481B"/>
    <w:rsid w:val="00FD0E4D"/>
    <w:rsid w:val="00FD1BC5"/>
    <w:rsid w:val="00FD1E4A"/>
    <w:rsid w:val="00FD25B2"/>
    <w:rsid w:val="00FD299F"/>
    <w:rsid w:val="00FD2D6C"/>
    <w:rsid w:val="00FD2EA1"/>
    <w:rsid w:val="00FD35AB"/>
    <w:rsid w:val="00FE0622"/>
    <w:rsid w:val="00FE06A0"/>
    <w:rsid w:val="00FE1012"/>
    <w:rsid w:val="00FE1645"/>
    <w:rsid w:val="00FE19F9"/>
    <w:rsid w:val="00FE1CDD"/>
    <w:rsid w:val="00FE21CE"/>
    <w:rsid w:val="00FE256C"/>
    <w:rsid w:val="00FE4196"/>
    <w:rsid w:val="00FE4D58"/>
    <w:rsid w:val="00FE5A77"/>
    <w:rsid w:val="00FE61DD"/>
    <w:rsid w:val="00FE655F"/>
    <w:rsid w:val="00FE686C"/>
    <w:rsid w:val="00FE7498"/>
    <w:rsid w:val="00FE7713"/>
    <w:rsid w:val="00FE7D1F"/>
    <w:rsid w:val="00FF15CB"/>
    <w:rsid w:val="00FF3048"/>
    <w:rsid w:val="00FF31D0"/>
    <w:rsid w:val="00FF4E8F"/>
    <w:rsid w:val="00FF52A7"/>
    <w:rsid w:val="00FF6F38"/>
    <w:rsid w:val="00FF6FE2"/>
    <w:rsid w:val="00FF78FD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20BFCEC"/>
  <w15:docId w15:val="{26A87CEF-067D-40CE-9073-EA48EF20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3905"/>
    <w:pPr>
      <w:widowControl w:val="0"/>
    </w:pPr>
    <w:rPr>
      <w:kern w:val="2"/>
      <w:sz w:val="28"/>
    </w:rPr>
  </w:style>
  <w:style w:type="paragraph" w:styleId="1">
    <w:name w:val="heading 1"/>
    <w:basedOn w:val="a"/>
    <w:next w:val="a"/>
    <w:qFormat/>
    <w:rsid w:val="009F7B9B"/>
    <w:pPr>
      <w:keepNext/>
      <w:autoSpaceDE w:val="0"/>
      <w:autoSpaceDN w:val="0"/>
      <w:adjustRightInd w:val="0"/>
      <w:jc w:val="center"/>
      <w:textAlignment w:val="baseline"/>
      <w:outlineLvl w:val="0"/>
    </w:pPr>
    <w:rPr>
      <w:rFonts w:eastAsia="MingLiU"/>
      <w:b/>
      <w:spacing w:val="40"/>
      <w:kern w:val="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CC00E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C696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4E2F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7B9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rsid w:val="009F7B9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"/>
    <w:link w:val="a8"/>
    <w:uiPriority w:val="1"/>
    <w:qFormat/>
    <w:rsid w:val="009F7B9B"/>
    <w:pPr>
      <w:adjustRightInd w:val="0"/>
      <w:snapToGrid w:val="0"/>
      <w:jc w:val="center"/>
    </w:pPr>
    <w:rPr>
      <w:sz w:val="26"/>
    </w:rPr>
  </w:style>
  <w:style w:type="paragraph" w:styleId="a9">
    <w:name w:val="Body Text Indent"/>
    <w:basedOn w:val="a"/>
    <w:rsid w:val="009F7B9B"/>
    <w:pPr>
      <w:widowControl/>
      <w:ind w:firstLine="1172"/>
      <w:jc w:val="both"/>
    </w:pPr>
    <w:rPr>
      <w:spacing w:val="20"/>
      <w:sz w:val="26"/>
    </w:rPr>
  </w:style>
  <w:style w:type="paragraph" w:styleId="aa">
    <w:name w:val="Balloon Text"/>
    <w:basedOn w:val="a"/>
    <w:link w:val="ab"/>
    <w:uiPriority w:val="99"/>
    <w:semiHidden/>
    <w:rsid w:val="004869AD"/>
    <w:rPr>
      <w:rFonts w:ascii="Arial" w:hAnsi="Arial"/>
      <w:sz w:val="18"/>
      <w:szCs w:val="18"/>
    </w:rPr>
  </w:style>
  <w:style w:type="table" w:styleId="ac">
    <w:name w:val="Table Grid"/>
    <w:basedOn w:val="a1"/>
    <w:uiPriority w:val="39"/>
    <w:rsid w:val="0092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BF2E2F"/>
    <w:rPr>
      <w:color w:val="0563C1"/>
      <w:u w:val="single"/>
    </w:rPr>
  </w:style>
  <w:style w:type="character" w:styleId="ae">
    <w:name w:val="FollowedHyperlink"/>
    <w:rsid w:val="00BF2E2F"/>
    <w:rPr>
      <w:color w:val="954F72"/>
      <w:u w:val="single"/>
    </w:rPr>
  </w:style>
  <w:style w:type="character" w:styleId="af">
    <w:name w:val="annotation reference"/>
    <w:rsid w:val="000636FD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0636FD"/>
  </w:style>
  <w:style w:type="character" w:customStyle="1" w:styleId="af1">
    <w:name w:val="註解文字 字元"/>
    <w:link w:val="af0"/>
    <w:uiPriority w:val="99"/>
    <w:rsid w:val="000636FD"/>
    <w:rPr>
      <w:kern w:val="2"/>
      <w:sz w:val="28"/>
    </w:rPr>
  </w:style>
  <w:style w:type="paragraph" w:styleId="af2">
    <w:name w:val="annotation subject"/>
    <w:basedOn w:val="af0"/>
    <w:next w:val="af0"/>
    <w:link w:val="af3"/>
    <w:rsid w:val="000636FD"/>
    <w:rPr>
      <w:b/>
      <w:bCs/>
    </w:rPr>
  </w:style>
  <w:style w:type="character" w:customStyle="1" w:styleId="af3">
    <w:name w:val="註解主旨 字元"/>
    <w:link w:val="af2"/>
    <w:rsid w:val="000636FD"/>
    <w:rPr>
      <w:b/>
      <w:bCs/>
      <w:kern w:val="2"/>
      <w:sz w:val="28"/>
    </w:rPr>
  </w:style>
  <w:style w:type="paragraph" w:customStyle="1" w:styleId="Default">
    <w:name w:val="Default"/>
    <w:rsid w:val="00BC7D9B"/>
    <w:pPr>
      <w:widowControl w:val="0"/>
      <w:autoSpaceDE w:val="0"/>
      <w:autoSpaceDN w:val="0"/>
      <w:adjustRightInd w:val="0"/>
    </w:pPr>
    <w:rPr>
      <w:rFonts w:ascii="PMingLiU" w:cs="PMingLiU"/>
      <w:color w:val="000000"/>
      <w:sz w:val="24"/>
      <w:szCs w:val="24"/>
    </w:rPr>
  </w:style>
  <w:style w:type="character" w:customStyle="1" w:styleId="st1">
    <w:name w:val="st1"/>
    <w:rsid w:val="006C148F"/>
  </w:style>
  <w:style w:type="character" w:styleId="af4">
    <w:name w:val="Emphasis"/>
    <w:uiPriority w:val="20"/>
    <w:qFormat/>
    <w:rsid w:val="006C148F"/>
    <w:rPr>
      <w:b w:val="0"/>
      <w:bCs w:val="0"/>
      <w:i w:val="0"/>
      <w:iCs w:val="0"/>
      <w:color w:val="DD4B39"/>
    </w:rPr>
  </w:style>
  <w:style w:type="paragraph" w:styleId="af5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2,EC,Ha"/>
    <w:basedOn w:val="a"/>
    <w:link w:val="af6"/>
    <w:uiPriority w:val="34"/>
    <w:qFormat/>
    <w:rsid w:val="00ED5E9F"/>
    <w:pPr>
      <w:ind w:leftChars="200" w:left="480"/>
    </w:pPr>
  </w:style>
  <w:style w:type="paragraph" w:styleId="Web">
    <w:name w:val="Normal (Web)"/>
    <w:basedOn w:val="a"/>
    <w:uiPriority w:val="99"/>
    <w:unhideWhenUsed/>
    <w:rsid w:val="0030663A"/>
    <w:pPr>
      <w:widowControl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paragraph" w:styleId="af7">
    <w:name w:val="Revision"/>
    <w:hidden/>
    <w:uiPriority w:val="99"/>
    <w:semiHidden/>
    <w:rsid w:val="008E7C85"/>
    <w:rPr>
      <w:kern w:val="2"/>
      <w:sz w:val="28"/>
    </w:rPr>
  </w:style>
  <w:style w:type="character" w:customStyle="1" w:styleId="af6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,EC 字元,Ha 字元"/>
    <w:link w:val="af5"/>
    <w:uiPriority w:val="34"/>
    <w:qFormat/>
    <w:locked/>
    <w:rsid w:val="00C36C1E"/>
    <w:rPr>
      <w:kern w:val="2"/>
      <w:sz w:val="28"/>
    </w:rPr>
  </w:style>
  <w:style w:type="character" w:customStyle="1" w:styleId="30">
    <w:name w:val="標題 3 字元"/>
    <w:basedOn w:val="a0"/>
    <w:link w:val="3"/>
    <w:semiHidden/>
    <w:rsid w:val="00CC696B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semiHidden/>
    <w:rsid w:val="00CC00E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af8">
    <w:name w:val="footnote text"/>
    <w:basedOn w:val="a"/>
    <w:link w:val="af9"/>
    <w:uiPriority w:val="99"/>
    <w:semiHidden/>
    <w:unhideWhenUsed/>
    <w:rsid w:val="00E53009"/>
    <w:pPr>
      <w:snapToGrid w:val="0"/>
    </w:pPr>
    <w:rPr>
      <w:sz w:val="20"/>
    </w:rPr>
  </w:style>
  <w:style w:type="character" w:customStyle="1" w:styleId="af9">
    <w:name w:val="註腳文字 字元"/>
    <w:basedOn w:val="a0"/>
    <w:link w:val="af8"/>
    <w:uiPriority w:val="99"/>
    <w:semiHidden/>
    <w:rsid w:val="00E53009"/>
    <w:rPr>
      <w:kern w:val="2"/>
    </w:rPr>
  </w:style>
  <w:style w:type="character" w:styleId="afa">
    <w:name w:val="footnote reference"/>
    <w:basedOn w:val="a0"/>
    <w:uiPriority w:val="99"/>
    <w:semiHidden/>
    <w:unhideWhenUsed/>
    <w:rsid w:val="00E53009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3417B2"/>
    <w:pPr>
      <w:autoSpaceDE w:val="0"/>
      <w:autoSpaceDN w:val="0"/>
    </w:pPr>
    <w:rPr>
      <w:rFonts w:ascii="Microsoft JhengHei" w:eastAsia="Microsoft JhengHei" w:hAnsi="Microsoft JhengHei" w:cs="Microsoft JhengHei"/>
      <w:kern w:val="0"/>
      <w:sz w:val="22"/>
      <w:szCs w:val="22"/>
      <w:lang w:eastAsia="en-US"/>
    </w:rPr>
  </w:style>
  <w:style w:type="character" w:customStyle="1" w:styleId="a8">
    <w:name w:val="本文 字元"/>
    <w:basedOn w:val="a0"/>
    <w:link w:val="a7"/>
    <w:uiPriority w:val="1"/>
    <w:rsid w:val="00875AAF"/>
    <w:rPr>
      <w:kern w:val="2"/>
      <w:sz w:val="26"/>
    </w:rPr>
  </w:style>
  <w:style w:type="character" w:customStyle="1" w:styleId="a4">
    <w:name w:val="頁首 字元"/>
    <w:basedOn w:val="a0"/>
    <w:link w:val="a3"/>
    <w:uiPriority w:val="99"/>
    <w:rsid w:val="00875AAF"/>
    <w:rPr>
      <w:kern w:val="2"/>
    </w:rPr>
  </w:style>
  <w:style w:type="character" w:customStyle="1" w:styleId="a6">
    <w:name w:val="頁尾 字元"/>
    <w:basedOn w:val="a0"/>
    <w:link w:val="a5"/>
    <w:uiPriority w:val="99"/>
    <w:rsid w:val="00875AAF"/>
    <w:rPr>
      <w:kern w:val="2"/>
    </w:rPr>
  </w:style>
  <w:style w:type="character" w:customStyle="1" w:styleId="ab">
    <w:name w:val="註解方塊文字 字元"/>
    <w:basedOn w:val="a0"/>
    <w:link w:val="aa"/>
    <w:uiPriority w:val="99"/>
    <w:semiHidden/>
    <w:rsid w:val="00875AAF"/>
    <w:rPr>
      <w:rFonts w:ascii="Arial" w:hAnsi="Arial"/>
      <w:kern w:val="2"/>
      <w:sz w:val="18"/>
      <w:szCs w:val="18"/>
    </w:rPr>
  </w:style>
  <w:style w:type="character" w:customStyle="1" w:styleId="fontsize2">
    <w:name w:val="fontsize2"/>
    <w:basedOn w:val="a0"/>
    <w:rsid w:val="00ED06BB"/>
  </w:style>
  <w:style w:type="character" w:customStyle="1" w:styleId="s2">
    <w:name w:val="s2"/>
    <w:basedOn w:val="a0"/>
    <w:rsid w:val="00AF203B"/>
  </w:style>
  <w:style w:type="table" w:styleId="afb">
    <w:name w:val="Grid Table Light"/>
    <w:basedOn w:val="a1"/>
    <w:uiPriority w:val="40"/>
    <w:rsid w:val="00AF203B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">
    <w:name w:val="Table Grid2"/>
    <w:basedOn w:val="a1"/>
    <w:uiPriority w:val="39"/>
    <w:rsid w:val="007A4AB6"/>
    <w:rPr>
      <w:rFonts w:ascii="Calibri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c"/>
    <w:uiPriority w:val="39"/>
    <w:rsid w:val="006D6D3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57B6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Unresolved Mention"/>
    <w:basedOn w:val="a0"/>
    <w:uiPriority w:val="99"/>
    <w:semiHidden/>
    <w:unhideWhenUsed/>
    <w:rsid w:val="007C45F2"/>
    <w:rPr>
      <w:color w:val="605E5C"/>
      <w:shd w:val="clear" w:color="auto" w:fill="E1DFDD"/>
    </w:rPr>
  </w:style>
  <w:style w:type="character" w:customStyle="1" w:styleId="40">
    <w:name w:val="標題 4 字元"/>
    <w:basedOn w:val="a0"/>
    <w:link w:val="4"/>
    <w:semiHidden/>
    <w:rsid w:val="004E2F13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8"/>
    </w:rPr>
  </w:style>
  <w:style w:type="character" w:styleId="afd">
    <w:name w:val="Strong"/>
    <w:basedOn w:val="a0"/>
    <w:uiPriority w:val="22"/>
    <w:qFormat/>
    <w:rsid w:val="004E2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Letterhead%20(no%20emblem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0D25B93C6224BA1614955A95745AE" ma:contentTypeVersion="17" ma:contentTypeDescription="Create a new document." ma:contentTypeScope="" ma:versionID="5746b6a3d9332f4b8ba3cd903627b392">
  <xsd:schema xmlns:xsd="http://www.w3.org/2001/XMLSchema" xmlns:xs="http://www.w3.org/2001/XMLSchema" xmlns:p="http://schemas.microsoft.com/office/2006/metadata/properties" xmlns:ns3="9dfbf547-a014-49e8-a335-c993329721a8" xmlns:ns4="ed4c3669-da45-429c-8399-94a54bc8f661" targetNamespace="http://schemas.microsoft.com/office/2006/metadata/properties" ma:root="true" ma:fieldsID="20851cf6ffe6b2bac0d43322e65c367c" ns3:_="" ns4:_="">
    <xsd:import namespace="9dfbf547-a014-49e8-a335-c993329721a8"/>
    <xsd:import namespace="ed4c3669-da45-429c-8399-94a54bc8f6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bf547-a014-49e8-a335-c99332972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3669-da45-429c-8399-94a54bc8f6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1547A-F981-48A0-9995-E933F6E82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A7107-5EC0-4726-A4D0-878400550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bf547-a014-49e8-a335-c993329721a8"/>
    <ds:schemaRef ds:uri="ed4c3669-da45-429c-8399-94a54bc8f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167DAF-C8DF-47C5-BAAA-87C0AD950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A52FD1-627C-4837-894D-031934A925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(no emblem)</Template>
  <TotalTime>36</TotalTime>
  <Pages>3</Pages>
  <Words>650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HKSAR</Company>
  <LinksUpToDate>false</LinksUpToDate>
  <CharactersWithSpaces>1918</CharactersWithSpaces>
  <SharedDoc>false</SharedDoc>
  <HLinks>
    <vt:vector size="6" baseType="variant"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>http://www.joyfulathk.hk/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 Department</dc:creator>
  <cp:lastModifiedBy>CHAN, Yee-man Carol</cp:lastModifiedBy>
  <cp:revision>12</cp:revision>
  <cp:lastPrinted>2025-11-05T08:47:00Z</cp:lastPrinted>
  <dcterms:created xsi:type="dcterms:W3CDTF">2025-11-21T09:53:00Z</dcterms:created>
  <dcterms:modified xsi:type="dcterms:W3CDTF">2025-11-24T07:37:00Z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0x01010096A0D25B93C6224BA1614955A95745AE</vt:lpwstr>
  </property>
  <property fmtid="{D5CDD505-2E9C-101B-9397-08002B2CF9AE}" pid="3" name="GrammarlyDocumentId">
    <vt:lpwstr>6535868efbafed8c14ca955efc71cc80d533bb4d9f84b33468c41d4d67cf67b0</vt:lpwstr>
  </property>
</Properties>
</file>