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72EE" w14:textId="32ADC6A2" w:rsidR="00AF203B" w:rsidRPr="003D0570" w:rsidRDefault="00435A9E" w:rsidP="00435A9E">
      <w:pPr>
        <w:tabs>
          <w:tab w:val="left" w:pos="1800"/>
          <w:tab w:val="center" w:pos="4153"/>
          <w:tab w:val="right" w:pos="8306"/>
        </w:tabs>
        <w:overflowPunct w:val="0"/>
        <w:snapToGrid w:val="0"/>
        <w:spacing w:after="240"/>
        <w:ind w:leftChars="199" w:left="557" w:right="108"/>
        <w:jc w:val="center"/>
        <w:rPr>
          <w:rFonts w:asciiTheme="majorEastAsia" w:eastAsiaTheme="majorEastAsia" w:hAnsiTheme="majorEastAsia" w:cs="PMingLiU"/>
          <w:b/>
          <w:bCs/>
          <w:noProof/>
          <w:spacing w:val="20"/>
          <w:sz w:val="26"/>
          <w:szCs w:val="26"/>
          <w:lang w:eastAsia="zh-HK"/>
        </w:rPr>
      </w:pPr>
      <w:bookmarkStart w:id="0" w:name="_Hlk180703030"/>
      <w:r w:rsidRPr="003D0570">
        <w:rPr>
          <w:rFonts w:hint="eastAsia"/>
          <w:b/>
          <w:spacing w:val="20"/>
          <w:sz w:val="26"/>
          <w:szCs w:val="26"/>
          <w:u w:val="single"/>
          <w:lang w:eastAsia="zh-HK"/>
        </w:rPr>
        <w:t>以學校為本的「三層應急機制」</w:t>
      </w:r>
    </w:p>
    <w:bookmarkEnd w:id="0"/>
    <w:p w14:paraId="2BA2EF93" w14:textId="7DE8B0D9" w:rsidR="00AF203B" w:rsidRPr="003D0570" w:rsidRDefault="00AF203B" w:rsidP="00AF203B">
      <w:pPr>
        <w:tabs>
          <w:tab w:val="left" w:pos="1800"/>
          <w:tab w:val="center" w:pos="4153"/>
          <w:tab w:val="right" w:pos="8306"/>
        </w:tabs>
        <w:overflowPunct w:val="0"/>
        <w:snapToGrid w:val="0"/>
        <w:spacing w:after="240"/>
        <w:ind w:leftChars="199" w:left="557" w:right="108"/>
        <w:jc w:val="center"/>
        <w:rPr>
          <w:rFonts w:asciiTheme="majorEastAsia" w:eastAsiaTheme="majorEastAsia" w:hAnsiTheme="majorEastAsia" w:cs="PMingLiU"/>
          <w:b/>
          <w:bCs/>
          <w:noProof/>
          <w:spacing w:val="20"/>
          <w:sz w:val="26"/>
          <w:szCs w:val="26"/>
          <w:lang w:eastAsia="zh-HK"/>
        </w:rPr>
      </w:pPr>
      <w:r w:rsidRPr="003D0570">
        <w:rPr>
          <w:rFonts w:asciiTheme="majorEastAsia" w:eastAsiaTheme="majorEastAsia" w:hAnsiTheme="majorEastAsia" w:cs="PMingLiU" w:hint="eastAsia"/>
          <w:b/>
          <w:bCs/>
          <w:noProof/>
          <w:spacing w:val="20"/>
          <w:sz w:val="26"/>
          <w:szCs w:val="26"/>
          <w:lang w:eastAsia="zh-HK"/>
        </w:rPr>
        <w:t>轉介學</w:t>
      </w:r>
      <w:r w:rsidRPr="003D0570">
        <w:rPr>
          <w:rFonts w:asciiTheme="majorEastAsia" w:eastAsiaTheme="majorEastAsia" w:hAnsiTheme="majorEastAsia" w:cs="PMingLiU" w:hint="eastAsia"/>
          <w:b/>
          <w:bCs/>
          <w:noProof/>
          <w:spacing w:val="20"/>
          <w:sz w:val="26"/>
          <w:szCs w:val="26"/>
        </w:rPr>
        <w:t>生</w:t>
      </w:r>
      <w:r w:rsidRPr="003D0570">
        <w:rPr>
          <w:rFonts w:asciiTheme="majorEastAsia" w:eastAsiaTheme="majorEastAsia" w:hAnsiTheme="majorEastAsia" w:cs="PMingLiU" w:hint="eastAsia"/>
          <w:b/>
          <w:bCs/>
          <w:noProof/>
          <w:spacing w:val="20"/>
          <w:sz w:val="26"/>
          <w:szCs w:val="26"/>
          <w:lang w:eastAsia="zh-HK"/>
        </w:rPr>
        <w:t>接受醫院管理局精神科服務</w:t>
      </w:r>
    </w:p>
    <w:p w14:paraId="62D56C31" w14:textId="0E0577C6" w:rsidR="008B0B3E" w:rsidRPr="003D0570" w:rsidRDefault="008B0B3E" w:rsidP="00AF203B">
      <w:pPr>
        <w:tabs>
          <w:tab w:val="left" w:pos="1800"/>
          <w:tab w:val="center" w:pos="4153"/>
          <w:tab w:val="right" w:pos="8306"/>
        </w:tabs>
        <w:overflowPunct w:val="0"/>
        <w:snapToGrid w:val="0"/>
        <w:spacing w:after="240"/>
        <w:ind w:leftChars="199" w:left="557" w:right="108"/>
        <w:jc w:val="center"/>
        <w:rPr>
          <w:rFonts w:asciiTheme="majorEastAsia" w:eastAsiaTheme="majorEastAsia" w:hAnsiTheme="majorEastAsia" w:cs="PMingLiU"/>
          <w:b/>
          <w:bCs/>
          <w:noProof/>
          <w:spacing w:val="20"/>
          <w:sz w:val="26"/>
          <w:szCs w:val="26"/>
          <w:lang w:eastAsia="zh-HK"/>
        </w:rPr>
      </w:pPr>
      <w:r w:rsidRPr="003D0570">
        <w:rPr>
          <w:rFonts w:asciiTheme="minorEastAsia" w:eastAsiaTheme="minorEastAsia" w:hAnsiTheme="minorEastAsia" w:hint="eastAsia"/>
          <w:b/>
          <w:bCs/>
          <w:noProof/>
          <w:spacing w:val="20"/>
          <w:sz w:val="26"/>
          <w:szCs w:val="26"/>
          <w:lang w:eastAsia="zh-HK"/>
        </w:rPr>
        <w:t>校長轉介</w:t>
      </w:r>
      <w:r w:rsidRPr="003D0570">
        <w:rPr>
          <w:rFonts w:asciiTheme="minorEastAsia" w:eastAsiaTheme="minorEastAsia" w:hAnsiTheme="minorEastAsia" w:hint="eastAsia"/>
          <w:b/>
          <w:bCs/>
          <w:noProof/>
          <w:spacing w:val="20"/>
          <w:sz w:val="26"/>
          <w:szCs w:val="26"/>
        </w:rPr>
        <w:t>表格</w:t>
      </w:r>
    </w:p>
    <w:p w14:paraId="24CDAF73" w14:textId="39EA0CE3" w:rsidR="00AF203B" w:rsidRPr="003D0570" w:rsidRDefault="00AF203B" w:rsidP="00AF203B">
      <w:pPr>
        <w:tabs>
          <w:tab w:val="left" w:pos="1800"/>
          <w:tab w:val="center" w:pos="4153"/>
          <w:tab w:val="right" w:pos="8306"/>
        </w:tabs>
        <w:overflowPunct w:val="0"/>
        <w:snapToGrid w:val="0"/>
        <w:spacing w:after="240"/>
        <w:ind w:leftChars="199" w:left="557" w:right="108"/>
        <w:jc w:val="center"/>
        <w:rPr>
          <w:rFonts w:eastAsiaTheme="majorEastAsia"/>
          <w:b/>
          <w:bCs/>
          <w:noProof/>
          <w:color w:val="0070C0"/>
          <w:spacing w:val="20"/>
          <w:sz w:val="26"/>
          <w:szCs w:val="26"/>
          <w:lang w:eastAsia="zh-HK"/>
        </w:rPr>
      </w:pPr>
      <w:r w:rsidRPr="003E3F6F">
        <w:rPr>
          <w:rFonts w:eastAsia="DengXian" w:hint="eastAsia"/>
          <w:b/>
          <w:bCs/>
          <w:noProof/>
          <w:spacing w:val="20"/>
          <w:sz w:val="26"/>
          <w:szCs w:val="26"/>
        </w:rPr>
        <w:t>（</w:t>
      </w:r>
      <w:r w:rsidR="00B80587" w:rsidRPr="003E3F6F">
        <w:rPr>
          <w:rFonts w:eastAsiaTheme="majorEastAsia"/>
          <w:b/>
          <w:bCs/>
          <w:noProof/>
          <w:spacing w:val="20"/>
          <w:sz w:val="26"/>
          <w:szCs w:val="26"/>
          <w:lang w:eastAsia="zh-HK"/>
        </w:rPr>
        <w:t>202</w:t>
      </w:r>
      <w:r w:rsidR="002974AA" w:rsidRPr="003E3F6F">
        <w:rPr>
          <w:rFonts w:eastAsiaTheme="majorEastAsia"/>
          <w:b/>
          <w:bCs/>
          <w:noProof/>
          <w:spacing w:val="20"/>
          <w:sz w:val="26"/>
          <w:szCs w:val="26"/>
          <w:lang w:eastAsia="zh-HK"/>
        </w:rPr>
        <w:t>5</w:t>
      </w:r>
      <w:r w:rsidR="00B80587" w:rsidRPr="003E3F6F">
        <w:rPr>
          <w:rFonts w:eastAsiaTheme="majorEastAsia" w:hint="eastAsia"/>
          <w:b/>
          <w:bCs/>
          <w:noProof/>
          <w:spacing w:val="20"/>
          <w:sz w:val="26"/>
          <w:szCs w:val="26"/>
          <w:lang w:eastAsia="zh-HK"/>
        </w:rPr>
        <w:t>年</w:t>
      </w:r>
      <w:r w:rsidR="00B80587" w:rsidRPr="003E3F6F">
        <w:rPr>
          <w:rFonts w:eastAsiaTheme="majorEastAsia"/>
          <w:b/>
          <w:bCs/>
          <w:noProof/>
          <w:spacing w:val="20"/>
          <w:sz w:val="26"/>
          <w:szCs w:val="26"/>
          <w:lang w:eastAsia="zh-HK"/>
        </w:rPr>
        <w:t>1</w:t>
      </w:r>
      <w:r w:rsidR="0005315D" w:rsidRPr="003E3F6F">
        <w:rPr>
          <w:rFonts w:eastAsiaTheme="majorEastAsia"/>
          <w:b/>
          <w:bCs/>
          <w:noProof/>
          <w:spacing w:val="20"/>
          <w:sz w:val="26"/>
          <w:szCs w:val="26"/>
          <w:lang w:eastAsia="zh-HK"/>
        </w:rPr>
        <w:t>2</w:t>
      </w:r>
      <w:r w:rsidR="00B80587" w:rsidRPr="003E3F6F">
        <w:rPr>
          <w:rFonts w:eastAsiaTheme="majorEastAsia" w:hint="eastAsia"/>
          <w:b/>
          <w:bCs/>
          <w:noProof/>
          <w:spacing w:val="20"/>
          <w:sz w:val="26"/>
          <w:szCs w:val="26"/>
          <w:lang w:eastAsia="zh-HK"/>
        </w:rPr>
        <w:t>月起</w:t>
      </w:r>
      <w:r w:rsidRPr="003E3F6F">
        <w:rPr>
          <w:rFonts w:eastAsiaTheme="majorEastAsia" w:hint="eastAsia"/>
          <w:b/>
          <w:bCs/>
          <w:noProof/>
          <w:spacing w:val="20"/>
          <w:sz w:val="26"/>
          <w:szCs w:val="26"/>
          <w:lang w:eastAsia="zh-HK"/>
        </w:rPr>
        <w:t>適用</w:t>
      </w:r>
      <w:r w:rsidRPr="003E3F6F">
        <w:rPr>
          <w:rFonts w:eastAsia="DengXian" w:hint="eastAsia"/>
          <w:b/>
          <w:bCs/>
          <w:noProof/>
          <w:spacing w:val="20"/>
          <w:sz w:val="26"/>
          <w:szCs w:val="26"/>
        </w:rPr>
        <w:t>）</w:t>
      </w:r>
    </w:p>
    <w:p w14:paraId="3DF6B5F1" w14:textId="2CD87A96" w:rsidR="008F3905" w:rsidRPr="003D0570" w:rsidRDefault="00AF203B" w:rsidP="008F3905">
      <w:pPr>
        <w:spacing w:line="360" w:lineRule="auto"/>
        <w:ind w:leftChars="-152" w:left="-426" w:rightChars="-33" w:right="-92" w:firstLineChars="200" w:firstLine="600"/>
        <w:jc w:val="both"/>
        <w:rPr>
          <w:spacing w:val="20"/>
          <w:sz w:val="26"/>
          <w:szCs w:val="26"/>
        </w:rPr>
      </w:pPr>
      <w:r w:rsidRPr="003D0570">
        <w:rPr>
          <w:rFonts w:hint="eastAsia"/>
          <w:spacing w:val="20"/>
          <w:sz w:val="26"/>
          <w:szCs w:val="26"/>
        </w:rPr>
        <w:t>本校</w:t>
      </w:r>
      <w:r w:rsidRPr="003D0570">
        <w:rPr>
          <w:spacing w:val="20"/>
          <w:sz w:val="26"/>
          <w:szCs w:val="26"/>
        </w:rPr>
        <w:t xml:space="preserve"> _________________ </w:t>
      </w:r>
      <w:r w:rsidR="00E24662">
        <w:rPr>
          <w:rFonts w:hint="eastAsia"/>
          <w:spacing w:val="20"/>
          <w:sz w:val="26"/>
          <w:szCs w:val="26"/>
        </w:rPr>
        <w:t>（</w:t>
      </w:r>
      <w:r w:rsidRPr="003D0570">
        <w:rPr>
          <w:rFonts w:hint="eastAsia"/>
          <w:spacing w:val="20"/>
          <w:sz w:val="26"/>
          <w:szCs w:val="26"/>
        </w:rPr>
        <w:t>學校名稱</w:t>
      </w:r>
      <w:r w:rsidR="00E24662">
        <w:rPr>
          <w:rFonts w:hint="eastAsia"/>
          <w:spacing w:val="20"/>
          <w:sz w:val="26"/>
          <w:szCs w:val="26"/>
        </w:rPr>
        <w:t>）</w:t>
      </w:r>
      <w:r w:rsidRPr="003D0570">
        <w:rPr>
          <w:spacing w:val="20"/>
          <w:sz w:val="26"/>
          <w:szCs w:val="26"/>
        </w:rPr>
        <w:t xml:space="preserve"> </w:t>
      </w:r>
      <w:r w:rsidRPr="003D0570">
        <w:rPr>
          <w:rFonts w:hint="eastAsia"/>
          <w:spacing w:val="20"/>
          <w:sz w:val="26"/>
          <w:szCs w:val="26"/>
        </w:rPr>
        <w:t>現</w:t>
      </w:r>
      <w:r w:rsidRPr="003D0570">
        <w:rPr>
          <w:rFonts w:hint="eastAsia"/>
          <w:spacing w:val="20"/>
          <w:sz w:val="26"/>
          <w:szCs w:val="26"/>
          <w:lang w:eastAsia="zh-HK"/>
        </w:rPr>
        <w:t>轉介</w:t>
      </w:r>
      <w:r w:rsidRPr="003D0570">
        <w:rPr>
          <w:rFonts w:hint="eastAsia"/>
          <w:spacing w:val="20"/>
          <w:sz w:val="26"/>
          <w:szCs w:val="26"/>
        </w:rPr>
        <w:t>就讀於本校</w:t>
      </w:r>
      <w:r w:rsidRPr="003D0570">
        <w:rPr>
          <w:spacing w:val="20"/>
          <w:sz w:val="26"/>
          <w:szCs w:val="26"/>
        </w:rPr>
        <w:t>__________</w:t>
      </w:r>
      <w:r w:rsidRPr="003D0570">
        <w:rPr>
          <w:rFonts w:hint="eastAsia"/>
          <w:spacing w:val="20"/>
          <w:sz w:val="26"/>
          <w:szCs w:val="26"/>
        </w:rPr>
        <w:t>（年級）的學生</w:t>
      </w:r>
      <w:r w:rsidRPr="003D0570">
        <w:rPr>
          <w:spacing w:val="20"/>
          <w:sz w:val="26"/>
          <w:szCs w:val="26"/>
        </w:rPr>
        <w:t xml:space="preserve">_______________ </w:t>
      </w:r>
      <w:r w:rsidR="00E24662">
        <w:rPr>
          <w:rFonts w:hint="eastAsia"/>
          <w:spacing w:val="20"/>
          <w:sz w:val="26"/>
          <w:szCs w:val="26"/>
        </w:rPr>
        <w:t>（</w:t>
      </w:r>
      <w:r w:rsidRPr="003D0570">
        <w:rPr>
          <w:rFonts w:hint="eastAsia"/>
          <w:spacing w:val="20"/>
          <w:sz w:val="26"/>
          <w:szCs w:val="26"/>
        </w:rPr>
        <w:t>姓名</w:t>
      </w:r>
      <w:r w:rsidR="00E24662">
        <w:rPr>
          <w:rFonts w:hint="eastAsia"/>
          <w:spacing w:val="20"/>
          <w:sz w:val="26"/>
          <w:szCs w:val="26"/>
        </w:rPr>
        <w:t>）</w:t>
      </w:r>
      <w:r w:rsidRPr="003D0570">
        <w:rPr>
          <w:spacing w:val="20"/>
          <w:sz w:val="26"/>
          <w:szCs w:val="26"/>
        </w:rPr>
        <w:t xml:space="preserve"> ________________ </w:t>
      </w:r>
      <w:r w:rsidR="00E24662">
        <w:rPr>
          <w:rFonts w:hint="eastAsia"/>
          <w:spacing w:val="20"/>
          <w:sz w:val="26"/>
          <w:szCs w:val="26"/>
        </w:rPr>
        <w:t>（</w:t>
      </w:r>
      <w:r w:rsidRPr="003D0570">
        <w:rPr>
          <w:rFonts w:hint="eastAsia"/>
          <w:spacing w:val="20"/>
          <w:sz w:val="26"/>
          <w:szCs w:val="26"/>
        </w:rPr>
        <w:t>身份証號碼</w:t>
      </w:r>
      <w:r w:rsidR="00E24662">
        <w:rPr>
          <w:rFonts w:hint="eastAsia"/>
          <w:spacing w:val="20"/>
          <w:sz w:val="26"/>
          <w:szCs w:val="26"/>
        </w:rPr>
        <w:t>）</w:t>
      </w:r>
      <w:r w:rsidRPr="003D0570">
        <w:rPr>
          <w:rFonts w:hint="eastAsia"/>
          <w:spacing w:val="20"/>
          <w:sz w:val="26"/>
          <w:szCs w:val="26"/>
        </w:rPr>
        <w:t>接受醫院管理局</w:t>
      </w:r>
      <w:r w:rsidRPr="003D0570">
        <w:rPr>
          <w:spacing w:val="20"/>
          <w:sz w:val="26"/>
          <w:szCs w:val="26"/>
        </w:rPr>
        <w:t>(</w:t>
      </w:r>
      <w:r w:rsidRPr="003D0570">
        <w:rPr>
          <w:rFonts w:hint="eastAsia"/>
          <w:spacing w:val="20"/>
          <w:sz w:val="26"/>
          <w:szCs w:val="26"/>
        </w:rPr>
        <w:t>醫管局</w:t>
      </w:r>
      <w:r w:rsidRPr="003D0570">
        <w:rPr>
          <w:spacing w:val="20"/>
          <w:sz w:val="26"/>
          <w:szCs w:val="26"/>
        </w:rPr>
        <w:t>)</w:t>
      </w:r>
      <w:r w:rsidRPr="003D0570">
        <w:rPr>
          <w:rFonts w:hint="eastAsia"/>
          <w:spacing w:val="20"/>
          <w:sz w:val="26"/>
          <w:szCs w:val="26"/>
        </w:rPr>
        <w:t>的精神科服務，請盡快為這位學生安排</w:t>
      </w:r>
      <w:r w:rsidRPr="003D0570">
        <w:rPr>
          <w:rFonts w:hint="eastAsia"/>
          <w:spacing w:val="20"/>
          <w:sz w:val="26"/>
          <w:szCs w:val="26"/>
          <w:lang w:eastAsia="zh-HK"/>
        </w:rPr>
        <w:t>風</w:t>
      </w:r>
      <w:r w:rsidRPr="003D0570">
        <w:rPr>
          <w:rFonts w:hint="eastAsia"/>
          <w:spacing w:val="20"/>
          <w:sz w:val="26"/>
          <w:szCs w:val="26"/>
        </w:rPr>
        <w:t>險評估</w:t>
      </w:r>
      <w:r w:rsidRPr="003D0570">
        <w:rPr>
          <w:rFonts w:hint="eastAsia"/>
          <w:spacing w:val="20"/>
          <w:sz w:val="26"/>
          <w:szCs w:val="26"/>
          <w:lang w:eastAsia="zh-HK"/>
        </w:rPr>
        <w:t>及跟</w:t>
      </w:r>
      <w:r w:rsidRPr="003D0570">
        <w:rPr>
          <w:rFonts w:hint="eastAsia"/>
          <w:spacing w:val="20"/>
          <w:sz w:val="26"/>
          <w:szCs w:val="26"/>
        </w:rPr>
        <w:t>進</w:t>
      </w:r>
      <w:r w:rsidRPr="003D0570">
        <w:rPr>
          <w:rFonts w:hint="eastAsia"/>
          <w:spacing w:val="20"/>
          <w:sz w:val="26"/>
          <w:szCs w:val="26"/>
          <w:lang w:eastAsia="zh-HK"/>
        </w:rPr>
        <w:t>服</w:t>
      </w:r>
      <w:r w:rsidRPr="003D0570">
        <w:rPr>
          <w:rFonts w:hint="eastAsia"/>
          <w:spacing w:val="20"/>
          <w:sz w:val="26"/>
          <w:szCs w:val="26"/>
        </w:rPr>
        <w:t>務。</w:t>
      </w:r>
    </w:p>
    <w:p w14:paraId="6647035C" w14:textId="06F39685" w:rsidR="008F3905" w:rsidRPr="003D0570" w:rsidRDefault="00AF203B" w:rsidP="00945599">
      <w:pPr>
        <w:pStyle w:val="af5"/>
        <w:numPr>
          <w:ilvl w:val="0"/>
          <w:numId w:val="35"/>
        </w:numPr>
        <w:spacing w:line="360" w:lineRule="auto"/>
        <w:ind w:leftChars="0" w:left="0" w:rightChars="-33" w:right="-92" w:hanging="426"/>
        <w:jc w:val="both"/>
        <w:rPr>
          <w:spacing w:val="20"/>
          <w:sz w:val="26"/>
        </w:rPr>
      </w:pPr>
      <w:r w:rsidRPr="003E3F6F">
        <w:rPr>
          <w:rFonts w:hint="eastAsia"/>
          <w:b/>
          <w:bCs/>
          <w:spacing w:val="20"/>
          <w:sz w:val="26"/>
          <w:szCs w:val="26"/>
        </w:rPr>
        <w:t>第三層支援服務轉介的原因</w:t>
      </w:r>
      <w:r w:rsidR="006D6D31" w:rsidRPr="003E3F6F">
        <w:rPr>
          <w:rFonts w:hint="eastAsia"/>
          <w:b/>
          <w:bCs/>
          <w:spacing w:val="20"/>
          <w:sz w:val="26"/>
          <w:szCs w:val="26"/>
          <w:lang w:eastAsia="zh-HK"/>
        </w:rPr>
        <w:t>：</w:t>
      </w:r>
      <w:r w:rsidRPr="003D0570">
        <w:rPr>
          <w:spacing w:val="20"/>
          <w:sz w:val="26"/>
          <w:szCs w:val="26"/>
        </w:rPr>
        <w:t xml:space="preserve"> </w:t>
      </w:r>
      <w:bookmarkStart w:id="1" w:name="_Hlk179205032"/>
      <w:r w:rsidR="008F3905" w:rsidRPr="003D0570">
        <w:rPr>
          <w:rFonts w:ascii="TimesNewRomanPSMT" w:hAnsi="TimesNewRomanPSMT" w:cs="TimesNewRomanPSMT"/>
          <w:i/>
          <w:iCs/>
          <w:kern w:val="0"/>
          <w:sz w:val="26"/>
          <w:szCs w:val="26"/>
        </w:rPr>
        <w:t>(</w:t>
      </w:r>
      <w:r w:rsidR="008F3905" w:rsidRPr="003D0570">
        <w:rPr>
          <w:rFonts w:ascii="TimesNewRomanPSMT" w:hAnsi="TimesNewRomanPSMT" w:cs="TimesNewRomanPSMT" w:hint="eastAsia"/>
          <w:i/>
          <w:iCs/>
          <w:kern w:val="0"/>
          <w:sz w:val="26"/>
          <w:szCs w:val="26"/>
        </w:rPr>
        <w:t>請選擇下列其中一項</w:t>
      </w:r>
      <w:r w:rsidR="008F3905" w:rsidRPr="003D0570">
        <w:rPr>
          <w:rFonts w:ascii="TimesNewRomanPSMT" w:hAnsi="TimesNewRomanPSMT" w:cs="TimesNewRomanPSMT"/>
          <w:i/>
          <w:iCs/>
          <w:kern w:val="0"/>
          <w:sz w:val="26"/>
          <w:szCs w:val="26"/>
        </w:rPr>
        <w:t>)</w:t>
      </w:r>
      <w:bookmarkEnd w:id="1"/>
    </w:p>
    <w:p w14:paraId="6C77F396" w14:textId="77777777" w:rsidR="006D6D31" w:rsidRPr="003D0570" w:rsidRDefault="006D6D31" w:rsidP="006D6D31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kern w:val="0"/>
          <w:sz w:val="26"/>
          <w:szCs w:val="26"/>
        </w:rPr>
      </w:pPr>
      <w:r w:rsidRPr="003D0570">
        <w:rPr>
          <w:rFonts w:ascii="TimesNewRomanPSMT" w:hAnsi="TimesNewRomanPSMT" w:cs="TimesNewRomanPSMT" w:hint="eastAsia"/>
          <w:kern w:val="0"/>
          <w:sz w:val="26"/>
          <w:szCs w:val="26"/>
        </w:rPr>
        <w:t>高自殺風險</w:t>
      </w:r>
      <w:r w:rsidRPr="003D0570" w:rsidDel="00963BC3">
        <w:rPr>
          <w:rFonts w:ascii="TimesNewRomanPSMT" w:hAnsi="TimesNewRomanPSMT" w:cs="TimesNewRomanPSMT"/>
          <w:kern w:val="0"/>
          <w:sz w:val="26"/>
          <w:szCs w:val="26"/>
        </w:rPr>
        <w:t xml:space="preserve"> </w:t>
      </w:r>
    </w:p>
    <w:p w14:paraId="50C8A598" w14:textId="77777777" w:rsidR="006D6D31" w:rsidRPr="003D0570" w:rsidRDefault="006D6D31" w:rsidP="006D6D31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3D0570">
        <w:rPr>
          <w:rFonts w:ascii="TimesNewRomanPSMT" w:hAnsi="TimesNewRomanPSMT" w:cs="TimesNewRomanPSMT" w:hint="eastAsia"/>
          <w:kern w:val="0"/>
          <w:sz w:val="26"/>
          <w:szCs w:val="26"/>
        </w:rPr>
        <w:t>高自殺風險，並有其他嚴重精神健康需要</w:t>
      </w:r>
    </w:p>
    <w:p w14:paraId="3C85ABD5" w14:textId="77777777" w:rsidR="006D6D31" w:rsidRPr="003D0570" w:rsidRDefault="006D6D31" w:rsidP="006D6D31">
      <w:pPr>
        <w:autoSpaceDE w:val="0"/>
        <w:autoSpaceDN w:val="0"/>
        <w:adjustRightInd w:val="0"/>
        <w:contextualSpacing/>
        <w:rPr>
          <w:rFonts w:ascii="TimesNewRomanPSMT" w:hAnsi="TimesNewRomanPSMT" w:cs="TimesNewRomanPSMT"/>
          <w:kern w:val="0"/>
          <w:sz w:val="26"/>
          <w:szCs w:val="26"/>
        </w:rPr>
      </w:pPr>
      <w:bookmarkStart w:id="2" w:name="_Hlk176281050"/>
    </w:p>
    <w:p w14:paraId="6F1DEEA1" w14:textId="3199DB34" w:rsidR="006D6D31" w:rsidRPr="003D0570" w:rsidRDefault="006D6D31" w:rsidP="006D6D31">
      <w:pPr>
        <w:autoSpaceDE w:val="0"/>
        <w:autoSpaceDN w:val="0"/>
        <w:adjustRightInd w:val="0"/>
        <w:contextualSpacing/>
        <w:rPr>
          <w:rFonts w:ascii="TimesNewRomanPSMT" w:hAnsi="TimesNewRomanPSMT" w:cs="TimesNewRomanPSMT"/>
          <w:kern w:val="0"/>
          <w:sz w:val="26"/>
          <w:szCs w:val="26"/>
        </w:rPr>
      </w:pPr>
      <w:r w:rsidRPr="003D0570">
        <w:rPr>
          <w:rFonts w:ascii="TimesNewRomanPSMT" w:hAnsi="TimesNewRomanPSMT" w:cs="TimesNewRomanPSMT" w:hint="eastAsia"/>
          <w:kern w:val="0"/>
          <w:sz w:val="26"/>
          <w:szCs w:val="26"/>
        </w:rPr>
        <w:t>轉介原因的</w:t>
      </w:r>
      <w:bookmarkStart w:id="3" w:name="_Hlk179202971"/>
      <w:r w:rsidR="002F0822" w:rsidRPr="003D0570">
        <w:rPr>
          <w:rFonts w:ascii="TimesNewRomanPSMT" w:hAnsi="TimesNewRomanPSMT" w:cs="TimesNewRomanPSMT" w:hint="eastAsia"/>
          <w:kern w:val="0"/>
          <w:sz w:val="26"/>
          <w:szCs w:val="26"/>
        </w:rPr>
        <w:t>相關</w:t>
      </w:r>
      <w:r w:rsidRPr="003D0570">
        <w:rPr>
          <w:rFonts w:ascii="TimesNewRomanPSMT" w:hAnsi="TimesNewRomanPSMT" w:cs="TimesNewRomanPSMT" w:hint="eastAsia"/>
          <w:kern w:val="0"/>
          <w:sz w:val="26"/>
          <w:szCs w:val="26"/>
        </w:rPr>
        <w:t>內容</w:t>
      </w:r>
      <w:bookmarkEnd w:id="3"/>
      <w:r w:rsidRPr="003D0570">
        <w:rPr>
          <w:rFonts w:ascii="TimesNewRomanPSMT" w:hAnsi="TimesNewRomanPSMT" w:cs="TimesNewRomanPSMT" w:hint="eastAsia"/>
          <w:kern w:val="0"/>
          <w:sz w:val="26"/>
          <w:szCs w:val="26"/>
        </w:rPr>
        <w:t>：</w:t>
      </w:r>
      <w:r w:rsidRPr="003D0570">
        <w:rPr>
          <w:rFonts w:ascii="TimesNewRomanPSMT" w:hAnsi="TimesNewRomanPSMT" w:cs="TimesNewRomanPSMT" w:hint="eastAsia"/>
          <w:i/>
          <w:iCs/>
          <w:kern w:val="0"/>
          <w:sz w:val="26"/>
          <w:szCs w:val="26"/>
        </w:rPr>
        <w:t>（例如相關自殺念頭／威脅／企圖、心理精神狀況、行為表現等）</w:t>
      </w:r>
    </w:p>
    <w:p w14:paraId="6A589809" w14:textId="77777777" w:rsidR="006D6D31" w:rsidRPr="003D0570" w:rsidRDefault="006D6D31" w:rsidP="006D6D31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PMingLiU" w:hAnsi="PMingLiU" w:cs="TimesNewRomanPSMT"/>
          <w:kern w:val="0"/>
          <w:sz w:val="26"/>
          <w:szCs w:val="26"/>
        </w:rPr>
      </w:pPr>
      <w:r w:rsidRPr="003D0570">
        <w:rPr>
          <w:rFonts w:ascii="TimesNewRomanPSMT" w:hAnsi="TimesNewRomanPSMT" w:cs="TimesNewRomanPSMT" w:hint="eastAsia"/>
          <w:kern w:val="0"/>
          <w:sz w:val="26"/>
          <w:szCs w:val="26"/>
        </w:rPr>
        <w:t>過往自殺念頭／威脅／企圖紀錄：</w:t>
      </w:r>
      <w:r w:rsidRPr="003D0570">
        <w:rPr>
          <w:rFonts w:ascii="PMingLiU" w:hAnsi="PMingLiU" w:cs="TimesNewRomanPSMT"/>
          <w:b/>
          <w:bCs/>
          <w:kern w:val="0"/>
          <w:sz w:val="26"/>
          <w:szCs w:val="26"/>
        </w:rPr>
        <w:t>[</w:t>
      </w:r>
      <w:r w:rsidRPr="003D0570">
        <w:rPr>
          <w:rFonts w:ascii="PMingLiU" w:hAnsi="PMingLiU" w:cs="TimesNewRomanPSMT" w:hint="eastAsia"/>
          <w:b/>
          <w:bCs/>
          <w:kern w:val="0"/>
          <w:sz w:val="26"/>
          <w:szCs w:val="26"/>
        </w:rPr>
        <w:t>必須填寫</w:t>
      </w:r>
      <w:bookmarkStart w:id="4" w:name="_Hlk179201951"/>
      <w:r w:rsidRPr="003D0570">
        <w:rPr>
          <w:rFonts w:ascii="PMingLiU" w:hAnsi="PMingLiU" w:cs="TimesNewRomanPSMT"/>
          <w:b/>
          <w:bCs/>
          <w:kern w:val="0"/>
          <w:sz w:val="26"/>
          <w:szCs w:val="26"/>
        </w:rPr>
        <w:t>]</w:t>
      </w:r>
      <w:bookmarkEnd w:id="4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2395"/>
        <w:gridCol w:w="4551"/>
      </w:tblGrid>
      <w:tr w:rsidR="006D6D31" w:rsidRPr="003D0570" w14:paraId="5884010C" w14:textId="77777777" w:rsidTr="006F1A75">
        <w:trPr>
          <w:trHeight w:val="249"/>
        </w:trPr>
        <w:tc>
          <w:tcPr>
            <w:tcW w:w="2830" w:type="dxa"/>
            <w:vAlign w:val="center"/>
          </w:tcPr>
          <w:p w14:paraId="63CD93B8" w14:textId="77777777" w:rsidR="006D6D31" w:rsidRPr="008B134D" w:rsidRDefault="006D6D31" w:rsidP="008B13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b/>
                <w:bCs/>
                <w:kern w:val="0"/>
                <w:sz w:val="26"/>
                <w:szCs w:val="26"/>
              </w:rPr>
            </w:pPr>
            <w:r w:rsidRPr="008B134D">
              <w:rPr>
                <w:rFonts w:ascii="TimesNewRomanPSMT" w:hAnsi="TimesNewRomanPSMT" w:cs="TimesNewRomanPSMT" w:hint="eastAsia"/>
                <w:b/>
                <w:bCs/>
                <w:kern w:val="0"/>
                <w:sz w:val="26"/>
                <w:szCs w:val="26"/>
              </w:rPr>
              <w:t>類別</w:t>
            </w:r>
          </w:p>
        </w:tc>
        <w:tc>
          <w:tcPr>
            <w:tcW w:w="2395" w:type="dxa"/>
          </w:tcPr>
          <w:p w14:paraId="60A8DCBF" w14:textId="77777777" w:rsidR="006D6D31" w:rsidRPr="008B134D" w:rsidRDefault="006D6D31" w:rsidP="008B13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b/>
                <w:bCs/>
                <w:kern w:val="0"/>
                <w:sz w:val="26"/>
                <w:szCs w:val="26"/>
              </w:rPr>
            </w:pPr>
            <w:r w:rsidRPr="008B134D">
              <w:rPr>
                <w:rFonts w:ascii="TimesNewRomanPSMT" w:hAnsi="TimesNewRomanPSMT" w:cs="TimesNewRomanPSMT" w:hint="eastAsia"/>
                <w:b/>
                <w:bCs/>
                <w:kern w:val="0"/>
                <w:sz w:val="26"/>
                <w:szCs w:val="26"/>
              </w:rPr>
              <w:t>日期</w:t>
            </w:r>
          </w:p>
        </w:tc>
        <w:tc>
          <w:tcPr>
            <w:tcW w:w="4551" w:type="dxa"/>
            <w:vAlign w:val="center"/>
          </w:tcPr>
          <w:p w14:paraId="49298299" w14:textId="767B2B7C" w:rsidR="006D6D31" w:rsidRPr="008B134D" w:rsidRDefault="002F0822" w:rsidP="008B13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NewRomanPSMT" w:hAnsi="TimesNewRomanPSMT" w:cs="TimesNewRomanPSMT"/>
                <w:b/>
                <w:bCs/>
                <w:kern w:val="0"/>
                <w:sz w:val="26"/>
                <w:szCs w:val="26"/>
              </w:rPr>
            </w:pPr>
            <w:r w:rsidRPr="008B134D">
              <w:rPr>
                <w:rFonts w:ascii="TimesNewRomanPSMT" w:hAnsi="TimesNewRomanPSMT" w:cs="TimesNewRomanPSMT" w:hint="eastAsia"/>
                <w:b/>
                <w:bCs/>
                <w:kern w:val="0"/>
                <w:sz w:val="26"/>
                <w:szCs w:val="26"/>
              </w:rPr>
              <w:t>相關</w:t>
            </w:r>
            <w:r w:rsidR="006D6D31" w:rsidRPr="008B134D">
              <w:rPr>
                <w:rFonts w:ascii="TimesNewRomanPSMT" w:hAnsi="TimesNewRomanPSMT" w:cs="TimesNewRomanPSMT" w:hint="eastAsia"/>
                <w:b/>
                <w:bCs/>
                <w:kern w:val="0"/>
                <w:sz w:val="26"/>
                <w:szCs w:val="26"/>
              </w:rPr>
              <w:t>內容</w:t>
            </w:r>
          </w:p>
        </w:tc>
      </w:tr>
      <w:tr w:rsidR="006D6D31" w:rsidRPr="003D0570" w14:paraId="6307B706" w14:textId="77777777" w:rsidTr="006F1A75">
        <w:trPr>
          <w:trHeight w:val="786"/>
        </w:trPr>
        <w:tc>
          <w:tcPr>
            <w:tcW w:w="2830" w:type="dxa"/>
            <w:vAlign w:val="center"/>
          </w:tcPr>
          <w:p w14:paraId="5B28FE8D" w14:textId="77777777" w:rsidR="006D6D31" w:rsidRPr="003D0570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  <w:r w:rsidRPr="003D0570">
              <w:rPr>
                <w:rFonts w:ascii="TimesNewRomanPSMT" w:hAnsi="TimesNewRomanPSMT" w:cs="TimesNewRomanPSMT" w:hint="eastAsia"/>
                <w:kern w:val="0"/>
                <w:sz w:val="26"/>
                <w:szCs w:val="26"/>
              </w:rPr>
              <w:t>自殺念頭／威脅／企圖</w:t>
            </w:r>
            <w:r w:rsidRPr="003D0570">
              <w:rPr>
                <w:rFonts w:ascii="TimesNewRomanPSMT" w:hAnsi="TimesNewRomanPSMT" w:cs="TimesNewRomanPSMT"/>
                <w:kern w:val="0"/>
                <w:sz w:val="26"/>
                <w:szCs w:val="26"/>
              </w:rPr>
              <w:t>*</w:t>
            </w:r>
          </w:p>
        </w:tc>
        <w:tc>
          <w:tcPr>
            <w:tcW w:w="2395" w:type="dxa"/>
            <w:vAlign w:val="center"/>
          </w:tcPr>
          <w:p w14:paraId="4EBA5538" w14:textId="77777777" w:rsidR="006D6D31" w:rsidRPr="003D0570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  <w:tc>
          <w:tcPr>
            <w:tcW w:w="4551" w:type="dxa"/>
            <w:vAlign w:val="center"/>
          </w:tcPr>
          <w:p w14:paraId="5D6411B2" w14:textId="77777777" w:rsidR="006D6D31" w:rsidRPr="003D0570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</w:tr>
      <w:tr w:rsidR="006D6D31" w:rsidRPr="003D0570" w14:paraId="12FE4C6F" w14:textId="77777777" w:rsidTr="006F1A75">
        <w:trPr>
          <w:trHeight w:val="786"/>
        </w:trPr>
        <w:tc>
          <w:tcPr>
            <w:tcW w:w="2830" w:type="dxa"/>
            <w:vAlign w:val="center"/>
          </w:tcPr>
          <w:p w14:paraId="3A054775" w14:textId="77777777" w:rsidR="006D6D31" w:rsidRPr="003D0570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  <w:r w:rsidRPr="003D0570">
              <w:rPr>
                <w:rFonts w:ascii="TimesNewRomanPSMT" w:hAnsi="TimesNewRomanPSMT" w:cs="TimesNewRomanPSMT" w:hint="eastAsia"/>
                <w:kern w:val="0"/>
                <w:sz w:val="26"/>
                <w:szCs w:val="26"/>
              </w:rPr>
              <w:t>自殺念頭／威脅／企圖</w:t>
            </w:r>
            <w:r w:rsidRPr="003D0570">
              <w:rPr>
                <w:rFonts w:ascii="TimesNewRomanPSMT" w:hAnsi="TimesNewRomanPSMT" w:cs="TimesNewRomanPSMT"/>
                <w:kern w:val="0"/>
                <w:sz w:val="26"/>
                <w:szCs w:val="26"/>
              </w:rPr>
              <w:t>*</w:t>
            </w:r>
          </w:p>
        </w:tc>
        <w:tc>
          <w:tcPr>
            <w:tcW w:w="2395" w:type="dxa"/>
            <w:vAlign w:val="center"/>
          </w:tcPr>
          <w:p w14:paraId="77932B04" w14:textId="77777777" w:rsidR="006D6D31" w:rsidRPr="003D0570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  <w:tc>
          <w:tcPr>
            <w:tcW w:w="4551" w:type="dxa"/>
            <w:vAlign w:val="center"/>
          </w:tcPr>
          <w:p w14:paraId="63E63EA6" w14:textId="77777777" w:rsidR="006D6D31" w:rsidRPr="003D0570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</w:tr>
      <w:tr w:rsidR="006D6D31" w:rsidRPr="003D0570" w14:paraId="3BDF886C" w14:textId="77777777" w:rsidTr="006F1A75">
        <w:trPr>
          <w:trHeight w:val="786"/>
        </w:trPr>
        <w:tc>
          <w:tcPr>
            <w:tcW w:w="2830" w:type="dxa"/>
            <w:vAlign w:val="center"/>
          </w:tcPr>
          <w:p w14:paraId="40C707E7" w14:textId="77777777" w:rsidR="006D6D31" w:rsidRPr="003D0570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  <w:r w:rsidRPr="003D0570">
              <w:rPr>
                <w:rFonts w:ascii="TimesNewRomanPSMT" w:hAnsi="TimesNewRomanPSMT" w:cs="TimesNewRomanPSMT" w:hint="eastAsia"/>
                <w:kern w:val="0"/>
                <w:sz w:val="26"/>
                <w:szCs w:val="26"/>
              </w:rPr>
              <w:t>自殺念頭／威脅／企圖</w:t>
            </w:r>
            <w:r w:rsidRPr="003D0570">
              <w:rPr>
                <w:rFonts w:ascii="TimesNewRomanPSMT" w:hAnsi="TimesNewRomanPSMT" w:cs="TimesNewRomanPSMT"/>
                <w:kern w:val="0"/>
                <w:sz w:val="26"/>
                <w:szCs w:val="26"/>
              </w:rPr>
              <w:t>*</w:t>
            </w:r>
          </w:p>
        </w:tc>
        <w:tc>
          <w:tcPr>
            <w:tcW w:w="2395" w:type="dxa"/>
            <w:vAlign w:val="center"/>
          </w:tcPr>
          <w:p w14:paraId="2E8710FF" w14:textId="77777777" w:rsidR="006D6D31" w:rsidRPr="003D0570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  <w:tc>
          <w:tcPr>
            <w:tcW w:w="4551" w:type="dxa"/>
            <w:vAlign w:val="center"/>
          </w:tcPr>
          <w:p w14:paraId="0EA3C594" w14:textId="77777777" w:rsidR="006D6D31" w:rsidRPr="003D0570" w:rsidRDefault="006D6D31" w:rsidP="006F1A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</w:tr>
    </w:tbl>
    <w:p w14:paraId="09815FEB" w14:textId="77777777" w:rsidR="006D6D31" w:rsidRPr="003D0570" w:rsidRDefault="006D6D31" w:rsidP="006D6D31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kern w:val="0"/>
          <w:sz w:val="26"/>
          <w:szCs w:val="26"/>
        </w:rPr>
      </w:pPr>
      <w:r w:rsidRPr="003D0570">
        <w:rPr>
          <w:rFonts w:ascii="TimesNewRomanPSMT" w:hAnsi="TimesNewRomanPSMT" w:cs="TimesNewRomanPSMT"/>
          <w:kern w:val="0"/>
          <w:sz w:val="26"/>
          <w:szCs w:val="26"/>
        </w:rPr>
        <w:t>[*</w:t>
      </w:r>
      <w:r w:rsidRPr="003D0570">
        <w:rPr>
          <w:rFonts w:ascii="TimesNewRomanPSMT" w:hAnsi="TimesNewRomanPSMT" w:cs="TimesNewRomanPSMT" w:hint="eastAsia"/>
          <w:kern w:val="0"/>
          <w:sz w:val="26"/>
          <w:szCs w:val="26"/>
        </w:rPr>
        <w:t>請刪去不適用者</w:t>
      </w:r>
      <w:r w:rsidRPr="003D0570">
        <w:rPr>
          <w:rFonts w:ascii="TimesNewRomanPSMT" w:hAnsi="TimesNewRomanPSMT" w:cs="TimesNewRomanPSMT"/>
          <w:kern w:val="0"/>
          <w:sz w:val="26"/>
          <w:szCs w:val="26"/>
        </w:rPr>
        <w:t>]</w:t>
      </w:r>
    </w:p>
    <w:p w14:paraId="43497531" w14:textId="77777777" w:rsidR="006D6D31" w:rsidRPr="003D0570" w:rsidRDefault="006D6D31" w:rsidP="006D6D31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kern w:val="0"/>
          <w:sz w:val="26"/>
          <w:szCs w:val="26"/>
        </w:rPr>
      </w:pPr>
      <w:r w:rsidRPr="003D0570">
        <w:rPr>
          <w:rFonts w:ascii="TimesNewRomanPSMT" w:hAnsi="TimesNewRomanPSMT" w:cs="TimesNewRomanPSMT" w:hint="eastAsia"/>
          <w:kern w:val="0"/>
          <w:sz w:val="26"/>
          <w:szCs w:val="26"/>
        </w:rPr>
        <w:t>其他有關自殺風險內容：</w:t>
      </w:r>
    </w:p>
    <w:p w14:paraId="7421A2D4" w14:textId="2648CF53" w:rsidR="006D6D31" w:rsidRPr="003D0570" w:rsidRDefault="006D6D31" w:rsidP="006D6D31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kern w:val="0"/>
          <w:sz w:val="26"/>
          <w:szCs w:val="26"/>
        </w:rPr>
      </w:pPr>
      <w:r w:rsidRPr="003D0570">
        <w:rPr>
          <w:rFonts w:ascii="TimesNewRomanPSMT" w:hAnsi="TimesNewRomanPSMT" w:cs="TimesNewRomanPSMT"/>
          <w:kern w:val="0"/>
          <w:sz w:val="26"/>
          <w:szCs w:val="26"/>
        </w:rPr>
        <w:t>______________________________________________________________________________</w:t>
      </w:r>
    </w:p>
    <w:p w14:paraId="49708A8A" w14:textId="77777777" w:rsidR="006D6D31" w:rsidRDefault="006D6D31" w:rsidP="006D6D31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kern w:val="0"/>
          <w:sz w:val="26"/>
          <w:szCs w:val="26"/>
        </w:rPr>
      </w:pPr>
      <w:r w:rsidRPr="003D0570">
        <w:rPr>
          <w:rFonts w:ascii="TimesNewRomanPSMT" w:hAnsi="TimesNewRomanPSMT" w:cs="TimesNewRomanPSMT"/>
          <w:kern w:val="0"/>
          <w:sz w:val="26"/>
          <w:szCs w:val="26"/>
        </w:rPr>
        <w:t>______________________________________________________________________________</w:t>
      </w:r>
    </w:p>
    <w:p w14:paraId="7D7F9CC8" w14:textId="77777777" w:rsidR="006D6D31" w:rsidRPr="003D0570" w:rsidRDefault="006D6D31" w:rsidP="006D6D31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kern w:val="0"/>
          <w:sz w:val="26"/>
          <w:szCs w:val="26"/>
        </w:rPr>
      </w:pPr>
      <w:r w:rsidRPr="003D0570">
        <w:rPr>
          <w:rFonts w:ascii="TimesNewRomanPSMT" w:hAnsi="TimesNewRomanPSMT" w:cs="TimesNewRomanPSMT" w:hint="eastAsia"/>
          <w:kern w:val="0"/>
          <w:sz w:val="26"/>
          <w:szCs w:val="26"/>
        </w:rPr>
        <w:lastRenderedPageBreak/>
        <w:t>其他嚴重精神健康需要內容：</w:t>
      </w:r>
    </w:p>
    <w:p w14:paraId="23AE9DE4" w14:textId="64824E6B" w:rsidR="006D6D31" w:rsidRPr="003D0570" w:rsidRDefault="006D6D31" w:rsidP="006D6D31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kern w:val="0"/>
          <w:sz w:val="26"/>
          <w:szCs w:val="26"/>
        </w:rPr>
      </w:pPr>
      <w:r w:rsidRPr="003D0570">
        <w:rPr>
          <w:rFonts w:ascii="TimesNewRomanPSMT" w:hAnsi="TimesNewRomanPSMT" w:cs="TimesNewRomanPSMT"/>
          <w:kern w:val="0"/>
          <w:sz w:val="26"/>
          <w:szCs w:val="26"/>
        </w:rPr>
        <w:t>______________________________________________________________________________</w:t>
      </w:r>
    </w:p>
    <w:p w14:paraId="7CEC09C4" w14:textId="6C5A6FDC" w:rsidR="006D6D31" w:rsidRPr="003D0570" w:rsidRDefault="006D6D31" w:rsidP="006D6D31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kern w:val="0"/>
          <w:sz w:val="26"/>
          <w:szCs w:val="26"/>
        </w:rPr>
      </w:pPr>
      <w:r w:rsidRPr="003D0570">
        <w:rPr>
          <w:rFonts w:ascii="TimesNewRomanPSMT" w:hAnsi="TimesNewRomanPSMT" w:cs="TimesNewRomanPSMT"/>
          <w:kern w:val="0"/>
          <w:sz w:val="26"/>
          <w:szCs w:val="26"/>
        </w:rPr>
        <w:t>______________________________________________________________________________</w:t>
      </w:r>
    </w:p>
    <w:bookmarkEnd w:id="2"/>
    <w:p w14:paraId="063FB186" w14:textId="77777777" w:rsidR="006D6D31" w:rsidRPr="003D0570" w:rsidRDefault="006D6D31" w:rsidP="006D6D31">
      <w:pPr>
        <w:autoSpaceDE w:val="0"/>
        <w:autoSpaceDN w:val="0"/>
        <w:adjustRightInd w:val="0"/>
        <w:spacing w:line="240" w:lineRule="exact"/>
        <w:rPr>
          <w:rFonts w:ascii="TimesNewRomanPS-BoldMT" w:hAnsi="TimesNewRomanPS-BoldMT" w:cs="TimesNewRomanPS-BoldMT"/>
          <w:b/>
          <w:bCs/>
          <w:kern w:val="0"/>
          <w:sz w:val="26"/>
          <w:szCs w:val="26"/>
        </w:rPr>
      </w:pPr>
    </w:p>
    <w:p w14:paraId="548A04F8" w14:textId="60B591CC" w:rsidR="006D6D31" w:rsidRPr="003D0570" w:rsidRDefault="006D6D31" w:rsidP="008B134D">
      <w:pPr>
        <w:pStyle w:val="af5"/>
        <w:numPr>
          <w:ilvl w:val="0"/>
          <w:numId w:val="35"/>
        </w:numPr>
        <w:autoSpaceDE w:val="0"/>
        <w:autoSpaceDN w:val="0"/>
        <w:adjustRightInd w:val="0"/>
        <w:ind w:leftChars="0" w:left="426" w:hanging="426"/>
        <w:jc w:val="both"/>
        <w:rPr>
          <w:rFonts w:ascii="TimesNewRomanPS-BoldMT" w:hAnsi="TimesNewRomanPS-BoldMT" w:cs="TimesNewRomanPS-BoldMT"/>
          <w:b/>
          <w:bCs/>
          <w:color w:val="000000"/>
          <w:kern w:val="0"/>
          <w:sz w:val="26"/>
          <w:szCs w:val="26"/>
        </w:rPr>
      </w:pPr>
      <w:r w:rsidRPr="003D0570">
        <w:rPr>
          <w:rFonts w:ascii="PMingLiU" w:hAnsi="Calibri" w:cs="PMingLiU" w:hint="eastAsia"/>
          <w:b/>
          <w:bCs/>
          <w:color w:val="000000"/>
          <w:kern w:val="0"/>
          <w:sz w:val="26"/>
          <w:szCs w:val="26"/>
        </w:rPr>
        <w:t>學生</w:t>
      </w:r>
      <w:r w:rsidRPr="003D0570">
        <w:rPr>
          <w:rFonts w:ascii="PMingLiU" w:cs="PMingLiU" w:hint="eastAsia"/>
          <w:b/>
          <w:bCs/>
          <w:color w:val="000000" w:themeColor="text1"/>
          <w:kern w:val="0"/>
          <w:sz w:val="26"/>
          <w:szCs w:val="26"/>
          <w:lang w:eastAsia="zh-HK"/>
        </w:rPr>
        <w:t>曾</w:t>
      </w:r>
      <w:r w:rsidRPr="003D0570">
        <w:rPr>
          <w:rFonts w:ascii="PMingLiU" w:hAnsi="Calibri" w:cs="PMingLiU" w:hint="eastAsia"/>
          <w:b/>
          <w:bCs/>
          <w:color w:val="000000"/>
          <w:kern w:val="0"/>
          <w:sz w:val="26"/>
          <w:szCs w:val="26"/>
        </w:rPr>
        <w:t>就上述轉介原因所接受過的第一及／或第二層支援服務（包括校內或校外的服務</w:t>
      </w:r>
      <w:bookmarkStart w:id="5" w:name="_Hlk178968114"/>
      <w:r w:rsidRPr="003D0570">
        <w:rPr>
          <w:rFonts w:ascii="PMingLiU" w:hAnsi="Calibri" w:cs="PMingLiU" w:hint="eastAsia"/>
          <w:b/>
          <w:bCs/>
          <w:color w:val="000000"/>
          <w:kern w:val="0"/>
          <w:sz w:val="26"/>
          <w:szCs w:val="26"/>
        </w:rPr>
        <w:t>，</w:t>
      </w:r>
      <w:bookmarkEnd w:id="5"/>
      <w:r w:rsidRPr="003D0570">
        <w:rPr>
          <w:rFonts w:ascii="PMingLiU" w:hAnsi="Calibri" w:cs="PMingLiU" w:hint="eastAsia"/>
          <w:b/>
          <w:bCs/>
          <w:color w:val="000000"/>
          <w:kern w:val="0"/>
          <w:sz w:val="26"/>
          <w:szCs w:val="26"/>
        </w:rPr>
        <w:t>如學校社工、校本教育心理學家評估或支援服務等）：</w:t>
      </w:r>
      <w:r w:rsidRPr="003D0570">
        <w:rPr>
          <w:rFonts w:ascii="PMingLiU" w:hAnsi="Calibri" w:cs="PMingLiU" w:hint="eastAsia"/>
          <w:i/>
          <w:iCs/>
          <w:color w:val="000000"/>
          <w:kern w:val="0"/>
          <w:sz w:val="26"/>
          <w:szCs w:val="26"/>
        </w:rPr>
        <w:t>(可選多於一項</w:t>
      </w:r>
      <w:r w:rsidRPr="003D0570">
        <w:rPr>
          <w:rFonts w:ascii="PMingLiU" w:hAnsi="Calibri" w:cs="PMingLiU"/>
          <w:i/>
          <w:iCs/>
          <w:color w:val="000000"/>
          <w:kern w:val="0"/>
          <w:sz w:val="26"/>
          <w:szCs w:val="26"/>
        </w:rPr>
        <w:t>)</w:t>
      </w:r>
    </w:p>
    <w:p w14:paraId="4DED8D23" w14:textId="2C9759D8" w:rsidR="006D6D31" w:rsidRPr="003D0570" w:rsidRDefault="006D6D31" w:rsidP="006D6D31">
      <w:pPr>
        <w:numPr>
          <w:ilvl w:val="1"/>
          <w:numId w:val="31"/>
        </w:numPr>
        <w:autoSpaceDE w:val="0"/>
        <w:autoSpaceDN w:val="0"/>
        <w:adjustRightInd w:val="0"/>
        <w:spacing w:line="360" w:lineRule="auto"/>
        <w:rPr>
          <w:rFonts w:ascii="PMingLiU" w:hAnsi="Calibri" w:cs="PMingLiU"/>
          <w:color w:val="000000"/>
          <w:kern w:val="0"/>
          <w:sz w:val="26"/>
          <w:szCs w:val="26"/>
        </w:rPr>
      </w:pPr>
      <w:r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第一層支援服務</w:t>
      </w:r>
      <w:r w:rsidR="002F0822"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的使用情況</w:t>
      </w:r>
      <w:r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：</w:t>
      </w:r>
      <w:r w:rsidRPr="003D0570">
        <w:rPr>
          <w:rFonts w:ascii="PMingLiU" w:hAnsi="Calibri" w:cs="PMingLiU"/>
          <w:color w:val="000000"/>
          <w:kern w:val="0"/>
          <w:sz w:val="26"/>
          <w:szCs w:val="26"/>
        </w:rPr>
        <w:t xml:space="preserve"> </w:t>
      </w:r>
    </w:p>
    <w:p w14:paraId="2D4C58E6" w14:textId="4EBED12E" w:rsidR="006D6D31" w:rsidRPr="003D0570" w:rsidRDefault="006D6D31" w:rsidP="006D6D3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kern w:val="0"/>
          <w:sz w:val="26"/>
          <w:szCs w:val="26"/>
        </w:rPr>
      </w:pPr>
      <w:bookmarkStart w:id="6" w:name="_Hlk178082270"/>
      <w:r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個別面談：</w:t>
      </w:r>
      <w:bookmarkStart w:id="7" w:name="_Hlk179190261"/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________________</w:t>
      </w:r>
      <w:bookmarkEnd w:id="7"/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_______________________________</w:t>
      </w:r>
      <w:r w:rsidR="008F3905"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</w:t>
      </w:r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_____________</w:t>
      </w:r>
    </w:p>
    <w:p w14:paraId="64FB3995" w14:textId="055F461D" w:rsidR="006D6D31" w:rsidRPr="003D0570" w:rsidRDefault="006D6D31" w:rsidP="006D6D3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kern w:val="0"/>
          <w:sz w:val="26"/>
          <w:szCs w:val="26"/>
        </w:rPr>
      </w:pPr>
      <w:r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小組訓練：</w:t>
      </w:r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_____________________________________________________</w:t>
      </w:r>
      <w:r w:rsidR="008F3905"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</w:t>
      </w:r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</w:t>
      </w:r>
    </w:p>
    <w:p w14:paraId="14DCF4A7" w14:textId="61E6E686" w:rsidR="006D6D31" w:rsidRPr="003D0570" w:rsidRDefault="006D6D31" w:rsidP="006D6D3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kern w:val="0"/>
          <w:sz w:val="26"/>
          <w:szCs w:val="26"/>
        </w:rPr>
      </w:pPr>
      <w:r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校本支援及活動：</w:t>
      </w:r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____________________________________________________</w:t>
      </w:r>
      <w:r w:rsidR="008F3905"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____________</w:t>
      </w:r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</w:t>
      </w:r>
    </w:p>
    <w:p w14:paraId="7BA2773E" w14:textId="6C0CEE00" w:rsidR="006D6D31" w:rsidRPr="003D0570" w:rsidRDefault="006D6D31" w:rsidP="006D6D3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kern w:val="0"/>
          <w:sz w:val="26"/>
          <w:szCs w:val="26"/>
        </w:rPr>
      </w:pPr>
      <w:r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其他，請列明：</w:t>
      </w:r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____________________________________________________</w:t>
      </w:r>
      <w:r w:rsidR="008F3905"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</w:t>
      </w:r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 xml:space="preserve">____   </w:t>
      </w:r>
    </w:p>
    <w:bookmarkEnd w:id="6"/>
    <w:p w14:paraId="22C577CB" w14:textId="455E6CF0" w:rsidR="006D6D31" w:rsidRPr="003D0570" w:rsidRDefault="006D6D31" w:rsidP="006D6D31">
      <w:pPr>
        <w:numPr>
          <w:ilvl w:val="1"/>
          <w:numId w:val="31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kern w:val="0"/>
          <w:sz w:val="26"/>
          <w:szCs w:val="26"/>
        </w:rPr>
      </w:pPr>
      <w:r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第二層支援服務</w:t>
      </w:r>
      <w:r w:rsidR="002F0822"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的使用情況</w:t>
      </w:r>
      <w:r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：</w:t>
      </w:r>
    </w:p>
    <w:p w14:paraId="0C915A60" w14:textId="3C75A484" w:rsidR="006D6D31" w:rsidRPr="003D0570" w:rsidRDefault="006D6D31" w:rsidP="006D6D31">
      <w:pPr>
        <w:numPr>
          <w:ilvl w:val="0"/>
          <w:numId w:val="33"/>
        </w:numPr>
        <w:spacing w:line="360" w:lineRule="auto"/>
        <w:rPr>
          <w:rFonts w:ascii="Calibri" w:hAnsi="Calibri"/>
          <w:color w:val="000000"/>
          <w:sz w:val="26"/>
          <w:szCs w:val="26"/>
        </w:rPr>
      </w:pPr>
      <w:r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「校外支援網絡」服務：</w:t>
      </w:r>
      <w:r w:rsidR="0006409D"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 xml:space="preserve"> </w:t>
      </w:r>
      <w:r w:rsidRPr="003D0570">
        <w:rPr>
          <w:rFonts w:ascii="Calibri" w:hAnsi="Calibri"/>
          <w:color w:val="000000"/>
          <w:sz w:val="26"/>
          <w:szCs w:val="26"/>
        </w:rPr>
        <w:t xml:space="preserve"> </w:t>
      </w:r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___________________________________________________________________</w:t>
      </w:r>
    </w:p>
    <w:p w14:paraId="3F44CE1F" w14:textId="15C4499D" w:rsidR="006D6D31" w:rsidRPr="003D0570" w:rsidRDefault="006D6D31" w:rsidP="006D6D31">
      <w:pPr>
        <w:spacing w:line="360" w:lineRule="auto"/>
        <w:ind w:left="1471"/>
        <w:rPr>
          <w:rFonts w:ascii="Calibri" w:hAnsi="Calibri"/>
          <w:color w:val="000000"/>
          <w:sz w:val="26"/>
          <w:szCs w:val="26"/>
        </w:rPr>
      </w:pPr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___________________________________________________________________</w:t>
      </w:r>
    </w:p>
    <w:p w14:paraId="4DA44C69" w14:textId="09207002" w:rsidR="006D6D31" w:rsidRPr="003D0570" w:rsidRDefault="006D6D31" w:rsidP="006D6D3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474" w:hanging="482"/>
        <w:rPr>
          <w:rFonts w:ascii="Calibri" w:hAnsi="Calibri"/>
          <w:color w:val="000000"/>
          <w:sz w:val="26"/>
          <w:szCs w:val="26"/>
        </w:rPr>
      </w:pPr>
      <w:r w:rsidRPr="003D0570">
        <w:rPr>
          <w:rFonts w:ascii="PMingLiU" w:hAnsi="Calibri" w:cs="PMingLiU" w:hint="eastAsia"/>
          <w:color w:val="000000"/>
          <w:kern w:val="0"/>
          <w:sz w:val="26"/>
          <w:szCs w:val="26"/>
        </w:rPr>
        <w:t>「醫教社同心協作計劃」服務：</w:t>
      </w:r>
      <w:r w:rsidRPr="003D0570">
        <w:rPr>
          <w:rFonts w:ascii="Calibri" w:hAnsi="Calibri"/>
          <w:color w:val="000000"/>
          <w:sz w:val="26"/>
          <w:szCs w:val="26"/>
        </w:rPr>
        <w:t xml:space="preserve"> </w:t>
      </w:r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___________________________________________________________________</w:t>
      </w:r>
    </w:p>
    <w:p w14:paraId="3314271F" w14:textId="701CE8A8" w:rsidR="006D6D31" w:rsidRPr="003D0570" w:rsidRDefault="006D6D31" w:rsidP="006D6D31">
      <w:pPr>
        <w:autoSpaceDE w:val="0"/>
        <w:autoSpaceDN w:val="0"/>
        <w:adjustRightInd w:val="0"/>
        <w:spacing w:line="360" w:lineRule="auto"/>
        <w:ind w:left="1474"/>
        <w:rPr>
          <w:rFonts w:ascii="Calibri" w:hAnsi="Calibri"/>
          <w:sz w:val="26"/>
          <w:szCs w:val="26"/>
        </w:rPr>
      </w:pPr>
      <w:r w:rsidRPr="003D0570">
        <w:rPr>
          <w:rFonts w:ascii="TimesNewRomanPSMT" w:hAnsi="TimesNewRomanPSMT" w:cs="TimesNewRomanPSMT"/>
          <w:color w:val="000000"/>
          <w:kern w:val="0"/>
          <w:sz w:val="26"/>
          <w:szCs w:val="26"/>
        </w:rPr>
        <w:t>_____________________________</w:t>
      </w:r>
      <w:r w:rsidRPr="003D0570">
        <w:rPr>
          <w:rFonts w:ascii="TimesNewRomanPSMT" w:hAnsi="TimesNewRomanPSMT" w:cs="TimesNewRomanPSMT"/>
          <w:kern w:val="0"/>
          <w:sz w:val="26"/>
          <w:szCs w:val="26"/>
        </w:rPr>
        <w:t>______________________________________</w:t>
      </w:r>
    </w:p>
    <w:p w14:paraId="272D94F9" w14:textId="1835ADDD" w:rsidR="006D6D31" w:rsidRPr="003D0570" w:rsidRDefault="006D6D31" w:rsidP="006D6D3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469"/>
        <w:rPr>
          <w:rFonts w:ascii="TimesNewRomanPSMT" w:hAnsi="TimesNewRomanPSMT" w:cs="TimesNewRomanPSMT"/>
          <w:kern w:val="0"/>
          <w:sz w:val="26"/>
          <w:szCs w:val="26"/>
        </w:rPr>
      </w:pPr>
      <w:r w:rsidRPr="003D0570">
        <w:rPr>
          <w:rFonts w:ascii="PMingLiU" w:hAnsi="Calibri" w:cs="PMingLiU" w:hint="eastAsia"/>
          <w:kern w:val="0"/>
          <w:sz w:val="26"/>
          <w:szCs w:val="26"/>
        </w:rPr>
        <w:t>其他，請列明：</w:t>
      </w:r>
      <w:r w:rsidRPr="003D0570">
        <w:rPr>
          <w:rFonts w:ascii="TimesNewRomanPSMT" w:hAnsi="TimesNewRomanPSMT" w:cs="TimesNewRomanPSMT"/>
          <w:kern w:val="0"/>
          <w:sz w:val="26"/>
          <w:szCs w:val="26"/>
        </w:rPr>
        <w:lastRenderedPageBreak/>
        <w:t>_______________________________________________________</w:t>
      </w:r>
      <w:r w:rsidR="008F3905" w:rsidRPr="003D0570">
        <w:rPr>
          <w:rFonts w:ascii="TimesNewRomanPSMT" w:hAnsi="TimesNewRomanPSMT" w:cs="TimesNewRomanPSMT"/>
          <w:kern w:val="0"/>
          <w:sz w:val="26"/>
          <w:szCs w:val="26"/>
        </w:rPr>
        <w:t>___________</w:t>
      </w:r>
      <w:r w:rsidRPr="003D0570">
        <w:rPr>
          <w:rFonts w:ascii="TimesNewRomanPSMT" w:hAnsi="TimesNewRomanPSMT" w:cs="TimesNewRomanPSMT"/>
          <w:kern w:val="0"/>
          <w:sz w:val="26"/>
          <w:szCs w:val="26"/>
        </w:rPr>
        <w:t>_</w:t>
      </w:r>
    </w:p>
    <w:p w14:paraId="1AB8DD97" w14:textId="20166BF2" w:rsidR="006D6D31" w:rsidRPr="003D0570" w:rsidRDefault="006D6D31" w:rsidP="006D6D31">
      <w:pPr>
        <w:autoSpaceDE w:val="0"/>
        <w:autoSpaceDN w:val="0"/>
        <w:adjustRightInd w:val="0"/>
        <w:spacing w:line="360" w:lineRule="auto"/>
        <w:ind w:left="1469"/>
        <w:rPr>
          <w:rFonts w:ascii="Calibri" w:hAnsi="Calibri"/>
          <w:sz w:val="26"/>
          <w:szCs w:val="26"/>
        </w:rPr>
      </w:pPr>
      <w:r w:rsidRPr="003D0570">
        <w:rPr>
          <w:rFonts w:ascii="TimesNewRomanPSMT" w:hAnsi="TimesNewRomanPSMT" w:cs="TimesNewRomanPSMT"/>
          <w:kern w:val="0"/>
          <w:sz w:val="26"/>
          <w:szCs w:val="26"/>
        </w:rPr>
        <w:t>___________________________________________________________________</w:t>
      </w:r>
    </w:p>
    <w:p w14:paraId="105384EE" w14:textId="77777777" w:rsidR="006D6D31" w:rsidRPr="003D0570" w:rsidRDefault="006D6D31" w:rsidP="006D6D31">
      <w:pPr>
        <w:autoSpaceDE w:val="0"/>
        <w:autoSpaceDN w:val="0"/>
        <w:adjustRightInd w:val="0"/>
        <w:spacing w:line="240" w:lineRule="exact"/>
        <w:rPr>
          <w:rFonts w:ascii="TimesNewRomanPS-BoldMT" w:hAnsi="TimesNewRomanPS-BoldMT" w:cs="TimesNewRomanPS-BoldMT"/>
          <w:i/>
          <w:iCs/>
          <w:kern w:val="0"/>
          <w:sz w:val="26"/>
          <w:szCs w:val="26"/>
        </w:rPr>
      </w:pPr>
    </w:p>
    <w:p w14:paraId="6F1F65DD" w14:textId="77777777" w:rsidR="006D6D31" w:rsidRPr="003D0570" w:rsidRDefault="006D6D31" w:rsidP="008B134D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kern w:val="0"/>
          <w:sz w:val="26"/>
          <w:szCs w:val="26"/>
        </w:rPr>
      </w:pPr>
      <w:r w:rsidRPr="003D0570">
        <w:rPr>
          <w:rFonts w:ascii="TimesNewRomanPS-BoldMT" w:hAnsi="TimesNewRomanPS-BoldMT" w:cs="TimesNewRomanPS-BoldMT" w:hint="eastAsia"/>
          <w:b/>
          <w:bCs/>
          <w:color w:val="000000" w:themeColor="text1"/>
          <w:kern w:val="0"/>
          <w:sz w:val="26"/>
          <w:szCs w:val="26"/>
          <w:lang w:eastAsia="zh-HK"/>
        </w:rPr>
        <w:t>據學</w:t>
      </w:r>
      <w:r w:rsidRPr="003D0570">
        <w:rPr>
          <w:rFonts w:ascii="TimesNewRomanPS-BoldMT" w:hAnsi="TimesNewRomanPS-BoldMT" w:cs="TimesNewRomanPS-BoldMT" w:hint="eastAsia"/>
          <w:b/>
          <w:bCs/>
          <w:color w:val="000000" w:themeColor="text1"/>
          <w:kern w:val="0"/>
          <w:sz w:val="26"/>
          <w:szCs w:val="26"/>
        </w:rPr>
        <w:t>校</w:t>
      </w:r>
      <w:r w:rsidRPr="003D0570">
        <w:rPr>
          <w:rFonts w:ascii="TimesNewRomanPS-BoldMT" w:hAnsi="TimesNewRomanPS-BoldMT" w:cs="TimesNewRomanPS-BoldMT" w:hint="eastAsia"/>
          <w:b/>
          <w:bCs/>
          <w:color w:val="000000" w:themeColor="text1"/>
          <w:kern w:val="0"/>
          <w:sz w:val="26"/>
          <w:szCs w:val="26"/>
          <w:lang w:eastAsia="zh-HK"/>
        </w:rPr>
        <w:t>所知，</w:t>
      </w:r>
      <w:r w:rsidRPr="003D0570">
        <w:rPr>
          <w:rFonts w:ascii="TimesNewRomanPS-BoldMT" w:hAnsi="TimesNewRomanPS-BoldMT" w:cs="TimesNewRomanPS-BoldMT" w:hint="eastAsia"/>
          <w:b/>
          <w:bCs/>
          <w:kern w:val="0"/>
          <w:sz w:val="26"/>
          <w:szCs w:val="26"/>
        </w:rPr>
        <w:t>學生就上述轉介原因曾或正接受／已轉介的其他醫療服務（如私家精神科醫生、臨床心理學家等）：</w:t>
      </w:r>
      <w:r w:rsidRPr="003D0570">
        <w:rPr>
          <w:rFonts w:ascii="TimesNewRomanPSMT" w:hAnsi="TimesNewRomanPSMT" w:cs="TimesNewRomanPSMT"/>
          <w:i/>
          <w:iCs/>
          <w:kern w:val="0"/>
          <w:sz w:val="26"/>
          <w:szCs w:val="26"/>
        </w:rPr>
        <w:t>(</w:t>
      </w:r>
      <w:r w:rsidRPr="003D0570">
        <w:rPr>
          <w:rFonts w:ascii="TimesNewRomanPSMT" w:hAnsi="TimesNewRomanPSMT" w:cs="TimesNewRomanPSMT" w:hint="eastAsia"/>
          <w:i/>
          <w:iCs/>
          <w:kern w:val="0"/>
          <w:sz w:val="26"/>
          <w:szCs w:val="26"/>
        </w:rPr>
        <w:t>請選擇下列其中一項</w:t>
      </w:r>
      <w:r w:rsidRPr="003D0570">
        <w:rPr>
          <w:rFonts w:ascii="TimesNewRomanPSMT" w:hAnsi="TimesNewRomanPSMT" w:cs="TimesNewRomanPSMT"/>
          <w:i/>
          <w:iCs/>
          <w:kern w:val="0"/>
          <w:sz w:val="26"/>
          <w:szCs w:val="26"/>
        </w:rPr>
        <w:t>)</w:t>
      </w:r>
    </w:p>
    <w:p w14:paraId="2293D376" w14:textId="77777777" w:rsidR="006D6D31" w:rsidRPr="003D0570" w:rsidRDefault="006D6D31" w:rsidP="006D6D31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kern w:val="0"/>
          <w:sz w:val="26"/>
          <w:szCs w:val="26"/>
        </w:rPr>
      </w:pPr>
      <w:r w:rsidRPr="003D0570">
        <w:rPr>
          <w:rFonts w:ascii="TimesNewRomanPS-BoldMT" w:hAnsi="TimesNewRomanPS-BoldMT" w:cs="TimesNewRomanPS-BoldMT" w:hint="eastAsia"/>
          <w:bCs/>
          <w:kern w:val="0"/>
          <w:sz w:val="26"/>
          <w:szCs w:val="26"/>
        </w:rPr>
        <w:t>□</w:t>
      </w:r>
      <w:r w:rsidRPr="003D0570">
        <w:rPr>
          <w:rFonts w:ascii="TimesNewRomanPS-BoldMT" w:hAnsi="TimesNewRomanPS-BoldMT" w:cs="TimesNewRomanPS-BoldMT"/>
          <w:bCs/>
          <w:kern w:val="0"/>
          <w:sz w:val="26"/>
          <w:szCs w:val="26"/>
        </w:rPr>
        <w:t xml:space="preserve"> </w:t>
      </w:r>
      <w:r w:rsidRPr="003D0570">
        <w:rPr>
          <w:rFonts w:ascii="TimesNewRomanPS-BoldMT" w:hAnsi="TimesNewRomanPS-BoldMT" w:cs="TimesNewRomanPS-BoldMT" w:hint="eastAsia"/>
          <w:kern w:val="0"/>
          <w:sz w:val="26"/>
          <w:szCs w:val="26"/>
        </w:rPr>
        <w:t>沒有</w:t>
      </w:r>
    </w:p>
    <w:p w14:paraId="1C24193B" w14:textId="095544F1" w:rsidR="006D6D31" w:rsidRPr="003D0570" w:rsidRDefault="006D6D31" w:rsidP="006D6D31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kern w:val="0"/>
          <w:sz w:val="26"/>
          <w:szCs w:val="26"/>
        </w:rPr>
      </w:pPr>
      <w:r w:rsidRPr="003D0570">
        <w:rPr>
          <w:rFonts w:ascii="TimesNewRomanPS-BoldMT" w:hAnsi="TimesNewRomanPS-BoldMT" w:cs="TimesNewRomanPS-BoldMT" w:hint="eastAsia"/>
          <w:bCs/>
          <w:kern w:val="0"/>
          <w:sz w:val="26"/>
          <w:szCs w:val="26"/>
        </w:rPr>
        <w:t>□</w:t>
      </w:r>
      <w:r w:rsidRPr="003D0570">
        <w:rPr>
          <w:rFonts w:ascii="TimesNewRomanPS-BoldMT" w:hAnsi="TimesNewRomanPS-BoldMT" w:cs="TimesNewRomanPS-BoldMT"/>
          <w:bCs/>
          <w:kern w:val="0"/>
          <w:sz w:val="26"/>
          <w:szCs w:val="26"/>
        </w:rPr>
        <w:t xml:space="preserve"> </w:t>
      </w:r>
      <w:r w:rsidRPr="003D0570">
        <w:rPr>
          <w:rFonts w:ascii="TimesNewRomanPS-BoldMT" w:hAnsi="TimesNewRomanPS-BoldMT" w:cs="TimesNewRomanPS-BoldMT" w:hint="eastAsia"/>
          <w:kern w:val="0"/>
          <w:sz w:val="26"/>
          <w:szCs w:val="26"/>
        </w:rPr>
        <w:t>有，請列明：</w:t>
      </w:r>
      <w:r w:rsidRPr="003D0570">
        <w:rPr>
          <w:rFonts w:ascii="TimesNewRomanPS-BoldMT" w:hAnsi="TimesNewRomanPS-BoldMT" w:cs="TimesNewRomanPS-BoldMT"/>
          <w:kern w:val="0"/>
          <w:sz w:val="26"/>
          <w:szCs w:val="26"/>
        </w:rPr>
        <w:t>__________________________________________________________________</w:t>
      </w:r>
      <w:r w:rsidR="008F3905" w:rsidRPr="003D0570">
        <w:rPr>
          <w:rFonts w:ascii="TimesNewRomanPS-BoldMT" w:hAnsi="TimesNewRomanPS-BoldMT" w:cs="TimesNewRomanPS-BoldMT"/>
          <w:kern w:val="0"/>
          <w:sz w:val="26"/>
          <w:szCs w:val="26"/>
        </w:rPr>
        <w:t>___________</w:t>
      </w:r>
      <w:r w:rsidRPr="003D0570">
        <w:rPr>
          <w:rFonts w:ascii="TimesNewRomanPS-BoldMT" w:hAnsi="TimesNewRomanPS-BoldMT" w:cs="TimesNewRomanPS-BoldMT"/>
          <w:kern w:val="0"/>
          <w:sz w:val="26"/>
          <w:szCs w:val="26"/>
        </w:rPr>
        <w:t>_</w:t>
      </w:r>
    </w:p>
    <w:p w14:paraId="2FE8AB3A" w14:textId="55AF7A69" w:rsidR="006D6D31" w:rsidRPr="003D0570" w:rsidRDefault="006D6D31" w:rsidP="006D6D31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kern w:val="0"/>
          <w:sz w:val="26"/>
          <w:szCs w:val="26"/>
        </w:rPr>
      </w:pPr>
      <w:r w:rsidRPr="003D0570">
        <w:rPr>
          <w:rFonts w:ascii="TimesNewRomanPS-BoldMT" w:hAnsi="TimesNewRomanPS-BoldMT" w:cs="TimesNewRomanPS-BoldMT"/>
          <w:kern w:val="0"/>
          <w:sz w:val="26"/>
          <w:szCs w:val="26"/>
        </w:rPr>
        <w:t>______________________________________________________________________________</w:t>
      </w:r>
    </w:p>
    <w:p w14:paraId="0BFD8BCB" w14:textId="77777777" w:rsidR="006D6D31" w:rsidRPr="003D0570" w:rsidRDefault="006D6D31" w:rsidP="006D6D31">
      <w:pPr>
        <w:numPr>
          <w:ilvl w:val="0"/>
          <w:numId w:val="32"/>
        </w:numPr>
        <w:autoSpaceDE w:val="0"/>
        <w:autoSpaceDN w:val="0"/>
        <w:adjustRightInd w:val="0"/>
        <w:rPr>
          <w:rFonts w:ascii="TimesNewRomanPS-BoldMT" w:hAnsi="TimesNewRomanPS-BoldMT" w:cs="TimesNewRomanPS-BoldMT"/>
          <w:bCs/>
          <w:kern w:val="0"/>
          <w:sz w:val="26"/>
          <w:szCs w:val="26"/>
        </w:rPr>
      </w:pPr>
      <w:r w:rsidRPr="003D0570">
        <w:rPr>
          <w:rFonts w:ascii="TimesNewRomanPS-BoldMT" w:hAnsi="TimesNewRomanPS-BoldMT" w:cs="TimesNewRomanPS-BoldMT" w:hint="eastAsia"/>
          <w:kern w:val="0"/>
          <w:sz w:val="26"/>
          <w:szCs w:val="26"/>
        </w:rPr>
        <w:t>不清楚</w:t>
      </w:r>
    </w:p>
    <w:p w14:paraId="1AD69296" w14:textId="77777777" w:rsidR="006D6D31" w:rsidRPr="003D0570" w:rsidRDefault="006D6D31" w:rsidP="006D6D31">
      <w:pPr>
        <w:autoSpaceDE w:val="0"/>
        <w:autoSpaceDN w:val="0"/>
        <w:adjustRightInd w:val="0"/>
        <w:spacing w:line="240" w:lineRule="exact"/>
        <w:rPr>
          <w:rFonts w:ascii="TimesNewRomanPS-BoldMT" w:hAnsi="TimesNewRomanPS-BoldMT" w:cs="TimesNewRomanPS-BoldMT"/>
          <w:b/>
          <w:bCs/>
          <w:kern w:val="0"/>
          <w:sz w:val="26"/>
          <w:szCs w:val="26"/>
        </w:rPr>
      </w:pPr>
    </w:p>
    <w:p w14:paraId="34C24D53" w14:textId="77777777" w:rsidR="006D6D31" w:rsidRPr="003D0570" w:rsidRDefault="006D6D31" w:rsidP="00945599">
      <w:pPr>
        <w:numPr>
          <w:ilvl w:val="0"/>
          <w:numId w:val="35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6"/>
          <w:szCs w:val="26"/>
        </w:rPr>
      </w:pPr>
      <w:r w:rsidRPr="003D0570">
        <w:rPr>
          <w:rFonts w:ascii="TimesNewRomanPS-BoldMT" w:hAnsi="TimesNewRomanPS-BoldMT" w:cs="TimesNewRomanPS-BoldMT" w:hint="eastAsia"/>
          <w:b/>
          <w:bCs/>
          <w:kern w:val="0"/>
          <w:sz w:val="26"/>
          <w:szCs w:val="26"/>
        </w:rPr>
        <w:t>聯絡資料：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299"/>
        <w:gridCol w:w="3127"/>
        <w:gridCol w:w="2963"/>
      </w:tblGrid>
      <w:tr w:rsidR="006D6D31" w:rsidRPr="00BD176D" w14:paraId="73788C54" w14:textId="77777777" w:rsidTr="008B134D">
        <w:trPr>
          <w:trHeight w:hRule="exact" w:val="524"/>
        </w:trPr>
        <w:tc>
          <w:tcPr>
            <w:tcW w:w="2299" w:type="dxa"/>
            <w:vAlign w:val="center"/>
          </w:tcPr>
          <w:p w14:paraId="1D1D31E9" w14:textId="77777777" w:rsidR="006D6D31" w:rsidRPr="003D0570" w:rsidRDefault="006D6D31" w:rsidP="006F1A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  <w:tc>
          <w:tcPr>
            <w:tcW w:w="3127" w:type="dxa"/>
            <w:vAlign w:val="center"/>
          </w:tcPr>
          <w:p w14:paraId="04107970" w14:textId="50828DF8" w:rsidR="006D6D31" w:rsidRPr="003D0570" w:rsidRDefault="006D6D31" w:rsidP="006F1A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kern w:val="0"/>
                <w:sz w:val="26"/>
                <w:szCs w:val="26"/>
              </w:rPr>
            </w:pPr>
            <w:r w:rsidRPr="003D0570">
              <w:rPr>
                <w:rFonts w:ascii="TimesNewRomanPSMT" w:hAnsi="TimesNewRomanPSMT" w:cs="TimesNewRomanPSMT" w:hint="eastAsia"/>
                <w:b/>
                <w:bCs/>
                <w:kern w:val="0"/>
                <w:sz w:val="26"/>
                <w:szCs w:val="26"/>
              </w:rPr>
              <w:t>學校</w:t>
            </w:r>
            <w:r w:rsidR="002F0822" w:rsidRPr="003D0570">
              <w:rPr>
                <w:rFonts w:ascii="TimesNewRomanPSMT" w:hAnsi="TimesNewRomanPSMT" w:cs="TimesNewRomanPSMT" w:hint="eastAsia"/>
                <w:b/>
                <w:bCs/>
                <w:kern w:val="0"/>
                <w:sz w:val="26"/>
                <w:szCs w:val="26"/>
              </w:rPr>
              <w:t>人員</w:t>
            </w:r>
          </w:p>
        </w:tc>
        <w:tc>
          <w:tcPr>
            <w:tcW w:w="2963" w:type="dxa"/>
            <w:vAlign w:val="center"/>
          </w:tcPr>
          <w:p w14:paraId="070F5D3C" w14:textId="77777777" w:rsidR="006D6D31" w:rsidRPr="00BD176D" w:rsidRDefault="006D6D31" w:rsidP="006F1A7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kern w:val="0"/>
                <w:sz w:val="26"/>
                <w:szCs w:val="26"/>
              </w:rPr>
            </w:pPr>
            <w:r w:rsidRPr="003D0570">
              <w:rPr>
                <w:rFonts w:ascii="TimesNewRomanPSMT" w:hAnsi="TimesNewRomanPSMT" w:cs="TimesNewRomanPSMT" w:hint="eastAsia"/>
                <w:b/>
                <w:bCs/>
                <w:kern w:val="0"/>
                <w:sz w:val="26"/>
                <w:szCs w:val="26"/>
              </w:rPr>
              <w:t>家長／監護人</w:t>
            </w:r>
            <w:r w:rsidRPr="003D0570">
              <w:rPr>
                <w:rFonts w:ascii="TimesNewRomanPSMT" w:hAnsi="TimesNewRomanPSMT" w:cs="TimesNewRomanPSMT" w:hint="eastAsia"/>
                <w:b/>
                <w:bCs/>
                <w:kern w:val="0"/>
                <w:sz w:val="26"/>
                <w:szCs w:val="26"/>
              </w:rPr>
              <w:t>*</w:t>
            </w:r>
          </w:p>
        </w:tc>
      </w:tr>
      <w:tr w:rsidR="006D6D31" w:rsidRPr="00BD176D" w14:paraId="0656558A" w14:textId="77777777" w:rsidTr="008B134D">
        <w:trPr>
          <w:trHeight w:val="449"/>
        </w:trPr>
        <w:tc>
          <w:tcPr>
            <w:tcW w:w="2299" w:type="dxa"/>
            <w:vAlign w:val="center"/>
          </w:tcPr>
          <w:p w14:paraId="72AC61EE" w14:textId="77777777" w:rsidR="006D6D31" w:rsidRPr="00BD176D" w:rsidRDefault="006D6D31" w:rsidP="006F1A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kern w:val="0"/>
                <w:sz w:val="26"/>
                <w:szCs w:val="26"/>
              </w:rPr>
            </w:pPr>
            <w:r w:rsidRPr="00BD176D">
              <w:rPr>
                <w:rFonts w:ascii="TimesNewRomanPSMT" w:hAnsi="TimesNewRomanPSMT" w:cs="TimesNewRomanPSMT" w:hint="eastAsia"/>
                <w:b/>
                <w:bCs/>
                <w:kern w:val="0"/>
                <w:sz w:val="26"/>
                <w:szCs w:val="26"/>
              </w:rPr>
              <w:t>姓名：</w:t>
            </w:r>
          </w:p>
        </w:tc>
        <w:tc>
          <w:tcPr>
            <w:tcW w:w="3127" w:type="dxa"/>
            <w:vAlign w:val="center"/>
          </w:tcPr>
          <w:p w14:paraId="5A35EB8F" w14:textId="77777777" w:rsidR="006D6D31" w:rsidRPr="00BD176D" w:rsidRDefault="006D6D31" w:rsidP="006F1A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  <w:tc>
          <w:tcPr>
            <w:tcW w:w="2963" w:type="dxa"/>
            <w:vAlign w:val="center"/>
          </w:tcPr>
          <w:p w14:paraId="619AAFC7" w14:textId="77777777" w:rsidR="006D6D31" w:rsidRPr="00BD176D" w:rsidRDefault="006D6D31" w:rsidP="006F1A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</w:tr>
      <w:tr w:rsidR="006D6D31" w:rsidRPr="00BD176D" w14:paraId="634012C9" w14:textId="77777777" w:rsidTr="008B134D">
        <w:trPr>
          <w:trHeight w:val="469"/>
        </w:trPr>
        <w:tc>
          <w:tcPr>
            <w:tcW w:w="2299" w:type="dxa"/>
            <w:vAlign w:val="center"/>
          </w:tcPr>
          <w:p w14:paraId="391C465B" w14:textId="77777777" w:rsidR="006D6D31" w:rsidRPr="00BD176D" w:rsidRDefault="006D6D31" w:rsidP="006F1A75">
            <w:pPr>
              <w:autoSpaceDE w:val="0"/>
              <w:autoSpaceDN w:val="0"/>
              <w:adjustRightInd w:val="0"/>
              <w:rPr>
                <w:rFonts w:ascii="PMingLiU" w:cs="PMingLiU"/>
                <w:b/>
                <w:bCs/>
                <w:kern w:val="0"/>
                <w:sz w:val="26"/>
                <w:szCs w:val="26"/>
              </w:rPr>
            </w:pPr>
            <w:r w:rsidRPr="00BD176D">
              <w:rPr>
                <w:rFonts w:ascii="TimesNewRomanPSMT" w:hAnsi="TimesNewRomanPSMT" w:cs="TimesNewRomanPSMT" w:hint="eastAsia"/>
                <w:b/>
                <w:bCs/>
                <w:kern w:val="0"/>
                <w:sz w:val="26"/>
                <w:szCs w:val="26"/>
              </w:rPr>
              <w:t>職位／關係：</w:t>
            </w:r>
          </w:p>
        </w:tc>
        <w:tc>
          <w:tcPr>
            <w:tcW w:w="3127" w:type="dxa"/>
            <w:vAlign w:val="center"/>
          </w:tcPr>
          <w:p w14:paraId="0CC3E5E2" w14:textId="77777777" w:rsidR="006D6D31" w:rsidRPr="00BD176D" w:rsidRDefault="006D6D31" w:rsidP="006F1A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  <w:tc>
          <w:tcPr>
            <w:tcW w:w="2963" w:type="dxa"/>
            <w:vAlign w:val="center"/>
          </w:tcPr>
          <w:p w14:paraId="5256B3E4" w14:textId="77777777" w:rsidR="006D6D31" w:rsidRPr="00BD176D" w:rsidRDefault="006D6D31" w:rsidP="006F1A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</w:tr>
      <w:tr w:rsidR="006D6D31" w:rsidRPr="00BD176D" w14:paraId="34DF8E5C" w14:textId="77777777" w:rsidTr="008B134D">
        <w:trPr>
          <w:trHeight w:val="449"/>
        </w:trPr>
        <w:tc>
          <w:tcPr>
            <w:tcW w:w="2299" w:type="dxa"/>
            <w:vAlign w:val="center"/>
          </w:tcPr>
          <w:p w14:paraId="2C1D8482" w14:textId="77777777" w:rsidR="006D6D31" w:rsidRPr="00BD176D" w:rsidRDefault="006D6D31" w:rsidP="006F1A75">
            <w:pPr>
              <w:autoSpaceDE w:val="0"/>
              <w:autoSpaceDN w:val="0"/>
              <w:adjustRightInd w:val="0"/>
              <w:rPr>
                <w:rFonts w:ascii="PMingLiU" w:cs="PMingLiU"/>
                <w:b/>
                <w:bCs/>
                <w:kern w:val="0"/>
                <w:sz w:val="26"/>
                <w:szCs w:val="26"/>
              </w:rPr>
            </w:pPr>
            <w:r w:rsidRPr="00BD176D">
              <w:rPr>
                <w:rFonts w:ascii="PMingLiU" w:cs="PMingLiU" w:hint="eastAsia"/>
                <w:b/>
                <w:bCs/>
                <w:kern w:val="0"/>
                <w:sz w:val="26"/>
                <w:szCs w:val="26"/>
              </w:rPr>
              <w:t>電話：</w:t>
            </w:r>
          </w:p>
        </w:tc>
        <w:tc>
          <w:tcPr>
            <w:tcW w:w="3127" w:type="dxa"/>
            <w:vAlign w:val="center"/>
          </w:tcPr>
          <w:p w14:paraId="037140C1" w14:textId="77777777" w:rsidR="006D6D31" w:rsidRPr="00BD176D" w:rsidRDefault="006D6D31" w:rsidP="006F1A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  <w:tc>
          <w:tcPr>
            <w:tcW w:w="2963" w:type="dxa"/>
            <w:vAlign w:val="center"/>
          </w:tcPr>
          <w:p w14:paraId="2ACDD134" w14:textId="77777777" w:rsidR="006D6D31" w:rsidRPr="00BD176D" w:rsidRDefault="006D6D31" w:rsidP="006F1A7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6"/>
                <w:szCs w:val="26"/>
              </w:rPr>
            </w:pPr>
          </w:p>
        </w:tc>
      </w:tr>
    </w:tbl>
    <w:p w14:paraId="7F652A6C" w14:textId="77777777" w:rsidR="006D6D31" w:rsidRPr="00BD176D" w:rsidRDefault="006D6D31" w:rsidP="006D6D31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kern w:val="0"/>
          <w:sz w:val="26"/>
          <w:szCs w:val="26"/>
        </w:rPr>
      </w:pPr>
      <w:r w:rsidRPr="00BD176D">
        <w:rPr>
          <w:rFonts w:ascii="TimesNewRomanPSMT" w:hAnsi="TimesNewRomanPSMT" w:cs="TimesNewRomanPSMT"/>
          <w:kern w:val="0"/>
          <w:sz w:val="26"/>
          <w:szCs w:val="26"/>
        </w:rPr>
        <w:t>[</w:t>
      </w:r>
      <w:r w:rsidRPr="00BD176D">
        <w:rPr>
          <w:rFonts w:ascii="TimesNewRomanPSMT" w:hAnsi="TimesNewRomanPSMT" w:cs="TimesNewRomanPSMT" w:hint="eastAsia"/>
          <w:kern w:val="0"/>
          <w:sz w:val="26"/>
          <w:szCs w:val="26"/>
        </w:rPr>
        <w:t>*</w:t>
      </w:r>
      <w:r w:rsidRPr="00BD176D">
        <w:rPr>
          <w:rFonts w:ascii="TimesNewRomanPSMT" w:hAnsi="TimesNewRomanPSMT" w:cs="TimesNewRomanPSMT" w:hint="eastAsia"/>
          <w:kern w:val="0"/>
          <w:sz w:val="26"/>
          <w:szCs w:val="26"/>
        </w:rPr>
        <w:t>請刪去不適用者</w:t>
      </w:r>
      <w:r w:rsidRPr="00BD176D">
        <w:rPr>
          <w:rFonts w:ascii="TimesNewRomanPSMT" w:hAnsi="TimesNewRomanPSMT" w:cs="TimesNewRomanPSMT" w:hint="eastAsia"/>
          <w:kern w:val="0"/>
          <w:sz w:val="26"/>
          <w:szCs w:val="26"/>
        </w:rPr>
        <w:t>]</w:t>
      </w:r>
    </w:p>
    <w:p w14:paraId="67196A9E" w14:textId="77777777" w:rsidR="006D6D31" w:rsidRPr="00BD176D" w:rsidRDefault="006D6D31" w:rsidP="006D6D31">
      <w:pPr>
        <w:autoSpaceDE w:val="0"/>
        <w:autoSpaceDN w:val="0"/>
        <w:adjustRightInd w:val="0"/>
        <w:spacing w:line="240" w:lineRule="exact"/>
        <w:rPr>
          <w:rFonts w:ascii="PMingLiU" w:hAnsi="Calibri" w:cs="PMingLiU"/>
          <w:kern w:val="0"/>
          <w:sz w:val="26"/>
          <w:szCs w:val="26"/>
        </w:rPr>
      </w:pPr>
    </w:p>
    <w:p w14:paraId="551C1321" w14:textId="77777777" w:rsidR="006D6D31" w:rsidRPr="00BD176D" w:rsidRDefault="006D6D31" w:rsidP="006D6D31">
      <w:pPr>
        <w:autoSpaceDE w:val="0"/>
        <w:autoSpaceDN w:val="0"/>
        <w:adjustRightInd w:val="0"/>
        <w:rPr>
          <w:rFonts w:ascii="PMingLiU" w:hAnsi="Calibri"/>
          <w:b/>
          <w:kern w:val="0"/>
          <w:sz w:val="26"/>
          <w:szCs w:val="26"/>
        </w:rPr>
      </w:pPr>
      <w:r w:rsidRPr="00BD176D">
        <w:rPr>
          <w:rFonts w:ascii="PMingLiU" w:hAnsi="Calibri"/>
          <w:b/>
          <w:kern w:val="0"/>
          <w:sz w:val="26"/>
          <w:szCs w:val="26"/>
        </w:rPr>
        <w:t>[</w:t>
      </w:r>
      <w:r w:rsidRPr="00BD176D">
        <w:rPr>
          <w:rFonts w:ascii="PMingLiU" w:hAnsi="Calibri" w:hint="eastAsia"/>
          <w:b/>
          <w:kern w:val="0"/>
          <w:sz w:val="26"/>
          <w:szCs w:val="26"/>
        </w:rPr>
        <w:t>備註：如學生情況緊急</w:t>
      </w:r>
      <w:bookmarkStart w:id="8" w:name="_Hlk179190498"/>
      <w:r w:rsidRPr="00BD176D">
        <w:rPr>
          <w:rFonts w:ascii="PMingLiU" w:hAnsi="Calibri" w:hint="eastAsia"/>
          <w:b/>
          <w:kern w:val="0"/>
          <w:sz w:val="26"/>
          <w:szCs w:val="26"/>
        </w:rPr>
        <w:t>，</w:t>
      </w:r>
      <w:bookmarkEnd w:id="8"/>
      <w:r w:rsidRPr="00BD176D">
        <w:rPr>
          <w:rFonts w:ascii="PMingLiU" w:hAnsi="Calibri" w:hint="eastAsia"/>
          <w:b/>
          <w:kern w:val="0"/>
          <w:sz w:val="26"/>
          <w:szCs w:val="26"/>
        </w:rPr>
        <w:t>學校可考慮帶同學生前往急症室求診。</w:t>
      </w:r>
      <w:r w:rsidRPr="00BD176D">
        <w:rPr>
          <w:rFonts w:ascii="PMingLiU" w:hAnsi="Calibri"/>
          <w:b/>
          <w:kern w:val="0"/>
          <w:sz w:val="26"/>
          <w:szCs w:val="26"/>
        </w:rPr>
        <w:t>]</w:t>
      </w:r>
    </w:p>
    <w:tbl>
      <w:tblPr>
        <w:tblStyle w:val="TableGrid1"/>
        <w:tblW w:w="10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236"/>
        <w:gridCol w:w="5202"/>
      </w:tblGrid>
      <w:tr w:rsidR="006D6D31" w:rsidRPr="00BD176D" w14:paraId="22759398" w14:textId="77777777" w:rsidTr="006F1A75">
        <w:tc>
          <w:tcPr>
            <w:tcW w:w="4649" w:type="dxa"/>
          </w:tcPr>
          <w:p w14:paraId="13916C8F" w14:textId="77777777" w:rsidR="006D6D31" w:rsidRPr="00BD176D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127"/>
              <w:jc w:val="right"/>
              <w:rPr>
                <w:rFonts w:ascii="PMingLiU"/>
                <w:kern w:val="0"/>
                <w:sz w:val="26"/>
                <w:szCs w:val="26"/>
              </w:rPr>
            </w:pPr>
            <w:r w:rsidRPr="00BD176D">
              <w:rPr>
                <w:rFonts w:ascii="PMingLiU" w:cs="PMingLiU" w:hint="eastAsia"/>
                <w:kern w:val="0"/>
                <w:sz w:val="26"/>
                <w:szCs w:val="26"/>
              </w:rPr>
              <w:t>校長簽署：</w:t>
            </w:r>
          </w:p>
        </w:tc>
        <w:tc>
          <w:tcPr>
            <w:tcW w:w="236" w:type="dxa"/>
          </w:tcPr>
          <w:p w14:paraId="4CFE7135" w14:textId="77777777" w:rsidR="006D6D31" w:rsidRPr="00BD176D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259"/>
              <w:jc w:val="right"/>
              <w:rPr>
                <w:rFonts w:ascii="PMingLiU"/>
                <w:kern w:val="0"/>
                <w:sz w:val="26"/>
                <w:szCs w:val="26"/>
              </w:rPr>
            </w:pPr>
          </w:p>
        </w:tc>
        <w:tc>
          <w:tcPr>
            <w:tcW w:w="5202" w:type="dxa"/>
          </w:tcPr>
          <w:p w14:paraId="5849CE20" w14:textId="77777777" w:rsidR="006D6D31" w:rsidRPr="00BD176D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979"/>
              <w:jc w:val="right"/>
              <w:rPr>
                <w:rFonts w:ascii="PMingLiU"/>
                <w:kern w:val="0"/>
                <w:sz w:val="26"/>
                <w:szCs w:val="26"/>
              </w:rPr>
            </w:pPr>
            <w:r w:rsidRPr="00BD176D">
              <w:rPr>
                <w:rFonts w:ascii="PMingLiU" w:cs="PMingLiU" w:hint="eastAsia"/>
                <w:kern w:val="0"/>
                <w:sz w:val="26"/>
                <w:szCs w:val="26"/>
              </w:rPr>
              <w:t>日期：</w:t>
            </w:r>
          </w:p>
        </w:tc>
      </w:tr>
      <w:tr w:rsidR="006D6D31" w:rsidRPr="00BD176D" w14:paraId="2F99E0AB" w14:textId="77777777" w:rsidTr="006F1A75">
        <w:tc>
          <w:tcPr>
            <w:tcW w:w="4649" w:type="dxa"/>
            <w:tcBorders>
              <w:bottom w:val="single" w:sz="4" w:space="0" w:color="auto"/>
            </w:tcBorders>
          </w:tcPr>
          <w:p w14:paraId="13ABEC43" w14:textId="77777777" w:rsidR="006D6D31" w:rsidRPr="00BD176D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127"/>
              <w:jc w:val="right"/>
              <w:rPr>
                <w:rFonts w:ascii="PMingLiU"/>
                <w:kern w:val="0"/>
                <w:sz w:val="26"/>
                <w:szCs w:val="26"/>
              </w:rPr>
            </w:pPr>
          </w:p>
        </w:tc>
        <w:tc>
          <w:tcPr>
            <w:tcW w:w="236" w:type="dxa"/>
          </w:tcPr>
          <w:p w14:paraId="4593891A" w14:textId="77777777" w:rsidR="006D6D31" w:rsidRPr="00BD176D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259"/>
              <w:jc w:val="right"/>
              <w:rPr>
                <w:rFonts w:ascii="PMingLiU"/>
                <w:kern w:val="0"/>
                <w:sz w:val="26"/>
                <w:szCs w:val="26"/>
              </w:rPr>
            </w:pPr>
          </w:p>
        </w:tc>
        <w:tc>
          <w:tcPr>
            <w:tcW w:w="5202" w:type="dxa"/>
            <w:tcBorders>
              <w:bottom w:val="single" w:sz="4" w:space="0" w:color="auto"/>
            </w:tcBorders>
          </w:tcPr>
          <w:p w14:paraId="47FF7E37" w14:textId="77777777" w:rsidR="006D6D31" w:rsidRPr="00BD176D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259"/>
              <w:jc w:val="right"/>
              <w:rPr>
                <w:rFonts w:ascii="PMingLiU"/>
                <w:kern w:val="0"/>
                <w:sz w:val="26"/>
                <w:szCs w:val="26"/>
              </w:rPr>
            </w:pPr>
          </w:p>
        </w:tc>
      </w:tr>
      <w:tr w:rsidR="006D6D31" w:rsidRPr="00A2366B" w14:paraId="3451DD2A" w14:textId="77777777" w:rsidTr="006F1A75">
        <w:trPr>
          <w:trHeight w:val="1209"/>
        </w:trPr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3D4CCE0C" w14:textId="77777777" w:rsidR="006D6D31" w:rsidRPr="00BD176D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127"/>
              <w:jc w:val="right"/>
              <w:rPr>
                <w:rFonts w:ascii="PMingLiU"/>
                <w:kern w:val="0"/>
                <w:sz w:val="26"/>
                <w:szCs w:val="26"/>
              </w:rPr>
            </w:pPr>
            <w:r w:rsidRPr="00BD176D">
              <w:rPr>
                <w:rFonts w:ascii="PMingLiU" w:cs="PMingLiU" w:hint="eastAsia"/>
                <w:kern w:val="0"/>
                <w:sz w:val="26"/>
                <w:szCs w:val="26"/>
              </w:rPr>
              <w:t>校長姓名</w:t>
            </w:r>
            <w:r w:rsidRPr="00BD176D">
              <w:rPr>
                <w:rFonts w:ascii="PMingLiU" w:hint="eastAsia"/>
                <w:kern w:val="0"/>
                <w:sz w:val="26"/>
                <w:szCs w:val="26"/>
              </w:rPr>
              <w:t>：</w:t>
            </w:r>
          </w:p>
        </w:tc>
        <w:tc>
          <w:tcPr>
            <w:tcW w:w="236" w:type="dxa"/>
          </w:tcPr>
          <w:p w14:paraId="4689789A" w14:textId="77777777" w:rsidR="006D6D31" w:rsidRPr="00BD176D" w:rsidRDefault="006D6D31" w:rsidP="006F1A75">
            <w:pPr>
              <w:autoSpaceDE w:val="0"/>
              <w:autoSpaceDN w:val="0"/>
              <w:adjustRightInd w:val="0"/>
              <w:spacing w:line="360" w:lineRule="auto"/>
              <w:ind w:right="3259"/>
              <w:jc w:val="right"/>
              <w:rPr>
                <w:rFonts w:ascii="PMingLiU"/>
                <w:kern w:val="0"/>
                <w:sz w:val="26"/>
                <w:szCs w:val="26"/>
              </w:rPr>
            </w:pPr>
          </w:p>
        </w:tc>
        <w:tc>
          <w:tcPr>
            <w:tcW w:w="5202" w:type="dxa"/>
            <w:tcBorders>
              <w:top w:val="single" w:sz="4" w:space="0" w:color="auto"/>
            </w:tcBorders>
          </w:tcPr>
          <w:p w14:paraId="22E48869" w14:textId="6B62BD3A" w:rsidR="006D6D31" w:rsidRPr="00A2366B" w:rsidRDefault="00C56174" w:rsidP="006F1A75">
            <w:pPr>
              <w:autoSpaceDE w:val="0"/>
              <w:autoSpaceDN w:val="0"/>
              <w:adjustRightInd w:val="0"/>
              <w:spacing w:line="360" w:lineRule="auto"/>
              <w:ind w:right="3499"/>
              <w:jc w:val="right"/>
              <w:rPr>
                <w:rFonts w:ascii="PMingLiU"/>
                <w:kern w:val="0"/>
                <w:sz w:val="26"/>
                <w:szCs w:val="26"/>
              </w:rPr>
            </w:pPr>
            <w:r w:rsidRPr="00BD176D">
              <w:rPr>
                <w:rFonts w:ascii="PMingLiU" w:hAnsi="PMingLiU"/>
                <w:noProof/>
                <w:spacing w:val="20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C397A5A" wp14:editId="463FAEB4">
                      <wp:simplePos x="0" y="0"/>
                      <wp:positionH relativeFrom="column">
                        <wp:posOffset>967601</wp:posOffset>
                      </wp:positionH>
                      <wp:positionV relativeFrom="paragraph">
                        <wp:posOffset>78794</wp:posOffset>
                      </wp:positionV>
                      <wp:extent cx="2274073" cy="1359673"/>
                      <wp:effectExtent l="0" t="0" r="12065" b="1206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4073" cy="1359673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1A25C" id="矩形 12" o:spid="_x0000_s1026" style="position:absolute;margin-left:76.2pt;margin-top:6.2pt;width:179.05pt;height:107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" fillcolor="white [3201]" strokecolor="black [3200]"/>
                  </w:pict>
                </mc:Fallback>
              </mc:AlternateContent>
            </w:r>
            <w:r w:rsidR="006D6D31" w:rsidRPr="00BD176D">
              <w:rPr>
                <w:rFonts w:ascii="PMingLiU" w:cs="PMingLiU" w:hint="eastAsia"/>
                <w:kern w:val="0"/>
                <w:sz w:val="26"/>
                <w:szCs w:val="26"/>
              </w:rPr>
              <w:t>學校印章：</w:t>
            </w:r>
          </w:p>
        </w:tc>
      </w:tr>
    </w:tbl>
    <w:p w14:paraId="2FF77195" w14:textId="307927F4" w:rsidR="00875AAF" w:rsidRDefault="00875AAF" w:rsidP="00891E93">
      <w:pPr>
        <w:widowControl/>
        <w:ind w:right="1203"/>
        <w:rPr>
          <w:rFonts w:eastAsiaTheme="majorEastAsia"/>
          <w:spacing w:val="20"/>
          <w:sz w:val="24"/>
          <w:szCs w:val="24"/>
          <w:lang w:eastAsia="zh-HK"/>
        </w:rPr>
      </w:pPr>
    </w:p>
    <w:p w14:paraId="5F2F1090" w14:textId="301F15CE" w:rsidR="00C56174" w:rsidRDefault="00C56174" w:rsidP="006D6D31">
      <w:pPr>
        <w:pStyle w:val="a5"/>
        <w:ind w:firstLine="85"/>
        <w:jc w:val="right"/>
        <w:rPr>
          <w:rFonts w:ascii="TimesNewRomanPSMT" w:hAnsi="TimesNewRomanPSMT"/>
          <w:i/>
          <w:kern w:val="0"/>
          <w:sz w:val="22"/>
        </w:rPr>
      </w:pPr>
    </w:p>
    <w:p w14:paraId="33944E24" w14:textId="77777777" w:rsidR="00BA22AD" w:rsidRDefault="00BA22AD" w:rsidP="006D6D31">
      <w:pPr>
        <w:pStyle w:val="a5"/>
        <w:ind w:firstLine="85"/>
        <w:jc w:val="right"/>
        <w:rPr>
          <w:rFonts w:ascii="TimesNewRomanPSMT" w:hAnsi="TimesNewRomanPSMT"/>
          <w:i/>
          <w:kern w:val="0"/>
          <w:sz w:val="22"/>
        </w:rPr>
      </w:pPr>
    </w:p>
    <w:p w14:paraId="000AB48E" w14:textId="77777777" w:rsidR="00C56174" w:rsidRDefault="00C56174" w:rsidP="006D6D31">
      <w:pPr>
        <w:pStyle w:val="a5"/>
        <w:ind w:firstLine="85"/>
        <w:jc w:val="right"/>
        <w:rPr>
          <w:rFonts w:ascii="TimesNewRomanPSMT" w:hAnsi="TimesNewRomanPSMT"/>
          <w:i/>
          <w:kern w:val="0"/>
          <w:sz w:val="22"/>
        </w:rPr>
      </w:pPr>
    </w:p>
    <w:p w14:paraId="7883CCAC" w14:textId="023F6CBD" w:rsidR="00C56174" w:rsidRPr="00945599" w:rsidRDefault="00C56174" w:rsidP="00891E93">
      <w:pPr>
        <w:widowControl/>
        <w:ind w:right="1203"/>
        <w:rPr>
          <w:rFonts w:eastAsiaTheme="majorEastAsia"/>
          <w:b/>
          <w:spacing w:val="20"/>
          <w:sz w:val="24"/>
          <w:szCs w:val="24"/>
          <w:lang w:eastAsia="zh-HK"/>
        </w:rPr>
      </w:pPr>
    </w:p>
    <w:sectPr w:rsidR="00C56174" w:rsidRPr="00945599" w:rsidSect="00BA22AD">
      <w:footerReference w:type="default" r:id="rId11"/>
      <w:pgSz w:w="12240" w:h="15840"/>
      <w:pgMar w:top="1134" w:right="851" w:bottom="142" w:left="1134" w:header="851" w:footer="73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AF73" w14:textId="77777777" w:rsidR="00FD24CC" w:rsidRDefault="00FD24CC">
      <w:r>
        <w:separator/>
      </w:r>
    </w:p>
  </w:endnote>
  <w:endnote w:type="continuationSeparator" w:id="0">
    <w:p w14:paraId="72009FE6" w14:textId="77777777" w:rsidR="00FD24CC" w:rsidRDefault="00FD24CC">
      <w:r>
        <w:continuationSeparator/>
      </w:r>
    </w:p>
  </w:endnote>
  <w:endnote w:type="continuationNotice" w:id="1">
    <w:p w14:paraId="1DB8CFD5" w14:textId="77777777" w:rsidR="00FD24CC" w:rsidRDefault="00FD24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198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7B25D" w14:textId="6F1181CC" w:rsidR="00BA22AD" w:rsidRDefault="003A5FF6" w:rsidP="00BA22AD">
        <w:pPr>
          <w:pStyle w:val="a5"/>
          <w:tabs>
            <w:tab w:val="left" w:pos="2667"/>
            <w:tab w:val="right" w:pos="10255"/>
          </w:tabs>
          <w:ind w:firstLine="8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0683E62" w14:textId="2EA6A86A" w:rsidR="003A5FF6" w:rsidRPr="001D4B63" w:rsidRDefault="003A5FF6" w:rsidP="003A5FF6">
        <w:pPr>
          <w:pStyle w:val="a5"/>
          <w:tabs>
            <w:tab w:val="left" w:pos="2667"/>
            <w:tab w:val="right" w:pos="10255"/>
          </w:tabs>
          <w:ind w:firstLine="85"/>
          <w:jc w:val="right"/>
        </w:pPr>
        <w:r w:rsidRPr="00945599">
          <w:rPr>
            <w:rFonts w:ascii="TimesNewRomanPSMT" w:hAnsi="TimesNewRomanPSMT" w:hint="eastAsia"/>
            <w:i/>
            <w:kern w:val="0"/>
            <w:sz w:val="22"/>
            <w:szCs w:val="22"/>
          </w:rPr>
          <w:t>如有需要，請另加紙補充，並簽署作實</w:t>
        </w:r>
      </w:p>
      <w:p w14:paraId="2A2DFA2A" w14:textId="77777777" w:rsidR="003A5FF6" w:rsidRPr="00945599" w:rsidRDefault="003A5FF6" w:rsidP="003A5FF6">
        <w:pPr>
          <w:pStyle w:val="a5"/>
          <w:tabs>
            <w:tab w:val="left" w:pos="2667"/>
            <w:tab w:val="right" w:pos="10255"/>
          </w:tabs>
          <w:ind w:firstLine="85"/>
          <w:jc w:val="right"/>
          <w:rPr>
            <w:i/>
            <w:sz w:val="22"/>
            <w:szCs w:val="22"/>
          </w:rPr>
        </w:pPr>
        <w:r w:rsidRPr="003D0570">
          <w:rPr>
            <w:rFonts w:ascii="TimesNewRomanPSMT" w:hAnsi="TimesNewRomanPSMT"/>
            <w:i/>
            <w:kern w:val="0"/>
            <w:sz w:val="22"/>
            <w:szCs w:val="22"/>
          </w:rPr>
          <w:t>(</w:t>
        </w:r>
        <w:r w:rsidRPr="003D0570">
          <w:rPr>
            <w:rFonts w:hint="eastAsia"/>
            <w:i/>
            <w:iCs/>
            <w:sz w:val="22"/>
            <w:szCs w:val="22"/>
          </w:rPr>
          <w:t>最後更新日期為</w:t>
        </w:r>
        <w:r w:rsidRPr="003D0570">
          <w:rPr>
            <w:rFonts w:hint="eastAsia"/>
            <w:i/>
            <w:iCs/>
            <w:sz w:val="22"/>
            <w:szCs w:val="22"/>
          </w:rPr>
          <w:t>2</w:t>
        </w:r>
        <w:r w:rsidRPr="003D0570">
          <w:rPr>
            <w:i/>
            <w:iCs/>
            <w:sz w:val="22"/>
            <w:szCs w:val="22"/>
          </w:rPr>
          <w:t>02</w:t>
        </w:r>
        <w:r>
          <w:rPr>
            <w:i/>
            <w:iCs/>
            <w:sz w:val="22"/>
            <w:szCs w:val="22"/>
          </w:rPr>
          <w:t>5</w:t>
        </w:r>
        <w:r w:rsidRPr="003D0570">
          <w:rPr>
            <w:rFonts w:hint="eastAsia"/>
            <w:i/>
            <w:iCs/>
            <w:sz w:val="22"/>
            <w:szCs w:val="22"/>
          </w:rPr>
          <w:t>年</w:t>
        </w:r>
        <w:r w:rsidRPr="003D0570">
          <w:rPr>
            <w:i/>
            <w:iCs/>
            <w:sz w:val="22"/>
            <w:szCs w:val="22"/>
          </w:rPr>
          <w:t>11</w:t>
        </w:r>
        <w:r w:rsidRPr="003D0570">
          <w:rPr>
            <w:rFonts w:hint="eastAsia"/>
            <w:i/>
            <w:iCs/>
            <w:sz w:val="22"/>
            <w:szCs w:val="22"/>
          </w:rPr>
          <w:t>月</w:t>
        </w:r>
        <w:r w:rsidRPr="003D0570">
          <w:rPr>
            <w:rFonts w:ascii="TimesNewRomanPSMT" w:hAnsi="TimesNewRomanPSMT"/>
            <w:i/>
            <w:kern w:val="0"/>
            <w:sz w:val="22"/>
            <w:szCs w:val="22"/>
          </w:rPr>
          <w:t>)</w:t>
        </w:r>
      </w:p>
      <w:p w14:paraId="3E5B2ADF" w14:textId="40E2D874" w:rsidR="003A5FF6" w:rsidRDefault="00500C48">
        <w:pPr>
          <w:pStyle w:val="a5"/>
          <w:jc w:val="center"/>
        </w:pPr>
      </w:p>
    </w:sdtContent>
  </w:sdt>
  <w:p w14:paraId="5D815092" w14:textId="77777777" w:rsidR="006F1A75" w:rsidRPr="002F0822" w:rsidRDefault="006F1A75" w:rsidP="0078661D">
    <w:pPr>
      <w:pStyle w:val="a5"/>
      <w:ind w:firstLine="85"/>
      <w:jc w:val="center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D947" w14:textId="77777777" w:rsidR="00FD24CC" w:rsidRDefault="00FD24CC">
      <w:r>
        <w:separator/>
      </w:r>
    </w:p>
  </w:footnote>
  <w:footnote w:type="continuationSeparator" w:id="0">
    <w:p w14:paraId="5BF3B923" w14:textId="77777777" w:rsidR="00FD24CC" w:rsidRDefault="00FD24CC">
      <w:r>
        <w:continuationSeparator/>
      </w:r>
    </w:p>
  </w:footnote>
  <w:footnote w:type="continuationNotice" w:id="1">
    <w:p w14:paraId="4CC26964" w14:textId="77777777" w:rsidR="00FD24CC" w:rsidRDefault="00FD24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82C"/>
    <w:multiLevelType w:val="hybridMultilevel"/>
    <w:tmpl w:val="5E6A842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C5E0F"/>
    <w:multiLevelType w:val="hybridMultilevel"/>
    <w:tmpl w:val="2C0AFDFE"/>
    <w:lvl w:ilvl="0" w:tplc="A27E6B4E">
      <w:start w:val="1"/>
      <w:numFmt w:val="lowerRoman"/>
      <w:lvlText w:val="(%1)"/>
      <w:lvlJc w:val="left"/>
      <w:pPr>
        <w:ind w:left="1080" w:hanging="10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D35D9"/>
    <w:multiLevelType w:val="hybridMultilevel"/>
    <w:tmpl w:val="97C04922"/>
    <w:lvl w:ilvl="0" w:tplc="E5C20330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D79FD"/>
    <w:multiLevelType w:val="hybridMultilevel"/>
    <w:tmpl w:val="02CCA96C"/>
    <w:lvl w:ilvl="0" w:tplc="1AA6BB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1">
    <w:nsid w:val="10787E15"/>
    <w:multiLevelType w:val="hybridMultilevel"/>
    <w:tmpl w:val="8F5C221C"/>
    <w:lvl w:ilvl="0" w:tplc="277C300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37206C"/>
    <w:multiLevelType w:val="hybridMultilevel"/>
    <w:tmpl w:val="ED6279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E30FB4"/>
    <w:multiLevelType w:val="hybridMultilevel"/>
    <w:tmpl w:val="90860C06"/>
    <w:lvl w:ilvl="0" w:tplc="1682F2F4">
      <w:numFmt w:val="bullet"/>
      <w:lvlText w:val="□"/>
      <w:lvlJc w:val="left"/>
      <w:pPr>
        <w:ind w:left="480" w:hanging="480"/>
      </w:pPr>
      <w:rPr>
        <w:rFonts w:ascii="PMingLiU" w:eastAsia="PMingLiU" w:hAnsi="PMingLiU" w:cs="PMingLiU" w:hint="eastAsia"/>
      </w:rPr>
    </w:lvl>
    <w:lvl w:ilvl="1" w:tplc="1682F2F4">
      <w:numFmt w:val="bullet"/>
      <w:lvlText w:val="□"/>
      <w:lvlJc w:val="left"/>
      <w:pPr>
        <w:ind w:left="960" w:hanging="480"/>
      </w:pPr>
      <w:rPr>
        <w:rFonts w:ascii="PMingLiU" w:eastAsia="PMingLiU" w:hAnsi="PMingLiU" w:cs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1">
    <w:nsid w:val="23441252"/>
    <w:multiLevelType w:val="hybridMultilevel"/>
    <w:tmpl w:val="B288A6C4"/>
    <w:lvl w:ilvl="0" w:tplc="93E2B96A">
      <w:start w:val="19"/>
      <w:numFmt w:val="bullet"/>
      <w:lvlText w:val="-"/>
      <w:lvlJc w:val="left"/>
      <w:pPr>
        <w:ind w:left="1351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8" w15:restartNumberingAfterBreak="0">
    <w:nsid w:val="24603FC6"/>
    <w:multiLevelType w:val="hybridMultilevel"/>
    <w:tmpl w:val="86CCDAC8"/>
    <w:lvl w:ilvl="0" w:tplc="8D6CF85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1">
    <w:nsid w:val="278A067B"/>
    <w:multiLevelType w:val="hybridMultilevel"/>
    <w:tmpl w:val="895E6D2A"/>
    <w:lvl w:ilvl="0" w:tplc="312E2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8D2109"/>
    <w:multiLevelType w:val="hybridMultilevel"/>
    <w:tmpl w:val="054A3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436B18"/>
    <w:multiLevelType w:val="hybridMultilevel"/>
    <w:tmpl w:val="AB22A198"/>
    <w:lvl w:ilvl="0" w:tplc="FA6C9190">
      <w:numFmt w:val="bullet"/>
      <w:lvlText w:val=""/>
      <w:lvlJc w:val="left"/>
      <w:pPr>
        <w:ind w:left="360" w:hanging="360"/>
      </w:pPr>
      <w:rPr>
        <w:rFonts w:ascii="Wingdings" w:eastAsia="PMingLiU" w:hAnsi="Wingdings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1">
    <w:nsid w:val="3157007C"/>
    <w:multiLevelType w:val="hybridMultilevel"/>
    <w:tmpl w:val="63B8229E"/>
    <w:lvl w:ilvl="0" w:tplc="FFFFFFFF">
      <w:start w:val="3"/>
      <w:numFmt w:val="bullet"/>
      <w:lvlText w:val="-"/>
      <w:lvlJc w:val="left"/>
      <w:pPr>
        <w:tabs>
          <w:tab w:val="num" w:pos="1772"/>
        </w:tabs>
        <w:ind w:left="1772" w:hanging="360"/>
      </w:pPr>
      <w:rPr>
        <w:rFonts w:ascii="Times New Roman" w:eastAsia="MingLiU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772"/>
        </w:tabs>
        <w:ind w:left="477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5252"/>
        </w:tabs>
        <w:ind w:left="525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732"/>
        </w:tabs>
        <w:ind w:left="5732" w:hanging="480"/>
      </w:pPr>
      <w:rPr>
        <w:rFonts w:ascii="Wingdings" w:hAnsi="Wingdings" w:hint="default"/>
      </w:rPr>
    </w:lvl>
  </w:abstractNum>
  <w:abstractNum w:abstractNumId="13" w15:restartNumberingAfterBreak="0">
    <w:nsid w:val="329652F6"/>
    <w:multiLevelType w:val="hybridMultilevel"/>
    <w:tmpl w:val="D7B86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9E0AF6"/>
    <w:multiLevelType w:val="hybridMultilevel"/>
    <w:tmpl w:val="98A09FD8"/>
    <w:lvl w:ilvl="0" w:tplc="CEA04F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775FD"/>
    <w:multiLevelType w:val="hybridMultilevel"/>
    <w:tmpl w:val="36C46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0C2D16">
      <w:start w:val="1"/>
      <w:numFmt w:val="lowerRoman"/>
      <w:lvlText w:val="(%2)"/>
      <w:lvlJc w:val="left"/>
      <w:pPr>
        <w:ind w:left="1080" w:hanging="360"/>
      </w:pPr>
      <w:rPr>
        <w:rFonts w:hint="eastAsia"/>
        <w:b w:val="0"/>
        <w:i w:val="0"/>
        <w:color w:val="auto"/>
        <w:sz w:val="24"/>
        <w:szCs w:val="24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3BA857BD"/>
    <w:multiLevelType w:val="hybridMultilevel"/>
    <w:tmpl w:val="A58A17FE"/>
    <w:lvl w:ilvl="0" w:tplc="ED94DDC0">
      <w:start w:val="1"/>
      <w:numFmt w:val="japaneseCounting"/>
      <w:lvlText w:val="%1."/>
      <w:lvlJc w:val="left"/>
      <w:pPr>
        <w:ind w:left="88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D260D4A"/>
    <w:multiLevelType w:val="hybridMultilevel"/>
    <w:tmpl w:val="492EC1B6"/>
    <w:lvl w:ilvl="0" w:tplc="1682F2F4">
      <w:numFmt w:val="bullet"/>
      <w:lvlText w:val="□"/>
      <w:lvlJc w:val="left"/>
      <w:pPr>
        <w:ind w:left="1471" w:hanging="48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8" w15:restartNumberingAfterBreak="0">
    <w:nsid w:val="3EC30D3C"/>
    <w:multiLevelType w:val="hybridMultilevel"/>
    <w:tmpl w:val="BA68B3C2"/>
    <w:lvl w:ilvl="0" w:tplc="B630F202">
      <w:numFmt w:val="bullet"/>
      <w:lvlText w:val=""/>
      <w:lvlJc w:val="left"/>
      <w:pPr>
        <w:ind w:left="871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8D8325E">
      <w:numFmt w:val="bullet"/>
      <w:lvlText w:val="•"/>
      <w:lvlJc w:val="left"/>
      <w:pPr>
        <w:ind w:left="1904" w:hanging="481"/>
      </w:pPr>
      <w:rPr>
        <w:rFonts w:hint="default"/>
        <w:lang w:val="en-US" w:eastAsia="en-US" w:bidi="ar-SA"/>
      </w:rPr>
    </w:lvl>
    <w:lvl w:ilvl="2" w:tplc="BE66D91A">
      <w:numFmt w:val="bullet"/>
      <w:lvlText w:val="•"/>
      <w:lvlJc w:val="left"/>
      <w:pPr>
        <w:ind w:left="2929" w:hanging="481"/>
      </w:pPr>
      <w:rPr>
        <w:rFonts w:hint="default"/>
        <w:lang w:val="en-US" w:eastAsia="en-US" w:bidi="ar-SA"/>
      </w:rPr>
    </w:lvl>
    <w:lvl w:ilvl="3" w:tplc="495CA4C2">
      <w:numFmt w:val="bullet"/>
      <w:lvlText w:val="•"/>
      <w:lvlJc w:val="left"/>
      <w:pPr>
        <w:ind w:left="3953" w:hanging="481"/>
      </w:pPr>
      <w:rPr>
        <w:rFonts w:hint="default"/>
        <w:lang w:val="en-US" w:eastAsia="en-US" w:bidi="ar-SA"/>
      </w:rPr>
    </w:lvl>
    <w:lvl w:ilvl="4" w:tplc="516E5AB6">
      <w:numFmt w:val="bullet"/>
      <w:lvlText w:val="•"/>
      <w:lvlJc w:val="left"/>
      <w:pPr>
        <w:ind w:left="4978" w:hanging="481"/>
      </w:pPr>
      <w:rPr>
        <w:rFonts w:hint="default"/>
        <w:lang w:val="en-US" w:eastAsia="en-US" w:bidi="ar-SA"/>
      </w:rPr>
    </w:lvl>
    <w:lvl w:ilvl="5" w:tplc="4F84F54A">
      <w:numFmt w:val="bullet"/>
      <w:lvlText w:val="•"/>
      <w:lvlJc w:val="left"/>
      <w:pPr>
        <w:ind w:left="6003" w:hanging="481"/>
      </w:pPr>
      <w:rPr>
        <w:rFonts w:hint="default"/>
        <w:lang w:val="en-US" w:eastAsia="en-US" w:bidi="ar-SA"/>
      </w:rPr>
    </w:lvl>
    <w:lvl w:ilvl="6" w:tplc="C1E27734">
      <w:numFmt w:val="bullet"/>
      <w:lvlText w:val="•"/>
      <w:lvlJc w:val="left"/>
      <w:pPr>
        <w:ind w:left="7027" w:hanging="481"/>
      </w:pPr>
      <w:rPr>
        <w:rFonts w:hint="default"/>
        <w:lang w:val="en-US" w:eastAsia="en-US" w:bidi="ar-SA"/>
      </w:rPr>
    </w:lvl>
    <w:lvl w:ilvl="7" w:tplc="9D9E391C">
      <w:numFmt w:val="bullet"/>
      <w:lvlText w:val="•"/>
      <w:lvlJc w:val="left"/>
      <w:pPr>
        <w:ind w:left="8052" w:hanging="481"/>
      </w:pPr>
      <w:rPr>
        <w:rFonts w:hint="default"/>
        <w:lang w:val="en-US" w:eastAsia="en-US" w:bidi="ar-SA"/>
      </w:rPr>
    </w:lvl>
    <w:lvl w:ilvl="8" w:tplc="6838B448">
      <w:numFmt w:val="bullet"/>
      <w:lvlText w:val="•"/>
      <w:lvlJc w:val="left"/>
      <w:pPr>
        <w:ind w:left="9077" w:hanging="481"/>
      </w:pPr>
      <w:rPr>
        <w:rFonts w:hint="default"/>
        <w:lang w:val="en-US" w:eastAsia="en-US" w:bidi="ar-SA"/>
      </w:rPr>
    </w:lvl>
  </w:abstractNum>
  <w:abstractNum w:abstractNumId="19" w15:restartNumberingAfterBreak="0">
    <w:nsid w:val="40B779D7"/>
    <w:multiLevelType w:val="hybridMultilevel"/>
    <w:tmpl w:val="09BA971C"/>
    <w:lvl w:ilvl="0" w:tplc="4EEE8636">
      <w:start w:val="1"/>
      <w:numFmt w:val="lowerRoman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6D208E"/>
    <w:multiLevelType w:val="hybridMultilevel"/>
    <w:tmpl w:val="217E5770"/>
    <w:lvl w:ilvl="0" w:tplc="6A42FDFA">
      <w:start w:val="2"/>
      <w:numFmt w:val="decimal"/>
      <w:lvlText w:val="%1."/>
      <w:lvlJc w:val="left"/>
      <w:pPr>
        <w:ind w:left="9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21" w15:restartNumberingAfterBreak="0">
    <w:nsid w:val="48C32062"/>
    <w:multiLevelType w:val="hybridMultilevel"/>
    <w:tmpl w:val="FA401CF8"/>
    <w:lvl w:ilvl="0" w:tplc="1682F2F4">
      <w:numFmt w:val="bullet"/>
      <w:lvlText w:val="□"/>
      <w:lvlJc w:val="left"/>
      <w:pPr>
        <w:ind w:left="480" w:hanging="48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9E104AD"/>
    <w:multiLevelType w:val="hybridMultilevel"/>
    <w:tmpl w:val="C1DA44D2"/>
    <w:lvl w:ilvl="0" w:tplc="C87CC178">
      <w:start w:val="1"/>
      <w:numFmt w:val="upperRoman"/>
      <w:lvlText w:val="%1."/>
      <w:lvlJc w:val="left"/>
      <w:pPr>
        <w:ind w:left="8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3" w15:restartNumberingAfterBreak="0">
    <w:nsid w:val="4E363AEA"/>
    <w:multiLevelType w:val="hybridMultilevel"/>
    <w:tmpl w:val="CFFEE2B8"/>
    <w:lvl w:ilvl="0" w:tplc="6A42FDFA">
      <w:start w:val="2"/>
      <w:numFmt w:val="decimal"/>
      <w:lvlText w:val="%1."/>
      <w:lvlJc w:val="left"/>
      <w:pPr>
        <w:ind w:left="14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4" w15:restartNumberingAfterBreak="0">
    <w:nsid w:val="515E4BCE"/>
    <w:multiLevelType w:val="hybridMultilevel"/>
    <w:tmpl w:val="A328E230"/>
    <w:lvl w:ilvl="0" w:tplc="4EEE8636">
      <w:start w:val="1"/>
      <w:numFmt w:val="lowerRoman"/>
      <w:lvlText w:val="(%1)"/>
      <w:lvlJc w:val="left"/>
      <w:pPr>
        <w:ind w:left="-2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48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</w:abstractNum>
  <w:abstractNum w:abstractNumId="25" w15:restartNumberingAfterBreak="0">
    <w:nsid w:val="51D939A3"/>
    <w:multiLevelType w:val="hybridMultilevel"/>
    <w:tmpl w:val="B55C34C8"/>
    <w:lvl w:ilvl="0" w:tplc="375AD7F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26" w15:restartNumberingAfterBreak="0">
    <w:nsid w:val="520B41A6"/>
    <w:multiLevelType w:val="hybridMultilevel"/>
    <w:tmpl w:val="6EDEA0DA"/>
    <w:lvl w:ilvl="0" w:tplc="4EEE8636">
      <w:start w:val="1"/>
      <w:numFmt w:val="lowerRoman"/>
      <w:lvlText w:val="(%1)"/>
      <w:lvlJc w:val="left"/>
      <w:pPr>
        <w:ind w:left="74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D5C4E08">
      <w:start w:val="1"/>
      <w:numFmt w:val="lowerRoman"/>
      <w:lvlText w:val="(%2)"/>
      <w:lvlJc w:val="left"/>
      <w:pPr>
        <w:ind w:left="18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0862D41E">
      <w:numFmt w:val="bullet"/>
      <w:lvlText w:val="•"/>
      <w:lvlJc w:val="left"/>
      <w:pPr>
        <w:ind w:left="2854" w:hanging="567"/>
      </w:pPr>
      <w:rPr>
        <w:rFonts w:hint="default"/>
        <w:lang w:val="en-US" w:eastAsia="en-US" w:bidi="ar-SA"/>
      </w:rPr>
    </w:lvl>
    <w:lvl w:ilvl="3" w:tplc="3926EE70">
      <w:numFmt w:val="bullet"/>
      <w:lvlText w:val="•"/>
      <w:lvlJc w:val="left"/>
      <w:pPr>
        <w:ind w:left="3888" w:hanging="567"/>
      </w:pPr>
      <w:rPr>
        <w:rFonts w:hint="default"/>
        <w:lang w:val="en-US" w:eastAsia="en-US" w:bidi="ar-SA"/>
      </w:rPr>
    </w:lvl>
    <w:lvl w:ilvl="4" w:tplc="FD262BAE">
      <w:numFmt w:val="bullet"/>
      <w:lvlText w:val="•"/>
      <w:lvlJc w:val="left"/>
      <w:pPr>
        <w:ind w:left="4922" w:hanging="567"/>
      </w:pPr>
      <w:rPr>
        <w:rFonts w:hint="default"/>
        <w:lang w:val="en-US" w:eastAsia="en-US" w:bidi="ar-SA"/>
      </w:rPr>
    </w:lvl>
    <w:lvl w:ilvl="5" w:tplc="FF3C4A92">
      <w:numFmt w:val="bullet"/>
      <w:lvlText w:val="•"/>
      <w:lvlJc w:val="left"/>
      <w:pPr>
        <w:ind w:left="5956" w:hanging="567"/>
      </w:pPr>
      <w:rPr>
        <w:rFonts w:hint="default"/>
        <w:lang w:val="en-US" w:eastAsia="en-US" w:bidi="ar-SA"/>
      </w:rPr>
    </w:lvl>
    <w:lvl w:ilvl="6" w:tplc="5478D04A">
      <w:numFmt w:val="bullet"/>
      <w:lvlText w:val="•"/>
      <w:lvlJc w:val="left"/>
      <w:pPr>
        <w:ind w:left="6990" w:hanging="567"/>
      </w:pPr>
      <w:rPr>
        <w:rFonts w:hint="default"/>
        <w:lang w:val="en-US" w:eastAsia="en-US" w:bidi="ar-SA"/>
      </w:rPr>
    </w:lvl>
    <w:lvl w:ilvl="7" w:tplc="339EB748">
      <w:numFmt w:val="bullet"/>
      <w:lvlText w:val="•"/>
      <w:lvlJc w:val="left"/>
      <w:pPr>
        <w:ind w:left="8024" w:hanging="567"/>
      </w:pPr>
      <w:rPr>
        <w:rFonts w:hint="default"/>
        <w:lang w:val="en-US" w:eastAsia="en-US" w:bidi="ar-SA"/>
      </w:rPr>
    </w:lvl>
    <w:lvl w:ilvl="8" w:tplc="CD9C6094">
      <w:numFmt w:val="bullet"/>
      <w:lvlText w:val="•"/>
      <w:lvlJc w:val="left"/>
      <w:pPr>
        <w:ind w:left="9058" w:hanging="567"/>
      </w:pPr>
      <w:rPr>
        <w:rFonts w:hint="default"/>
        <w:lang w:val="en-US" w:eastAsia="en-US" w:bidi="ar-SA"/>
      </w:rPr>
    </w:lvl>
  </w:abstractNum>
  <w:abstractNum w:abstractNumId="27" w15:restartNumberingAfterBreak="1">
    <w:nsid w:val="526B2C08"/>
    <w:multiLevelType w:val="hybridMultilevel"/>
    <w:tmpl w:val="A9B045E2"/>
    <w:lvl w:ilvl="0" w:tplc="6284DA1A">
      <w:numFmt w:val="bullet"/>
      <w:lvlText w:val="-"/>
      <w:lvlJc w:val="left"/>
      <w:pPr>
        <w:ind w:left="1068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8" w15:restartNumberingAfterBreak="0">
    <w:nsid w:val="58D06475"/>
    <w:multiLevelType w:val="hybridMultilevel"/>
    <w:tmpl w:val="46E07E0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630AB5"/>
    <w:multiLevelType w:val="hybridMultilevel"/>
    <w:tmpl w:val="C1F0C3BE"/>
    <w:lvl w:ilvl="0" w:tplc="8D6CF85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D182B93"/>
    <w:multiLevelType w:val="hybridMultilevel"/>
    <w:tmpl w:val="B6BCDC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1873833"/>
    <w:multiLevelType w:val="hybridMultilevel"/>
    <w:tmpl w:val="713EB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A586D1B"/>
    <w:multiLevelType w:val="hybridMultilevel"/>
    <w:tmpl w:val="CA92B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ABB49CB"/>
    <w:multiLevelType w:val="hybridMultilevel"/>
    <w:tmpl w:val="509CEF04"/>
    <w:lvl w:ilvl="0" w:tplc="FC9A4404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AF12DD62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2" w:tplc="7174F676">
      <w:numFmt w:val="bullet"/>
      <w:lvlText w:val="•"/>
      <w:lvlJc w:val="left"/>
      <w:pPr>
        <w:ind w:left="847" w:hanging="360"/>
      </w:pPr>
      <w:rPr>
        <w:rFonts w:hint="default"/>
        <w:lang w:val="en-US" w:eastAsia="en-US" w:bidi="ar-SA"/>
      </w:rPr>
    </w:lvl>
    <w:lvl w:ilvl="3" w:tplc="D35879D4">
      <w:numFmt w:val="bullet"/>
      <w:lvlText w:val="•"/>
      <w:lvlJc w:val="left"/>
      <w:pPr>
        <w:ind w:left="1041" w:hanging="360"/>
      </w:pPr>
      <w:rPr>
        <w:rFonts w:hint="default"/>
        <w:lang w:val="en-US" w:eastAsia="en-US" w:bidi="ar-SA"/>
      </w:rPr>
    </w:lvl>
    <w:lvl w:ilvl="4" w:tplc="350A1BAE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5" w:tplc="4C2CB410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6" w:tplc="596CEC2A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7" w:tplc="CE3C6664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8" w:tplc="6AA0E0A4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10B74EF"/>
    <w:multiLevelType w:val="hybridMultilevel"/>
    <w:tmpl w:val="E2547138"/>
    <w:lvl w:ilvl="0" w:tplc="082029B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5" w15:restartNumberingAfterBreak="0">
    <w:nsid w:val="766D12DD"/>
    <w:multiLevelType w:val="hybridMultilevel"/>
    <w:tmpl w:val="BCB62F1C"/>
    <w:lvl w:ilvl="0" w:tplc="1FC6563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1351CD"/>
    <w:multiLevelType w:val="hybridMultilevel"/>
    <w:tmpl w:val="1B144AF4"/>
    <w:lvl w:ilvl="0" w:tplc="6A42FDFA">
      <w:start w:val="2"/>
      <w:numFmt w:val="decimal"/>
      <w:lvlText w:val="%1."/>
      <w:lvlJc w:val="left"/>
      <w:pPr>
        <w:ind w:left="23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76" w:hanging="480"/>
      </w:pPr>
    </w:lvl>
    <w:lvl w:ilvl="2" w:tplc="0409001B" w:tentative="1">
      <w:start w:val="1"/>
      <w:numFmt w:val="lowerRoman"/>
      <w:lvlText w:val="%3."/>
      <w:lvlJc w:val="right"/>
      <w:pPr>
        <w:ind w:left="3356" w:hanging="480"/>
      </w:pPr>
    </w:lvl>
    <w:lvl w:ilvl="3" w:tplc="0409000F" w:tentative="1">
      <w:start w:val="1"/>
      <w:numFmt w:val="decimal"/>
      <w:lvlText w:val="%4."/>
      <w:lvlJc w:val="left"/>
      <w:pPr>
        <w:ind w:left="3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6" w:hanging="480"/>
      </w:pPr>
    </w:lvl>
    <w:lvl w:ilvl="5" w:tplc="0409001B" w:tentative="1">
      <w:start w:val="1"/>
      <w:numFmt w:val="lowerRoman"/>
      <w:lvlText w:val="%6."/>
      <w:lvlJc w:val="right"/>
      <w:pPr>
        <w:ind w:left="4796" w:hanging="480"/>
      </w:pPr>
    </w:lvl>
    <w:lvl w:ilvl="6" w:tplc="0409000F" w:tentative="1">
      <w:start w:val="1"/>
      <w:numFmt w:val="decimal"/>
      <w:lvlText w:val="%7."/>
      <w:lvlJc w:val="left"/>
      <w:pPr>
        <w:ind w:left="5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6" w:hanging="480"/>
      </w:pPr>
    </w:lvl>
    <w:lvl w:ilvl="8" w:tplc="0409001B" w:tentative="1">
      <w:start w:val="1"/>
      <w:numFmt w:val="lowerRoman"/>
      <w:lvlText w:val="%9."/>
      <w:lvlJc w:val="right"/>
      <w:pPr>
        <w:ind w:left="6236" w:hanging="480"/>
      </w:pPr>
    </w:lvl>
  </w:abstractNum>
  <w:abstractNum w:abstractNumId="37" w15:restartNumberingAfterBreak="0">
    <w:nsid w:val="7DC7167F"/>
    <w:multiLevelType w:val="hybridMultilevel"/>
    <w:tmpl w:val="AF9A2882"/>
    <w:lvl w:ilvl="0" w:tplc="6676162A">
      <w:start w:val="1"/>
      <w:numFmt w:val="upperRoman"/>
      <w:lvlText w:val="%1."/>
      <w:lvlJc w:val="left"/>
      <w:pPr>
        <w:ind w:left="480" w:hanging="480"/>
      </w:pPr>
      <w:rPr>
        <w:b/>
        <w:bCs/>
        <w:i w:val="0"/>
        <w:i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1">
    <w:nsid w:val="7FFB1721"/>
    <w:multiLevelType w:val="hybridMultilevel"/>
    <w:tmpl w:val="051092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8"/>
  </w:num>
  <w:num w:numId="4">
    <w:abstractNumId w:val="9"/>
  </w:num>
  <w:num w:numId="5">
    <w:abstractNumId w:val="4"/>
  </w:num>
  <w:num w:numId="6">
    <w:abstractNumId w:val="27"/>
  </w:num>
  <w:num w:numId="7">
    <w:abstractNumId w:val="7"/>
  </w:num>
  <w:num w:numId="8">
    <w:abstractNumId w:val="3"/>
  </w:num>
  <w:num w:numId="9">
    <w:abstractNumId w:val="26"/>
  </w:num>
  <w:num w:numId="10">
    <w:abstractNumId w:val="2"/>
  </w:num>
  <w:num w:numId="11">
    <w:abstractNumId w:val="34"/>
  </w:num>
  <w:num w:numId="12">
    <w:abstractNumId w:val="18"/>
  </w:num>
  <w:num w:numId="13">
    <w:abstractNumId w:val="33"/>
  </w:num>
  <w:num w:numId="14">
    <w:abstractNumId w:val="15"/>
  </w:num>
  <w:num w:numId="15">
    <w:abstractNumId w:val="13"/>
  </w:num>
  <w:num w:numId="16">
    <w:abstractNumId w:val="30"/>
  </w:num>
  <w:num w:numId="17">
    <w:abstractNumId w:val="0"/>
  </w:num>
  <w:num w:numId="18">
    <w:abstractNumId w:val="32"/>
  </w:num>
  <w:num w:numId="19">
    <w:abstractNumId w:val="28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5"/>
  </w:num>
  <w:num w:numId="23">
    <w:abstractNumId w:val="31"/>
  </w:num>
  <w:num w:numId="24">
    <w:abstractNumId w:val="11"/>
  </w:num>
  <w:num w:numId="25">
    <w:abstractNumId w:val="10"/>
  </w:num>
  <w:num w:numId="26">
    <w:abstractNumId w:val="14"/>
  </w:num>
  <w:num w:numId="27">
    <w:abstractNumId w:val="24"/>
  </w:num>
  <w:num w:numId="28">
    <w:abstractNumId w:val="29"/>
  </w:num>
  <w:num w:numId="29">
    <w:abstractNumId w:val="25"/>
  </w:num>
  <w:num w:numId="30">
    <w:abstractNumId w:val="37"/>
  </w:num>
  <w:num w:numId="31">
    <w:abstractNumId w:val="6"/>
  </w:num>
  <w:num w:numId="32">
    <w:abstractNumId w:val="21"/>
  </w:num>
  <w:num w:numId="33">
    <w:abstractNumId w:val="17"/>
  </w:num>
  <w:num w:numId="34">
    <w:abstractNumId w:val="8"/>
  </w:num>
  <w:num w:numId="35">
    <w:abstractNumId w:val="22"/>
  </w:num>
  <w:num w:numId="36">
    <w:abstractNumId w:val="19"/>
  </w:num>
  <w:num w:numId="37">
    <w:abstractNumId w:val="36"/>
  </w:num>
  <w:num w:numId="38">
    <w:abstractNumId w:val="23"/>
  </w:num>
  <w:num w:numId="39">
    <w:abstractNumId w:val="2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75"/>
    <w:rsid w:val="00000DBE"/>
    <w:rsid w:val="000012C1"/>
    <w:rsid w:val="00001967"/>
    <w:rsid w:val="000031BB"/>
    <w:rsid w:val="00007461"/>
    <w:rsid w:val="00007689"/>
    <w:rsid w:val="00007EE0"/>
    <w:rsid w:val="000117E4"/>
    <w:rsid w:val="00011AFC"/>
    <w:rsid w:val="00012E2B"/>
    <w:rsid w:val="00013150"/>
    <w:rsid w:val="00013A03"/>
    <w:rsid w:val="00014299"/>
    <w:rsid w:val="000142D2"/>
    <w:rsid w:val="00014766"/>
    <w:rsid w:val="00014794"/>
    <w:rsid w:val="000172DC"/>
    <w:rsid w:val="00017468"/>
    <w:rsid w:val="000176BF"/>
    <w:rsid w:val="000209E8"/>
    <w:rsid w:val="0002360D"/>
    <w:rsid w:val="00023EEE"/>
    <w:rsid w:val="00023F39"/>
    <w:rsid w:val="000247FE"/>
    <w:rsid w:val="00024B73"/>
    <w:rsid w:val="00025403"/>
    <w:rsid w:val="0003153D"/>
    <w:rsid w:val="00032B98"/>
    <w:rsid w:val="00033B1F"/>
    <w:rsid w:val="00034706"/>
    <w:rsid w:val="00034C28"/>
    <w:rsid w:val="00034E46"/>
    <w:rsid w:val="00036D3F"/>
    <w:rsid w:val="000416D0"/>
    <w:rsid w:val="0004414C"/>
    <w:rsid w:val="00044D07"/>
    <w:rsid w:val="00045A26"/>
    <w:rsid w:val="000465FC"/>
    <w:rsid w:val="00047D57"/>
    <w:rsid w:val="000500A6"/>
    <w:rsid w:val="00050275"/>
    <w:rsid w:val="000507C5"/>
    <w:rsid w:val="00051A02"/>
    <w:rsid w:val="00052384"/>
    <w:rsid w:val="00052EEB"/>
    <w:rsid w:val="0005315D"/>
    <w:rsid w:val="00053E0F"/>
    <w:rsid w:val="0005562C"/>
    <w:rsid w:val="00055A65"/>
    <w:rsid w:val="00056851"/>
    <w:rsid w:val="00056FF5"/>
    <w:rsid w:val="000600CF"/>
    <w:rsid w:val="000606D7"/>
    <w:rsid w:val="000620BF"/>
    <w:rsid w:val="000636FD"/>
    <w:rsid w:val="0006409D"/>
    <w:rsid w:val="00065C2E"/>
    <w:rsid w:val="00067AC1"/>
    <w:rsid w:val="00071146"/>
    <w:rsid w:val="00071358"/>
    <w:rsid w:val="00071E16"/>
    <w:rsid w:val="000724B7"/>
    <w:rsid w:val="00072624"/>
    <w:rsid w:val="000728E9"/>
    <w:rsid w:val="00073A62"/>
    <w:rsid w:val="00075437"/>
    <w:rsid w:val="000762B2"/>
    <w:rsid w:val="00076502"/>
    <w:rsid w:val="00077704"/>
    <w:rsid w:val="00077DA7"/>
    <w:rsid w:val="000801A3"/>
    <w:rsid w:val="00080493"/>
    <w:rsid w:val="00082074"/>
    <w:rsid w:val="00082357"/>
    <w:rsid w:val="0008286D"/>
    <w:rsid w:val="000840BA"/>
    <w:rsid w:val="00085872"/>
    <w:rsid w:val="00085EB0"/>
    <w:rsid w:val="0008693B"/>
    <w:rsid w:val="00086B11"/>
    <w:rsid w:val="00086BAF"/>
    <w:rsid w:val="00093126"/>
    <w:rsid w:val="0009570C"/>
    <w:rsid w:val="0009713A"/>
    <w:rsid w:val="000A0113"/>
    <w:rsid w:val="000A0572"/>
    <w:rsid w:val="000A0589"/>
    <w:rsid w:val="000A0833"/>
    <w:rsid w:val="000A308C"/>
    <w:rsid w:val="000A5445"/>
    <w:rsid w:val="000A5CF6"/>
    <w:rsid w:val="000A65DE"/>
    <w:rsid w:val="000A6653"/>
    <w:rsid w:val="000A7CCF"/>
    <w:rsid w:val="000A7DA6"/>
    <w:rsid w:val="000B039F"/>
    <w:rsid w:val="000B0DE1"/>
    <w:rsid w:val="000B1FE9"/>
    <w:rsid w:val="000B2D08"/>
    <w:rsid w:val="000B30D0"/>
    <w:rsid w:val="000B4EAD"/>
    <w:rsid w:val="000B538A"/>
    <w:rsid w:val="000B56AA"/>
    <w:rsid w:val="000B709B"/>
    <w:rsid w:val="000C093F"/>
    <w:rsid w:val="000C0ACD"/>
    <w:rsid w:val="000C21DC"/>
    <w:rsid w:val="000C31B0"/>
    <w:rsid w:val="000C3B29"/>
    <w:rsid w:val="000C4204"/>
    <w:rsid w:val="000C5BF4"/>
    <w:rsid w:val="000C6F99"/>
    <w:rsid w:val="000C7E42"/>
    <w:rsid w:val="000D0C1D"/>
    <w:rsid w:val="000D261F"/>
    <w:rsid w:val="000D3374"/>
    <w:rsid w:val="000D3469"/>
    <w:rsid w:val="000D3C8F"/>
    <w:rsid w:val="000D3D95"/>
    <w:rsid w:val="000D4AFA"/>
    <w:rsid w:val="000D4FE4"/>
    <w:rsid w:val="000D6320"/>
    <w:rsid w:val="000D7544"/>
    <w:rsid w:val="000E2432"/>
    <w:rsid w:val="000E2F7F"/>
    <w:rsid w:val="000E3C39"/>
    <w:rsid w:val="000E3D64"/>
    <w:rsid w:val="000E4D80"/>
    <w:rsid w:val="000E59FF"/>
    <w:rsid w:val="000F02CE"/>
    <w:rsid w:val="000F087B"/>
    <w:rsid w:val="000F12FF"/>
    <w:rsid w:val="000F177B"/>
    <w:rsid w:val="000F286B"/>
    <w:rsid w:val="000F4D11"/>
    <w:rsid w:val="000F5995"/>
    <w:rsid w:val="000F5EAF"/>
    <w:rsid w:val="000F6149"/>
    <w:rsid w:val="000F76A9"/>
    <w:rsid w:val="000F7B66"/>
    <w:rsid w:val="000F7EC5"/>
    <w:rsid w:val="001014E5"/>
    <w:rsid w:val="0010164A"/>
    <w:rsid w:val="00102944"/>
    <w:rsid w:val="001032E6"/>
    <w:rsid w:val="001044D4"/>
    <w:rsid w:val="001054D7"/>
    <w:rsid w:val="001078DD"/>
    <w:rsid w:val="001079D5"/>
    <w:rsid w:val="001108EB"/>
    <w:rsid w:val="00111EF9"/>
    <w:rsid w:val="001126A5"/>
    <w:rsid w:val="001127D6"/>
    <w:rsid w:val="00113996"/>
    <w:rsid w:val="001139FA"/>
    <w:rsid w:val="001143F2"/>
    <w:rsid w:val="00114B21"/>
    <w:rsid w:val="00116282"/>
    <w:rsid w:val="001201AD"/>
    <w:rsid w:val="00120839"/>
    <w:rsid w:val="0012158F"/>
    <w:rsid w:val="00121730"/>
    <w:rsid w:val="001228F1"/>
    <w:rsid w:val="00122A8F"/>
    <w:rsid w:val="00122E2A"/>
    <w:rsid w:val="00123774"/>
    <w:rsid w:val="00125491"/>
    <w:rsid w:val="00132E97"/>
    <w:rsid w:val="0013347C"/>
    <w:rsid w:val="00133A25"/>
    <w:rsid w:val="00133E8C"/>
    <w:rsid w:val="00133EBC"/>
    <w:rsid w:val="001360CE"/>
    <w:rsid w:val="001368EB"/>
    <w:rsid w:val="0013725E"/>
    <w:rsid w:val="00140197"/>
    <w:rsid w:val="00140A73"/>
    <w:rsid w:val="00141AA3"/>
    <w:rsid w:val="00142372"/>
    <w:rsid w:val="00142FF2"/>
    <w:rsid w:val="00146EEF"/>
    <w:rsid w:val="00150B68"/>
    <w:rsid w:val="00152354"/>
    <w:rsid w:val="001533F5"/>
    <w:rsid w:val="001543CA"/>
    <w:rsid w:val="00155CD2"/>
    <w:rsid w:val="001572E1"/>
    <w:rsid w:val="00157899"/>
    <w:rsid w:val="00160A7F"/>
    <w:rsid w:val="00162451"/>
    <w:rsid w:val="00163119"/>
    <w:rsid w:val="0016601A"/>
    <w:rsid w:val="001710D2"/>
    <w:rsid w:val="00173B03"/>
    <w:rsid w:val="00174E44"/>
    <w:rsid w:val="00175195"/>
    <w:rsid w:val="00175309"/>
    <w:rsid w:val="001755F8"/>
    <w:rsid w:val="00175AB3"/>
    <w:rsid w:val="00182B03"/>
    <w:rsid w:val="00183133"/>
    <w:rsid w:val="0018314C"/>
    <w:rsid w:val="001840C4"/>
    <w:rsid w:val="0018449A"/>
    <w:rsid w:val="001847A2"/>
    <w:rsid w:val="00185055"/>
    <w:rsid w:val="001863BB"/>
    <w:rsid w:val="001864A4"/>
    <w:rsid w:val="00187D2D"/>
    <w:rsid w:val="00190893"/>
    <w:rsid w:val="00190C82"/>
    <w:rsid w:val="0019258B"/>
    <w:rsid w:val="001932F0"/>
    <w:rsid w:val="0019341A"/>
    <w:rsid w:val="00193A44"/>
    <w:rsid w:val="00193A77"/>
    <w:rsid w:val="00195C0A"/>
    <w:rsid w:val="00195C45"/>
    <w:rsid w:val="0019646C"/>
    <w:rsid w:val="001970AE"/>
    <w:rsid w:val="00197A9F"/>
    <w:rsid w:val="001A05C9"/>
    <w:rsid w:val="001A11AC"/>
    <w:rsid w:val="001A2ABA"/>
    <w:rsid w:val="001A2CB4"/>
    <w:rsid w:val="001A2E4D"/>
    <w:rsid w:val="001A34C1"/>
    <w:rsid w:val="001A4501"/>
    <w:rsid w:val="001A6492"/>
    <w:rsid w:val="001A6BD9"/>
    <w:rsid w:val="001A71DF"/>
    <w:rsid w:val="001A7883"/>
    <w:rsid w:val="001B1E01"/>
    <w:rsid w:val="001B1F2A"/>
    <w:rsid w:val="001B32B5"/>
    <w:rsid w:val="001B4B66"/>
    <w:rsid w:val="001B671A"/>
    <w:rsid w:val="001B79F7"/>
    <w:rsid w:val="001B7BE6"/>
    <w:rsid w:val="001C03A1"/>
    <w:rsid w:val="001C1752"/>
    <w:rsid w:val="001C1E36"/>
    <w:rsid w:val="001C4686"/>
    <w:rsid w:val="001C61ED"/>
    <w:rsid w:val="001C689A"/>
    <w:rsid w:val="001C694F"/>
    <w:rsid w:val="001C70C8"/>
    <w:rsid w:val="001C756C"/>
    <w:rsid w:val="001C7FCB"/>
    <w:rsid w:val="001D0D94"/>
    <w:rsid w:val="001D1FEA"/>
    <w:rsid w:val="001D24C6"/>
    <w:rsid w:val="001D4B63"/>
    <w:rsid w:val="001D59AA"/>
    <w:rsid w:val="001D638E"/>
    <w:rsid w:val="001E1C1C"/>
    <w:rsid w:val="001E1CA5"/>
    <w:rsid w:val="001E23E2"/>
    <w:rsid w:val="001E2420"/>
    <w:rsid w:val="001E31A5"/>
    <w:rsid w:val="001E3593"/>
    <w:rsid w:val="001E37DB"/>
    <w:rsid w:val="001E48CE"/>
    <w:rsid w:val="001E5234"/>
    <w:rsid w:val="001E65E1"/>
    <w:rsid w:val="001E731E"/>
    <w:rsid w:val="001E77ED"/>
    <w:rsid w:val="001E79C1"/>
    <w:rsid w:val="001F1FC2"/>
    <w:rsid w:val="001F31BC"/>
    <w:rsid w:val="001F3B35"/>
    <w:rsid w:val="001F48C2"/>
    <w:rsid w:val="001F622E"/>
    <w:rsid w:val="001F68D7"/>
    <w:rsid w:val="001F7022"/>
    <w:rsid w:val="001F718E"/>
    <w:rsid w:val="001F7B2D"/>
    <w:rsid w:val="0020025B"/>
    <w:rsid w:val="0020312B"/>
    <w:rsid w:val="0020433D"/>
    <w:rsid w:val="0020623B"/>
    <w:rsid w:val="00206335"/>
    <w:rsid w:val="0020721B"/>
    <w:rsid w:val="00207682"/>
    <w:rsid w:val="0021050B"/>
    <w:rsid w:val="002111F1"/>
    <w:rsid w:val="00211A8F"/>
    <w:rsid w:val="00211D43"/>
    <w:rsid w:val="00212C53"/>
    <w:rsid w:val="0021412D"/>
    <w:rsid w:val="0021577F"/>
    <w:rsid w:val="00215832"/>
    <w:rsid w:val="002173B5"/>
    <w:rsid w:val="00217FA0"/>
    <w:rsid w:val="00222B7F"/>
    <w:rsid w:val="002263A2"/>
    <w:rsid w:val="0022652A"/>
    <w:rsid w:val="00227117"/>
    <w:rsid w:val="00231E4F"/>
    <w:rsid w:val="00232A5E"/>
    <w:rsid w:val="002330BF"/>
    <w:rsid w:val="00233A37"/>
    <w:rsid w:val="00242A34"/>
    <w:rsid w:val="00242B8D"/>
    <w:rsid w:val="00243510"/>
    <w:rsid w:val="00245431"/>
    <w:rsid w:val="00245920"/>
    <w:rsid w:val="00247B81"/>
    <w:rsid w:val="00251703"/>
    <w:rsid w:val="002526BA"/>
    <w:rsid w:val="00253AF7"/>
    <w:rsid w:val="0025404A"/>
    <w:rsid w:val="0025487E"/>
    <w:rsid w:val="002550D4"/>
    <w:rsid w:val="00255B9A"/>
    <w:rsid w:val="00256041"/>
    <w:rsid w:val="00256EE7"/>
    <w:rsid w:val="00262367"/>
    <w:rsid w:val="002636F7"/>
    <w:rsid w:val="00263C42"/>
    <w:rsid w:val="00263DCE"/>
    <w:rsid w:val="0026420C"/>
    <w:rsid w:val="0026516A"/>
    <w:rsid w:val="00265ABB"/>
    <w:rsid w:val="002700AE"/>
    <w:rsid w:val="002720B6"/>
    <w:rsid w:val="00272BE3"/>
    <w:rsid w:val="00276086"/>
    <w:rsid w:val="00276282"/>
    <w:rsid w:val="00276391"/>
    <w:rsid w:val="002764D5"/>
    <w:rsid w:val="00280248"/>
    <w:rsid w:val="00280E5D"/>
    <w:rsid w:val="002832AA"/>
    <w:rsid w:val="00290C98"/>
    <w:rsid w:val="002914D2"/>
    <w:rsid w:val="00291780"/>
    <w:rsid w:val="002919FE"/>
    <w:rsid w:val="00291D77"/>
    <w:rsid w:val="002933FB"/>
    <w:rsid w:val="00293EF9"/>
    <w:rsid w:val="002947C5"/>
    <w:rsid w:val="00294848"/>
    <w:rsid w:val="00295D2A"/>
    <w:rsid w:val="002974AA"/>
    <w:rsid w:val="0029771E"/>
    <w:rsid w:val="00297ECD"/>
    <w:rsid w:val="002A02A1"/>
    <w:rsid w:val="002A03A2"/>
    <w:rsid w:val="002A0CF2"/>
    <w:rsid w:val="002A0D36"/>
    <w:rsid w:val="002A2C00"/>
    <w:rsid w:val="002A547C"/>
    <w:rsid w:val="002A6052"/>
    <w:rsid w:val="002A7A49"/>
    <w:rsid w:val="002B0EE0"/>
    <w:rsid w:val="002B0F08"/>
    <w:rsid w:val="002B18E5"/>
    <w:rsid w:val="002B273F"/>
    <w:rsid w:val="002B278C"/>
    <w:rsid w:val="002B2866"/>
    <w:rsid w:val="002B3A11"/>
    <w:rsid w:val="002B4285"/>
    <w:rsid w:val="002B4BE9"/>
    <w:rsid w:val="002B57A7"/>
    <w:rsid w:val="002B5ECF"/>
    <w:rsid w:val="002B6300"/>
    <w:rsid w:val="002B7E39"/>
    <w:rsid w:val="002B7F4E"/>
    <w:rsid w:val="002C0B7B"/>
    <w:rsid w:val="002C12EB"/>
    <w:rsid w:val="002C18AF"/>
    <w:rsid w:val="002C3F68"/>
    <w:rsid w:val="002C493A"/>
    <w:rsid w:val="002C5554"/>
    <w:rsid w:val="002C670C"/>
    <w:rsid w:val="002D1123"/>
    <w:rsid w:val="002D1589"/>
    <w:rsid w:val="002D1A17"/>
    <w:rsid w:val="002D2903"/>
    <w:rsid w:val="002D3F65"/>
    <w:rsid w:val="002D48FD"/>
    <w:rsid w:val="002D4BBF"/>
    <w:rsid w:val="002D50B5"/>
    <w:rsid w:val="002D5E25"/>
    <w:rsid w:val="002D61BC"/>
    <w:rsid w:val="002E0CEF"/>
    <w:rsid w:val="002E0E32"/>
    <w:rsid w:val="002E1A77"/>
    <w:rsid w:val="002E1A84"/>
    <w:rsid w:val="002E25C7"/>
    <w:rsid w:val="002E2FA9"/>
    <w:rsid w:val="002E376D"/>
    <w:rsid w:val="002E7149"/>
    <w:rsid w:val="002E7189"/>
    <w:rsid w:val="002E77D9"/>
    <w:rsid w:val="002F0822"/>
    <w:rsid w:val="002F1808"/>
    <w:rsid w:val="002F2D55"/>
    <w:rsid w:val="002F33AE"/>
    <w:rsid w:val="002F346A"/>
    <w:rsid w:val="002F38F7"/>
    <w:rsid w:val="002F3AD4"/>
    <w:rsid w:val="002F5D36"/>
    <w:rsid w:val="002F5DBD"/>
    <w:rsid w:val="002F7AE4"/>
    <w:rsid w:val="00300D8E"/>
    <w:rsid w:val="0030187C"/>
    <w:rsid w:val="00304D77"/>
    <w:rsid w:val="0030570C"/>
    <w:rsid w:val="00305CD7"/>
    <w:rsid w:val="00306040"/>
    <w:rsid w:val="0030663A"/>
    <w:rsid w:val="00306C65"/>
    <w:rsid w:val="003101AE"/>
    <w:rsid w:val="003105A6"/>
    <w:rsid w:val="003105D7"/>
    <w:rsid w:val="00311A25"/>
    <w:rsid w:val="00311BC0"/>
    <w:rsid w:val="003168BA"/>
    <w:rsid w:val="00317A5C"/>
    <w:rsid w:val="00320156"/>
    <w:rsid w:val="003220D4"/>
    <w:rsid w:val="003225EF"/>
    <w:rsid w:val="00323AD4"/>
    <w:rsid w:val="00324ECC"/>
    <w:rsid w:val="003272E0"/>
    <w:rsid w:val="003273BB"/>
    <w:rsid w:val="0033025E"/>
    <w:rsid w:val="00330F0C"/>
    <w:rsid w:val="00331176"/>
    <w:rsid w:val="003311F3"/>
    <w:rsid w:val="003317BF"/>
    <w:rsid w:val="003332DA"/>
    <w:rsid w:val="00334493"/>
    <w:rsid w:val="00335716"/>
    <w:rsid w:val="0033594D"/>
    <w:rsid w:val="00335E51"/>
    <w:rsid w:val="00335E53"/>
    <w:rsid w:val="003366FD"/>
    <w:rsid w:val="003376A4"/>
    <w:rsid w:val="00337B2A"/>
    <w:rsid w:val="00337F77"/>
    <w:rsid w:val="00340449"/>
    <w:rsid w:val="00340A07"/>
    <w:rsid w:val="003417B2"/>
    <w:rsid w:val="00342BB7"/>
    <w:rsid w:val="00344E21"/>
    <w:rsid w:val="003452FA"/>
    <w:rsid w:val="003466FA"/>
    <w:rsid w:val="0034671B"/>
    <w:rsid w:val="0034730B"/>
    <w:rsid w:val="003477FE"/>
    <w:rsid w:val="0035106B"/>
    <w:rsid w:val="00351A6F"/>
    <w:rsid w:val="00351DF7"/>
    <w:rsid w:val="0035265E"/>
    <w:rsid w:val="00352B28"/>
    <w:rsid w:val="00354432"/>
    <w:rsid w:val="0035756D"/>
    <w:rsid w:val="00357B64"/>
    <w:rsid w:val="00357CA5"/>
    <w:rsid w:val="003604E5"/>
    <w:rsid w:val="00360818"/>
    <w:rsid w:val="00360C5A"/>
    <w:rsid w:val="00360DD3"/>
    <w:rsid w:val="003630F8"/>
    <w:rsid w:val="0036342C"/>
    <w:rsid w:val="0036352A"/>
    <w:rsid w:val="0036356F"/>
    <w:rsid w:val="00363778"/>
    <w:rsid w:val="0036473C"/>
    <w:rsid w:val="00364EA2"/>
    <w:rsid w:val="00365ADF"/>
    <w:rsid w:val="00366095"/>
    <w:rsid w:val="00366AC7"/>
    <w:rsid w:val="00371425"/>
    <w:rsid w:val="00371E24"/>
    <w:rsid w:val="00372B74"/>
    <w:rsid w:val="00372C16"/>
    <w:rsid w:val="0037608B"/>
    <w:rsid w:val="0037669E"/>
    <w:rsid w:val="003776BC"/>
    <w:rsid w:val="003776C7"/>
    <w:rsid w:val="00377B45"/>
    <w:rsid w:val="00377C42"/>
    <w:rsid w:val="003801AD"/>
    <w:rsid w:val="0038082D"/>
    <w:rsid w:val="00381303"/>
    <w:rsid w:val="0038363A"/>
    <w:rsid w:val="0038456C"/>
    <w:rsid w:val="0038687A"/>
    <w:rsid w:val="00386F6E"/>
    <w:rsid w:val="003900A1"/>
    <w:rsid w:val="003907AB"/>
    <w:rsid w:val="00390DD6"/>
    <w:rsid w:val="003914B7"/>
    <w:rsid w:val="00393277"/>
    <w:rsid w:val="003948CA"/>
    <w:rsid w:val="003952B2"/>
    <w:rsid w:val="0039780B"/>
    <w:rsid w:val="003A1DA3"/>
    <w:rsid w:val="003A1F78"/>
    <w:rsid w:val="003A2E78"/>
    <w:rsid w:val="003A4B1F"/>
    <w:rsid w:val="003A5FF6"/>
    <w:rsid w:val="003A6D06"/>
    <w:rsid w:val="003A72B4"/>
    <w:rsid w:val="003A7422"/>
    <w:rsid w:val="003B056B"/>
    <w:rsid w:val="003B1194"/>
    <w:rsid w:val="003B197D"/>
    <w:rsid w:val="003B2A4B"/>
    <w:rsid w:val="003B3BA4"/>
    <w:rsid w:val="003B3BAA"/>
    <w:rsid w:val="003B46FA"/>
    <w:rsid w:val="003B540B"/>
    <w:rsid w:val="003C3798"/>
    <w:rsid w:val="003C424A"/>
    <w:rsid w:val="003C4287"/>
    <w:rsid w:val="003C508F"/>
    <w:rsid w:val="003C55E0"/>
    <w:rsid w:val="003C5B92"/>
    <w:rsid w:val="003C5F41"/>
    <w:rsid w:val="003C673B"/>
    <w:rsid w:val="003C7488"/>
    <w:rsid w:val="003C760A"/>
    <w:rsid w:val="003D033D"/>
    <w:rsid w:val="003D0570"/>
    <w:rsid w:val="003D1382"/>
    <w:rsid w:val="003D1EF8"/>
    <w:rsid w:val="003D222F"/>
    <w:rsid w:val="003D4170"/>
    <w:rsid w:val="003D423D"/>
    <w:rsid w:val="003D5E92"/>
    <w:rsid w:val="003D66A3"/>
    <w:rsid w:val="003D6995"/>
    <w:rsid w:val="003D6B94"/>
    <w:rsid w:val="003D7141"/>
    <w:rsid w:val="003D7CAC"/>
    <w:rsid w:val="003E01DE"/>
    <w:rsid w:val="003E04A2"/>
    <w:rsid w:val="003E130F"/>
    <w:rsid w:val="003E2A42"/>
    <w:rsid w:val="003E34D6"/>
    <w:rsid w:val="003E3F6F"/>
    <w:rsid w:val="003E45D0"/>
    <w:rsid w:val="003E4CC9"/>
    <w:rsid w:val="003E7D02"/>
    <w:rsid w:val="003F0A76"/>
    <w:rsid w:val="003F0BBF"/>
    <w:rsid w:val="003F10AE"/>
    <w:rsid w:val="003F1195"/>
    <w:rsid w:val="003F255C"/>
    <w:rsid w:val="003F2728"/>
    <w:rsid w:val="003F3D3E"/>
    <w:rsid w:val="003F4FB2"/>
    <w:rsid w:val="003F7516"/>
    <w:rsid w:val="0040000E"/>
    <w:rsid w:val="00401A30"/>
    <w:rsid w:val="00401AFD"/>
    <w:rsid w:val="0040661C"/>
    <w:rsid w:val="004076B9"/>
    <w:rsid w:val="0041055C"/>
    <w:rsid w:val="0041191E"/>
    <w:rsid w:val="004122A0"/>
    <w:rsid w:val="00412850"/>
    <w:rsid w:val="00415545"/>
    <w:rsid w:val="004158A6"/>
    <w:rsid w:val="004161B8"/>
    <w:rsid w:val="00417D9E"/>
    <w:rsid w:val="00422E55"/>
    <w:rsid w:val="0042439C"/>
    <w:rsid w:val="00424460"/>
    <w:rsid w:val="00425060"/>
    <w:rsid w:val="00426406"/>
    <w:rsid w:val="00426913"/>
    <w:rsid w:val="00427768"/>
    <w:rsid w:val="004302A6"/>
    <w:rsid w:val="004305FC"/>
    <w:rsid w:val="0043320F"/>
    <w:rsid w:val="00434149"/>
    <w:rsid w:val="004342C9"/>
    <w:rsid w:val="004343DE"/>
    <w:rsid w:val="004356EA"/>
    <w:rsid w:val="00435A9E"/>
    <w:rsid w:val="00436CFF"/>
    <w:rsid w:val="004376A7"/>
    <w:rsid w:val="004379EC"/>
    <w:rsid w:val="00440799"/>
    <w:rsid w:val="00440F79"/>
    <w:rsid w:val="00441214"/>
    <w:rsid w:val="00441607"/>
    <w:rsid w:val="00442133"/>
    <w:rsid w:val="004434E0"/>
    <w:rsid w:val="0044374B"/>
    <w:rsid w:val="00443EC0"/>
    <w:rsid w:val="00445127"/>
    <w:rsid w:val="00445844"/>
    <w:rsid w:val="00446FD9"/>
    <w:rsid w:val="00451700"/>
    <w:rsid w:val="00451F9E"/>
    <w:rsid w:val="0045376A"/>
    <w:rsid w:val="00454CDB"/>
    <w:rsid w:val="004558F2"/>
    <w:rsid w:val="004561BD"/>
    <w:rsid w:val="004561CA"/>
    <w:rsid w:val="00457918"/>
    <w:rsid w:val="00457A76"/>
    <w:rsid w:val="00457C39"/>
    <w:rsid w:val="004613C0"/>
    <w:rsid w:val="00462029"/>
    <w:rsid w:val="004635A0"/>
    <w:rsid w:val="004641DF"/>
    <w:rsid w:val="0046489C"/>
    <w:rsid w:val="00464CED"/>
    <w:rsid w:val="00466ADE"/>
    <w:rsid w:val="00466AEC"/>
    <w:rsid w:val="00467C25"/>
    <w:rsid w:val="00472C83"/>
    <w:rsid w:val="0047476B"/>
    <w:rsid w:val="00475C3E"/>
    <w:rsid w:val="004767E0"/>
    <w:rsid w:val="004808C4"/>
    <w:rsid w:val="004827F4"/>
    <w:rsid w:val="00484248"/>
    <w:rsid w:val="00485192"/>
    <w:rsid w:val="00485F55"/>
    <w:rsid w:val="004869AD"/>
    <w:rsid w:val="00486AFF"/>
    <w:rsid w:val="0048709D"/>
    <w:rsid w:val="0048757B"/>
    <w:rsid w:val="00491485"/>
    <w:rsid w:val="00492257"/>
    <w:rsid w:val="00492375"/>
    <w:rsid w:val="004925A6"/>
    <w:rsid w:val="00496734"/>
    <w:rsid w:val="00496CE8"/>
    <w:rsid w:val="00497104"/>
    <w:rsid w:val="004A119D"/>
    <w:rsid w:val="004A22B2"/>
    <w:rsid w:val="004A34C1"/>
    <w:rsid w:val="004A3904"/>
    <w:rsid w:val="004A3E36"/>
    <w:rsid w:val="004A46CB"/>
    <w:rsid w:val="004A4A1E"/>
    <w:rsid w:val="004A4A4F"/>
    <w:rsid w:val="004A6275"/>
    <w:rsid w:val="004A7761"/>
    <w:rsid w:val="004A7F78"/>
    <w:rsid w:val="004B098E"/>
    <w:rsid w:val="004B13D1"/>
    <w:rsid w:val="004B30BE"/>
    <w:rsid w:val="004B3BB1"/>
    <w:rsid w:val="004B48AE"/>
    <w:rsid w:val="004B4DAD"/>
    <w:rsid w:val="004B5DBE"/>
    <w:rsid w:val="004B71BA"/>
    <w:rsid w:val="004B7727"/>
    <w:rsid w:val="004C0657"/>
    <w:rsid w:val="004C0BEF"/>
    <w:rsid w:val="004C1A30"/>
    <w:rsid w:val="004C1DDB"/>
    <w:rsid w:val="004C202F"/>
    <w:rsid w:val="004C236D"/>
    <w:rsid w:val="004C26F8"/>
    <w:rsid w:val="004C2E89"/>
    <w:rsid w:val="004C2F6F"/>
    <w:rsid w:val="004C48DA"/>
    <w:rsid w:val="004C5099"/>
    <w:rsid w:val="004C5394"/>
    <w:rsid w:val="004C5D11"/>
    <w:rsid w:val="004C63C1"/>
    <w:rsid w:val="004C65B9"/>
    <w:rsid w:val="004D2C32"/>
    <w:rsid w:val="004D37E2"/>
    <w:rsid w:val="004D3B59"/>
    <w:rsid w:val="004D3CB5"/>
    <w:rsid w:val="004D4CDA"/>
    <w:rsid w:val="004E1384"/>
    <w:rsid w:val="004E24B0"/>
    <w:rsid w:val="004E2A48"/>
    <w:rsid w:val="004E2F13"/>
    <w:rsid w:val="004E3B04"/>
    <w:rsid w:val="004E42D0"/>
    <w:rsid w:val="004E44D2"/>
    <w:rsid w:val="004E4767"/>
    <w:rsid w:val="004E5012"/>
    <w:rsid w:val="004E56D0"/>
    <w:rsid w:val="004E7868"/>
    <w:rsid w:val="004F0B43"/>
    <w:rsid w:val="004F0B7E"/>
    <w:rsid w:val="004F1533"/>
    <w:rsid w:val="004F21A4"/>
    <w:rsid w:val="004F344B"/>
    <w:rsid w:val="004F351E"/>
    <w:rsid w:val="004F3747"/>
    <w:rsid w:val="004F45D9"/>
    <w:rsid w:val="004F4615"/>
    <w:rsid w:val="004F4971"/>
    <w:rsid w:val="004F4FC5"/>
    <w:rsid w:val="004F5131"/>
    <w:rsid w:val="004F5A94"/>
    <w:rsid w:val="004F5ABB"/>
    <w:rsid w:val="004F6855"/>
    <w:rsid w:val="004F6868"/>
    <w:rsid w:val="004F712A"/>
    <w:rsid w:val="00500A87"/>
    <w:rsid w:val="00500C29"/>
    <w:rsid w:val="00500C48"/>
    <w:rsid w:val="00501A2D"/>
    <w:rsid w:val="00501F74"/>
    <w:rsid w:val="005039EF"/>
    <w:rsid w:val="00503A84"/>
    <w:rsid w:val="00504E58"/>
    <w:rsid w:val="00505DA3"/>
    <w:rsid w:val="005071F7"/>
    <w:rsid w:val="00507558"/>
    <w:rsid w:val="00512F66"/>
    <w:rsid w:val="005135B2"/>
    <w:rsid w:val="00514860"/>
    <w:rsid w:val="0051531D"/>
    <w:rsid w:val="00515816"/>
    <w:rsid w:val="0051587E"/>
    <w:rsid w:val="005165AB"/>
    <w:rsid w:val="00517676"/>
    <w:rsid w:val="00520A70"/>
    <w:rsid w:val="00520CB9"/>
    <w:rsid w:val="00522223"/>
    <w:rsid w:val="005226C3"/>
    <w:rsid w:val="00523D31"/>
    <w:rsid w:val="0052429F"/>
    <w:rsid w:val="00525A8E"/>
    <w:rsid w:val="00527E3F"/>
    <w:rsid w:val="00527E5A"/>
    <w:rsid w:val="00531C66"/>
    <w:rsid w:val="0053245C"/>
    <w:rsid w:val="00532827"/>
    <w:rsid w:val="00532C82"/>
    <w:rsid w:val="005333C7"/>
    <w:rsid w:val="00533491"/>
    <w:rsid w:val="00536EA7"/>
    <w:rsid w:val="005377BE"/>
    <w:rsid w:val="00537DCC"/>
    <w:rsid w:val="00540C70"/>
    <w:rsid w:val="005414D3"/>
    <w:rsid w:val="00544C5B"/>
    <w:rsid w:val="00545293"/>
    <w:rsid w:val="005452B8"/>
    <w:rsid w:val="00547B48"/>
    <w:rsid w:val="00547F48"/>
    <w:rsid w:val="00550049"/>
    <w:rsid w:val="005506C6"/>
    <w:rsid w:val="00550AD2"/>
    <w:rsid w:val="005534D3"/>
    <w:rsid w:val="00555704"/>
    <w:rsid w:val="00555734"/>
    <w:rsid w:val="005558C2"/>
    <w:rsid w:val="0055774C"/>
    <w:rsid w:val="00561944"/>
    <w:rsid w:val="00561C16"/>
    <w:rsid w:val="00562EB6"/>
    <w:rsid w:val="0056464E"/>
    <w:rsid w:val="00564C35"/>
    <w:rsid w:val="00565789"/>
    <w:rsid w:val="005663BA"/>
    <w:rsid w:val="005667B8"/>
    <w:rsid w:val="0056730C"/>
    <w:rsid w:val="0056746E"/>
    <w:rsid w:val="005674FF"/>
    <w:rsid w:val="0056777A"/>
    <w:rsid w:val="005678FF"/>
    <w:rsid w:val="005704FD"/>
    <w:rsid w:val="00571267"/>
    <w:rsid w:val="00572D17"/>
    <w:rsid w:val="005731D3"/>
    <w:rsid w:val="00573254"/>
    <w:rsid w:val="0057489D"/>
    <w:rsid w:val="00575336"/>
    <w:rsid w:val="00575769"/>
    <w:rsid w:val="005757F2"/>
    <w:rsid w:val="00575B52"/>
    <w:rsid w:val="00576092"/>
    <w:rsid w:val="005769B4"/>
    <w:rsid w:val="00576BC7"/>
    <w:rsid w:val="0057788F"/>
    <w:rsid w:val="00577DD6"/>
    <w:rsid w:val="005815C3"/>
    <w:rsid w:val="00581AC9"/>
    <w:rsid w:val="00581F1C"/>
    <w:rsid w:val="00582110"/>
    <w:rsid w:val="00582901"/>
    <w:rsid w:val="00582D79"/>
    <w:rsid w:val="00583EE3"/>
    <w:rsid w:val="005859C1"/>
    <w:rsid w:val="00586489"/>
    <w:rsid w:val="00586703"/>
    <w:rsid w:val="00586982"/>
    <w:rsid w:val="00586BED"/>
    <w:rsid w:val="00587AB3"/>
    <w:rsid w:val="005905B0"/>
    <w:rsid w:val="00591726"/>
    <w:rsid w:val="005929F1"/>
    <w:rsid w:val="00592F0C"/>
    <w:rsid w:val="00593546"/>
    <w:rsid w:val="005948EB"/>
    <w:rsid w:val="005949D5"/>
    <w:rsid w:val="00595C25"/>
    <w:rsid w:val="005960DA"/>
    <w:rsid w:val="005969FE"/>
    <w:rsid w:val="00597331"/>
    <w:rsid w:val="005A03B7"/>
    <w:rsid w:val="005A0D5B"/>
    <w:rsid w:val="005A1766"/>
    <w:rsid w:val="005A2581"/>
    <w:rsid w:val="005A29F4"/>
    <w:rsid w:val="005A2D2E"/>
    <w:rsid w:val="005A35C8"/>
    <w:rsid w:val="005A4F8B"/>
    <w:rsid w:val="005A7C1B"/>
    <w:rsid w:val="005A7D5F"/>
    <w:rsid w:val="005A7F3A"/>
    <w:rsid w:val="005B1948"/>
    <w:rsid w:val="005B1ACF"/>
    <w:rsid w:val="005B1F99"/>
    <w:rsid w:val="005B2C5C"/>
    <w:rsid w:val="005B373F"/>
    <w:rsid w:val="005C0268"/>
    <w:rsid w:val="005C0C87"/>
    <w:rsid w:val="005C2858"/>
    <w:rsid w:val="005C2E96"/>
    <w:rsid w:val="005C2F4A"/>
    <w:rsid w:val="005C3199"/>
    <w:rsid w:val="005C33E6"/>
    <w:rsid w:val="005C35A8"/>
    <w:rsid w:val="005C3E24"/>
    <w:rsid w:val="005C453C"/>
    <w:rsid w:val="005C4C1E"/>
    <w:rsid w:val="005C7082"/>
    <w:rsid w:val="005C752C"/>
    <w:rsid w:val="005C757D"/>
    <w:rsid w:val="005C7E8D"/>
    <w:rsid w:val="005D00A5"/>
    <w:rsid w:val="005D0598"/>
    <w:rsid w:val="005D066E"/>
    <w:rsid w:val="005D12E9"/>
    <w:rsid w:val="005D20E0"/>
    <w:rsid w:val="005D37C1"/>
    <w:rsid w:val="005D3AD7"/>
    <w:rsid w:val="005D3F48"/>
    <w:rsid w:val="005D410D"/>
    <w:rsid w:val="005D5D91"/>
    <w:rsid w:val="005D7396"/>
    <w:rsid w:val="005D741C"/>
    <w:rsid w:val="005E0661"/>
    <w:rsid w:val="005E0B84"/>
    <w:rsid w:val="005E14AD"/>
    <w:rsid w:val="005E2CE8"/>
    <w:rsid w:val="005E3A57"/>
    <w:rsid w:val="005E455B"/>
    <w:rsid w:val="005E5E0D"/>
    <w:rsid w:val="005E6302"/>
    <w:rsid w:val="005E735F"/>
    <w:rsid w:val="005E7C6A"/>
    <w:rsid w:val="005F0842"/>
    <w:rsid w:val="005F1D13"/>
    <w:rsid w:val="005F2160"/>
    <w:rsid w:val="005F216C"/>
    <w:rsid w:val="005F4CA5"/>
    <w:rsid w:val="005F5141"/>
    <w:rsid w:val="005F5771"/>
    <w:rsid w:val="005F7052"/>
    <w:rsid w:val="006006CA"/>
    <w:rsid w:val="00600AAD"/>
    <w:rsid w:val="0060101A"/>
    <w:rsid w:val="00601CCD"/>
    <w:rsid w:val="00602893"/>
    <w:rsid w:val="00602DD2"/>
    <w:rsid w:val="006036A8"/>
    <w:rsid w:val="00604CA8"/>
    <w:rsid w:val="00605D2E"/>
    <w:rsid w:val="00607743"/>
    <w:rsid w:val="00607D7B"/>
    <w:rsid w:val="006104CA"/>
    <w:rsid w:val="00611781"/>
    <w:rsid w:val="0061261A"/>
    <w:rsid w:val="00613C90"/>
    <w:rsid w:val="00614842"/>
    <w:rsid w:val="00615341"/>
    <w:rsid w:val="00615F60"/>
    <w:rsid w:val="00615F73"/>
    <w:rsid w:val="0061662E"/>
    <w:rsid w:val="0061683F"/>
    <w:rsid w:val="00616B88"/>
    <w:rsid w:val="0061710D"/>
    <w:rsid w:val="0062080A"/>
    <w:rsid w:val="00620D49"/>
    <w:rsid w:val="00620FCE"/>
    <w:rsid w:val="00621CA4"/>
    <w:rsid w:val="00623F9C"/>
    <w:rsid w:val="0062594D"/>
    <w:rsid w:val="00627DEC"/>
    <w:rsid w:val="0063012F"/>
    <w:rsid w:val="006305C6"/>
    <w:rsid w:val="0063093C"/>
    <w:rsid w:val="00631429"/>
    <w:rsid w:val="00631809"/>
    <w:rsid w:val="0063298E"/>
    <w:rsid w:val="00635D77"/>
    <w:rsid w:val="0063726D"/>
    <w:rsid w:val="00637C1F"/>
    <w:rsid w:val="00637D44"/>
    <w:rsid w:val="0064082C"/>
    <w:rsid w:val="00640B2C"/>
    <w:rsid w:val="00640CF2"/>
    <w:rsid w:val="00641283"/>
    <w:rsid w:val="00641B01"/>
    <w:rsid w:val="00641F4D"/>
    <w:rsid w:val="006424CA"/>
    <w:rsid w:val="00643D59"/>
    <w:rsid w:val="00645D9B"/>
    <w:rsid w:val="00646AC0"/>
    <w:rsid w:val="00646DCC"/>
    <w:rsid w:val="006478BF"/>
    <w:rsid w:val="0065050A"/>
    <w:rsid w:val="0065157C"/>
    <w:rsid w:val="0065315E"/>
    <w:rsid w:val="00653A5C"/>
    <w:rsid w:val="00653EA3"/>
    <w:rsid w:val="00653FE2"/>
    <w:rsid w:val="0065489A"/>
    <w:rsid w:val="00654F97"/>
    <w:rsid w:val="00655C3B"/>
    <w:rsid w:val="00655D4D"/>
    <w:rsid w:val="006611E2"/>
    <w:rsid w:val="00661B7F"/>
    <w:rsid w:val="006623F3"/>
    <w:rsid w:val="00663DC1"/>
    <w:rsid w:val="00664AC1"/>
    <w:rsid w:val="00664ADF"/>
    <w:rsid w:val="00665D82"/>
    <w:rsid w:val="0066616B"/>
    <w:rsid w:val="00666306"/>
    <w:rsid w:val="00667FC0"/>
    <w:rsid w:val="006729D6"/>
    <w:rsid w:val="0067378E"/>
    <w:rsid w:val="0067494A"/>
    <w:rsid w:val="006754E7"/>
    <w:rsid w:val="00676A12"/>
    <w:rsid w:val="0067789D"/>
    <w:rsid w:val="00680899"/>
    <w:rsid w:val="006814D2"/>
    <w:rsid w:val="00681650"/>
    <w:rsid w:val="00683F0B"/>
    <w:rsid w:val="00684461"/>
    <w:rsid w:val="00684C56"/>
    <w:rsid w:val="00684C7D"/>
    <w:rsid w:val="00684CE5"/>
    <w:rsid w:val="00685955"/>
    <w:rsid w:val="006866B2"/>
    <w:rsid w:val="00686E04"/>
    <w:rsid w:val="00687987"/>
    <w:rsid w:val="006900E5"/>
    <w:rsid w:val="00692486"/>
    <w:rsid w:val="00692876"/>
    <w:rsid w:val="00693011"/>
    <w:rsid w:val="0069309C"/>
    <w:rsid w:val="006931C1"/>
    <w:rsid w:val="006933E0"/>
    <w:rsid w:val="00693491"/>
    <w:rsid w:val="006952D1"/>
    <w:rsid w:val="00695E5D"/>
    <w:rsid w:val="006964A1"/>
    <w:rsid w:val="00696C67"/>
    <w:rsid w:val="00697BDD"/>
    <w:rsid w:val="006A0A3F"/>
    <w:rsid w:val="006A0BD6"/>
    <w:rsid w:val="006A0F41"/>
    <w:rsid w:val="006A11FE"/>
    <w:rsid w:val="006A13E4"/>
    <w:rsid w:val="006A1C14"/>
    <w:rsid w:val="006A37CA"/>
    <w:rsid w:val="006A3D3B"/>
    <w:rsid w:val="006A3F11"/>
    <w:rsid w:val="006A4207"/>
    <w:rsid w:val="006A422C"/>
    <w:rsid w:val="006A5DB8"/>
    <w:rsid w:val="006A5ED8"/>
    <w:rsid w:val="006A66AB"/>
    <w:rsid w:val="006A6CD3"/>
    <w:rsid w:val="006A7762"/>
    <w:rsid w:val="006A7EE7"/>
    <w:rsid w:val="006B018F"/>
    <w:rsid w:val="006B1C68"/>
    <w:rsid w:val="006B2748"/>
    <w:rsid w:val="006B32BD"/>
    <w:rsid w:val="006B67F1"/>
    <w:rsid w:val="006B771F"/>
    <w:rsid w:val="006C09D1"/>
    <w:rsid w:val="006C148F"/>
    <w:rsid w:val="006C23D0"/>
    <w:rsid w:val="006C2584"/>
    <w:rsid w:val="006C4F59"/>
    <w:rsid w:val="006C510E"/>
    <w:rsid w:val="006C60CF"/>
    <w:rsid w:val="006C7D7B"/>
    <w:rsid w:val="006D057F"/>
    <w:rsid w:val="006D08A5"/>
    <w:rsid w:val="006D0A24"/>
    <w:rsid w:val="006D11DE"/>
    <w:rsid w:val="006D33BE"/>
    <w:rsid w:val="006D44ED"/>
    <w:rsid w:val="006D47EF"/>
    <w:rsid w:val="006D5FBC"/>
    <w:rsid w:val="006D6A73"/>
    <w:rsid w:val="006D6D31"/>
    <w:rsid w:val="006D7B30"/>
    <w:rsid w:val="006E2668"/>
    <w:rsid w:val="006E3098"/>
    <w:rsid w:val="006E311C"/>
    <w:rsid w:val="006E3812"/>
    <w:rsid w:val="006E3AF8"/>
    <w:rsid w:val="006E4EC7"/>
    <w:rsid w:val="006E5CB3"/>
    <w:rsid w:val="006E71FE"/>
    <w:rsid w:val="006F0459"/>
    <w:rsid w:val="006F0B8C"/>
    <w:rsid w:val="006F0C02"/>
    <w:rsid w:val="006F1A75"/>
    <w:rsid w:val="006F208B"/>
    <w:rsid w:val="006F2423"/>
    <w:rsid w:val="006F5C73"/>
    <w:rsid w:val="006F6514"/>
    <w:rsid w:val="006F662E"/>
    <w:rsid w:val="006F6722"/>
    <w:rsid w:val="006F688E"/>
    <w:rsid w:val="006F6A10"/>
    <w:rsid w:val="006F6C15"/>
    <w:rsid w:val="00701006"/>
    <w:rsid w:val="007010CD"/>
    <w:rsid w:val="007010EC"/>
    <w:rsid w:val="007023D3"/>
    <w:rsid w:val="00702F52"/>
    <w:rsid w:val="00703C03"/>
    <w:rsid w:val="00703E05"/>
    <w:rsid w:val="0070479C"/>
    <w:rsid w:val="00704F3F"/>
    <w:rsid w:val="0070512E"/>
    <w:rsid w:val="007051AD"/>
    <w:rsid w:val="007051C9"/>
    <w:rsid w:val="00705E01"/>
    <w:rsid w:val="007066D6"/>
    <w:rsid w:val="007125A2"/>
    <w:rsid w:val="00712C26"/>
    <w:rsid w:val="00713CAF"/>
    <w:rsid w:val="0071471C"/>
    <w:rsid w:val="00714A05"/>
    <w:rsid w:val="0071513B"/>
    <w:rsid w:val="00715472"/>
    <w:rsid w:val="00715AF0"/>
    <w:rsid w:val="00716EFC"/>
    <w:rsid w:val="007174D3"/>
    <w:rsid w:val="00717A34"/>
    <w:rsid w:val="0072029E"/>
    <w:rsid w:val="007215B0"/>
    <w:rsid w:val="007228BE"/>
    <w:rsid w:val="00722E5E"/>
    <w:rsid w:val="0072306B"/>
    <w:rsid w:val="00723DE8"/>
    <w:rsid w:val="007241C7"/>
    <w:rsid w:val="0072521F"/>
    <w:rsid w:val="00725818"/>
    <w:rsid w:val="00725911"/>
    <w:rsid w:val="0072674F"/>
    <w:rsid w:val="00727B0B"/>
    <w:rsid w:val="00727F04"/>
    <w:rsid w:val="00731093"/>
    <w:rsid w:val="0073110C"/>
    <w:rsid w:val="00731463"/>
    <w:rsid w:val="007315C0"/>
    <w:rsid w:val="0073278C"/>
    <w:rsid w:val="00732F7F"/>
    <w:rsid w:val="007339E7"/>
    <w:rsid w:val="00734241"/>
    <w:rsid w:val="00734999"/>
    <w:rsid w:val="00735E09"/>
    <w:rsid w:val="00736877"/>
    <w:rsid w:val="00736CCC"/>
    <w:rsid w:val="00740248"/>
    <w:rsid w:val="00740D04"/>
    <w:rsid w:val="00741B32"/>
    <w:rsid w:val="00742FAE"/>
    <w:rsid w:val="007430CB"/>
    <w:rsid w:val="0074485B"/>
    <w:rsid w:val="00745350"/>
    <w:rsid w:val="0075018E"/>
    <w:rsid w:val="007502E8"/>
    <w:rsid w:val="00750B98"/>
    <w:rsid w:val="007519D5"/>
    <w:rsid w:val="007522A5"/>
    <w:rsid w:val="00752A6F"/>
    <w:rsid w:val="00752E44"/>
    <w:rsid w:val="00753C2A"/>
    <w:rsid w:val="007556D4"/>
    <w:rsid w:val="00756760"/>
    <w:rsid w:val="00756CAC"/>
    <w:rsid w:val="00757840"/>
    <w:rsid w:val="00760A78"/>
    <w:rsid w:val="0076134D"/>
    <w:rsid w:val="00761424"/>
    <w:rsid w:val="00761913"/>
    <w:rsid w:val="00762DC9"/>
    <w:rsid w:val="00763347"/>
    <w:rsid w:val="00763620"/>
    <w:rsid w:val="00767483"/>
    <w:rsid w:val="007710D9"/>
    <w:rsid w:val="00772764"/>
    <w:rsid w:val="00772A5B"/>
    <w:rsid w:val="00772CFC"/>
    <w:rsid w:val="00772F33"/>
    <w:rsid w:val="007737F7"/>
    <w:rsid w:val="007748AA"/>
    <w:rsid w:val="007749C3"/>
    <w:rsid w:val="0077616E"/>
    <w:rsid w:val="0078022C"/>
    <w:rsid w:val="00781625"/>
    <w:rsid w:val="007853AF"/>
    <w:rsid w:val="007855E9"/>
    <w:rsid w:val="00785AA9"/>
    <w:rsid w:val="007861AB"/>
    <w:rsid w:val="0078661D"/>
    <w:rsid w:val="0078702E"/>
    <w:rsid w:val="00787FEA"/>
    <w:rsid w:val="00790943"/>
    <w:rsid w:val="00791683"/>
    <w:rsid w:val="00791C6E"/>
    <w:rsid w:val="00792552"/>
    <w:rsid w:val="00793567"/>
    <w:rsid w:val="0079476C"/>
    <w:rsid w:val="00794933"/>
    <w:rsid w:val="00795840"/>
    <w:rsid w:val="00795AF5"/>
    <w:rsid w:val="00796201"/>
    <w:rsid w:val="0079632F"/>
    <w:rsid w:val="007969A9"/>
    <w:rsid w:val="007971CB"/>
    <w:rsid w:val="007972E9"/>
    <w:rsid w:val="007A014A"/>
    <w:rsid w:val="007A05F3"/>
    <w:rsid w:val="007A095F"/>
    <w:rsid w:val="007A21A0"/>
    <w:rsid w:val="007A2ACF"/>
    <w:rsid w:val="007A3145"/>
    <w:rsid w:val="007A4895"/>
    <w:rsid w:val="007A4A3B"/>
    <w:rsid w:val="007A4AB6"/>
    <w:rsid w:val="007A52FC"/>
    <w:rsid w:val="007A68C4"/>
    <w:rsid w:val="007A6CE2"/>
    <w:rsid w:val="007B03DD"/>
    <w:rsid w:val="007B0475"/>
    <w:rsid w:val="007B054F"/>
    <w:rsid w:val="007B094D"/>
    <w:rsid w:val="007B0DDA"/>
    <w:rsid w:val="007B2076"/>
    <w:rsid w:val="007B2713"/>
    <w:rsid w:val="007B4077"/>
    <w:rsid w:val="007B4AE9"/>
    <w:rsid w:val="007B4FDD"/>
    <w:rsid w:val="007B5480"/>
    <w:rsid w:val="007B54BD"/>
    <w:rsid w:val="007B5911"/>
    <w:rsid w:val="007B72FF"/>
    <w:rsid w:val="007C04B3"/>
    <w:rsid w:val="007C11A3"/>
    <w:rsid w:val="007C316A"/>
    <w:rsid w:val="007C337F"/>
    <w:rsid w:val="007C33C0"/>
    <w:rsid w:val="007C3C09"/>
    <w:rsid w:val="007C3D97"/>
    <w:rsid w:val="007C45F2"/>
    <w:rsid w:val="007C68A2"/>
    <w:rsid w:val="007D20AD"/>
    <w:rsid w:val="007D3AE9"/>
    <w:rsid w:val="007D443A"/>
    <w:rsid w:val="007D5CEC"/>
    <w:rsid w:val="007D60C5"/>
    <w:rsid w:val="007D7E1E"/>
    <w:rsid w:val="007E01C3"/>
    <w:rsid w:val="007E06D0"/>
    <w:rsid w:val="007E122E"/>
    <w:rsid w:val="007E2460"/>
    <w:rsid w:val="007E2A31"/>
    <w:rsid w:val="007E355B"/>
    <w:rsid w:val="007E4E1E"/>
    <w:rsid w:val="007E4E8C"/>
    <w:rsid w:val="007E5E63"/>
    <w:rsid w:val="007E63B1"/>
    <w:rsid w:val="007E7A85"/>
    <w:rsid w:val="007F0D8B"/>
    <w:rsid w:val="007F11BC"/>
    <w:rsid w:val="007F13B5"/>
    <w:rsid w:val="007F29FD"/>
    <w:rsid w:val="007F4A75"/>
    <w:rsid w:val="007F50E1"/>
    <w:rsid w:val="007F5890"/>
    <w:rsid w:val="007F5A07"/>
    <w:rsid w:val="007F6FBE"/>
    <w:rsid w:val="007F7E31"/>
    <w:rsid w:val="008002C9"/>
    <w:rsid w:val="00801427"/>
    <w:rsid w:val="00802EAF"/>
    <w:rsid w:val="00803A97"/>
    <w:rsid w:val="00803D41"/>
    <w:rsid w:val="00803EC0"/>
    <w:rsid w:val="00803EEC"/>
    <w:rsid w:val="008042CE"/>
    <w:rsid w:val="00804772"/>
    <w:rsid w:val="00805A0E"/>
    <w:rsid w:val="008067F8"/>
    <w:rsid w:val="00806CE4"/>
    <w:rsid w:val="0081184C"/>
    <w:rsid w:val="00811DA8"/>
    <w:rsid w:val="00812AD4"/>
    <w:rsid w:val="00813155"/>
    <w:rsid w:val="0081388F"/>
    <w:rsid w:val="0081431B"/>
    <w:rsid w:val="008146F7"/>
    <w:rsid w:val="00814D9D"/>
    <w:rsid w:val="00815BEA"/>
    <w:rsid w:val="0081703F"/>
    <w:rsid w:val="00817989"/>
    <w:rsid w:val="0082094D"/>
    <w:rsid w:val="00820EB0"/>
    <w:rsid w:val="008219CE"/>
    <w:rsid w:val="00823240"/>
    <w:rsid w:val="00824BEC"/>
    <w:rsid w:val="00825391"/>
    <w:rsid w:val="00826184"/>
    <w:rsid w:val="008267B4"/>
    <w:rsid w:val="00826816"/>
    <w:rsid w:val="008271A2"/>
    <w:rsid w:val="0082723C"/>
    <w:rsid w:val="0082752C"/>
    <w:rsid w:val="008278A1"/>
    <w:rsid w:val="00830919"/>
    <w:rsid w:val="00831B8B"/>
    <w:rsid w:val="0083360E"/>
    <w:rsid w:val="00834142"/>
    <w:rsid w:val="008349CB"/>
    <w:rsid w:val="008356DF"/>
    <w:rsid w:val="00836D53"/>
    <w:rsid w:val="008403FC"/>
    <w:rsid w:val="00840B35"/>
    <w:rsid w:val="0084132D"/>
    <w:rsid w:val="0084188D"/>
    <w:rsid w:val="00841AC6"/>
    <w:rsid w:val="0084286F"/>
    <w:rsid w:val="008442F2"/>
    <w:rsid w:val="00844374"/>
    <w:rsid w:val="00845D28"/>
    <w:rsid w:val="00846D6D"/>
    <w:rsid w:val="00847764"/>
    <w:rsid w:val="00851A8F"/>
    <w:rsid w:val="00851CA9"/>
    <w:rsid w:val="00853B3C"/>
    <w:rsid w:val="00853FF7"/>
    <w:rsid w:val="00854E26"/>
    <w:rsid w:val="008557F4"/>
    <w:rsid w:val="00855D46"/>
    <w:rsid w:val="00861AA2"/>
    <w:rsid w:val="00861D33"/>
    <w:rsid w:val="00862307"/>
    <w:rsid w:val="00862596"/>
    <w:rsid w:val="008637FC"/>
    <w:rsid w:val="00864B9D"/>
    <w:rsid w:val="0086529A"/>
    <w:rsid w:val="00865842"/>
    <w:rsid w:val="00865F5A"/>
    <w:rsid w:val="008678FD"/>
    <w:rsid w:val="00867992"/>
    <w:rsid w:val="0086799F"/>
    <w:rsid w:val="00867A8A"/>
    <w:rsid w:val="0087131E"/>
    <w:rsid w:val="0087218A"/>
    <w:rsid w:val="00873410"/>
    <w:rsid w:val="00873CBD"/>
    <w:rsid w:val="0087408E"/>
    <w:rsid w:val="0087410E"/>
    <w:rsid w:val="008741F0"/>
    <w:rsid w:val="008745F5"/>
    <w:rsid w:val="00874992"/>
    <w:rsid w:val="00875AAF"/>
    <w:rsid w:val="00877BE0"/>
    <w:rsid w:val="0088081E"/>
    <w:rsid w:val="008814B5"/>
    <w:rsid w:val="00881A4D"/>
    <w:rsid w:val="0088418D"/>
    <w:rsid w:val="008867D1"/>
    <w:rsid w:val="00886B18"/>
    <w:rsid w:val="00886E62"/>
    <w:rsid w:val="00887284"/>
    <w:rsid w:val="00887490"/>
    <w:rsid w:val="00887F5A"/>
    <w:rsid w:val="00890A95"/>
    <w:rsid w:val="00891DEC"/>
    <w:rsid w:val="00891E93"/>
    <w:rsid w:val="0089258E"/>
    <w:rsid w:val="00895640"/>
    <w:rsid w:val="00895A04"/>
    <w:rsid w:val="00895CC5"/>
    <w:rsid w:val="008969EC"/>
    <w:rsid w:val="00896EFE"/>
    <w:rsid w:val="00897780"/>
    <w:rsid w:val="008A0521"/>
    <w:rsid w:val="008A21CA"/>
    <w:rsid w:val="008A22FB"/>
    <w:rsid w:val="008A34F7"/>
    <w:rsid w:val="008A51B8"/>
    <w:rsid w:val="008B0B3E"/>
    <w:rsid w:val="008B134D"/>
    <w:rsid w:val="008B22F1"/>
    <w:rsid w:val="008B2572"/>
    <w:rsid w:val="008B29F3"/>
    <w:rsid w:val="008B383D"/>
    <w:rsid w:val="008B3BC9"/>
    <w:rsid w:val="008B4759"/>
    <w:rsid w:val="008B6EB6"/>
    <w:rsid w:val="008C061C"/>
    <w:rsid w:val="008C0828"/>
    <w:rsid w:val="008C124F"/>
    <w:rsid w:val="008C35E6"/>
    <w:rsid w:val="008C43F8"/>
    <w:rsid w:val="008C4C7C"/>
    <w:rsid w:val="008C6204"/>
    <w:rsid w:val="008C743C"/>
    <w:rsid w:val="008C753B"/>
    <w:rsid w:val="008D043C"/>
    <w:rsid w:val="008D1A75"/>
    <w:rsid w:val="008D1C4B"/>
    <w:rsid w:val="008D2604"/>
    <w:rsid w:val="008D32F2"/>
    <w:rsid w:val="008D34B8"/>
    <w:rsid w:val="008D5976"/>
    <w:rsid w:val="008D6E98"/>
    <w:rsid w:val="008E00CF"/>
    <w:rsid w:val="008E093F"/>
    <w:rsid w:val="008E125D"/>
    <w:rsid w:val="008E1A57"/>
    <w:rsid w:val="008E249F"/>
    <w:rsid w:val="008E29CC"/>
    <w:rsid w:val="008E3142"/>
    <w:rsid w:val="008E4883"/>
    <w:rsid w:val="008E53B3"/>
    <w:rsid w:val="008E6231"/>
    <w:rsid w:val="008E68A0"/>
    <w:rsid w:val="008E7C85"/>
    <w:rsid w:val="008F1101"/>
    <w:rsid w:val="008F35D6"/>
    <w:rsid w:val="008F360C"/>
    <w:rsid w:val="008F3905"/>
    <w:rsid w:val="008F7037"/>
    <w:rsid w:val="008F7183"/>
    <w:rsid w:val="008F7CB8"/>
    <w:rsid w:val="008F7D2A"/>
    <w:rsid w:val="00900052"/>
    <w:rsid w:val="00900FFD"/>
    <w:rsid w:val="00902155"/>
    <w:rsid w:val="009025F7"/>
    <w:rsid w:val="00903C52"/>
    <w:rsid w:val="00907111"/>
    <w:rsid w:val="00907576"/>
    <w:rsid w:val="009121F0"/>
    <w:rsid w:val="009128F3"/>
    <w:rsid w:val="00913519"/>
    <w:rsid w:val="00914FEA"/>
    <w:rsid w:val="00915E47"/>
    <w:rsid w:val="009162F0"/>
    <w:rsid w:val="00917808"/>
    <w:rsid w:val="00917B23"/>
    <w:rsid w:val="0092012A"/>
    <w:rsid w:val="00920AA1"/>
    <w:rsid w:val="00920E8E"/>
    <w:rsid w:val="009217AF"/>
    <w:rsid w:val="00921896"/>
    <w:rsid w:val="0092428C"/>
    <w:rsid w:val="0092471A"/>
    <w:rsid w:val="00925FEB"/>
    <w:rsid w:val="00927A05"/>
    <w:rsid w:val="00930CCF"/>
    <w:rsid w:val="00931277"/>
    <w:rsid w:val="00932270"/>
    <w:rsid w:val="00934F0F"/>
    <w:rsid w:val="0093533A"/>
    <w:rsid w:val="00935890"/>
    <w:rsid w:val="00936DC7"/>
    <w:rsid w:val="009422F3"/>
    <w:rsid w:val="00942691"/>
    <w:rsid w:val="009439A8"/>
    <w:rsid w:val="00944172"/>
    <w:rsid w:val="00944D68"/>
    <w:rsid w:val="00945599"/>
    <w:rsid w:val="00946A93"/>
    <w:rsid w:val="00946C70"/>
    <w:rsid w:val="00946DFF"/>
    <w:rsid w:val="00950245"/>
    <w:rsid w:val="00950F6A"/>
    <w:rsid w:val="0095131E"/>
    <w:rsid w:val="00953471"/>
    <w:rsid w:val="00955F9E"/>
    <w:rsid w:val="00957779"/>
    <w:rsid w:val="00957F36"/>
    <w:rsid w:val="00960A31"/>
    <w:rsid w:val="00961B68"/>
    <w:rsid w:val="00962F1D"/>
    <w:rsid w:val="0096608A"/>
    <w:rsid w:val="00970112"/>
    <w:rsid w:val="00970E0F"/>
    <w:rsid w:val="009710B4"/>
    <w:rsid w:val="009719E5"/>
    <w:rsid w:val="00972609"/>
    <w:rsid w:val="00973FC9"/>
    <w:rsid w:val="009752DD"/>
    <w:rsid w:val="00975B01"/>
    <w:rsid w:val="00976232"/>
    <w:rsid w:val="0097628C"/>
    <w:rsid w:val="009764D6"/>
    <w:rsid w:val="00977006"/>
    <w:rsid w:val="00977D33"/>
    <w:rsid w:val="00980541"/>
    <w:rsid w:val="00981E43"/>
    <w:rsid w:val="009834A8"/>
    <w:rsid w:val="00983F59"/>
    <w:rsid w:val="0098590C"/>
    <w:rsid w:val="00987E20"/>
    <w:rsid w:val="009910B3"/>
    <w:rsid w:val="00991BF6"/>
    <w:rsid w:val="00995025"/>
    <w:rsid w:val="0099581A"/>
    <w:rsid w:val="00995C60"/>
    <w:rsid w:val="009A024C"/>
    <w:rsid w:val="009A0BF3"/>
    <w:rsid w:val="009A0ED0"/>
    <w:rsid w:val="009A2BE1"/>
    <w:rsid w:val="009A3212"/>
    <w:rsid w:val="009A4C9D"/>
    <w:rsid w:val="009A4E90"/>
    <w:rsid w:val="009A5E26"/>
    <w:rsid w:val="009A67C1"/>
    <w:rsid w:val="009A6C17"/>
    <w:rsid w:val="009A7AB0"/>
    <w:rsid w:val="009A7FB2"/>
    <w:rsid w:val="009B1A63"/>
    <w:rsid w:val="009B45E6"/>
    <w:rsid w:val="009B4669"/>
    <w:rsid w:val="009B593E"/>
    <w:rsid w:val="009B7952"/>
    <w:rsid w:val="009C0595"/>
    <w:rsid w:val="009C14C4"/>
    <w:rsid w:val="009C305F"/>
    <w:rsid w:val="009C32D1"/>
    <w:rsid w:val="009C3356"/>
    <w:rsid w:val="009C3515"/>
    <w:rsid w:val="009C3EB0"/>
    <w:rsid w:val="009C4196"/>
    <w:rsid w:val="009C4A6D"/>
    <w:rsid w:val="009C4EDD"/>
    <w:rsid w:val="009C52D4"/>
    <w:rsid w:val="009C6189"/>
    <w:rsid w:val="009D1844"/>
    <w:rsid w:val="009D2FA1"/>
    <w:rsid w:val="009D3A7D"/>
    <w:rsid w:val="009D439D"/>
    <w:rsid w:val="009D4AD5"/>
    <w:rsid w:val="009D5963"/>
    <w:rsid w:val="009D5A8F"/>
    <w:rsid w:val="009D5B53"/>
    <w:rsid w:val="009D5EBF"/>
    <w:rsid w:val="009D66AF"/>
    <w:rsid w:val="009D66D9"/>
    <w:rsid w:val="009D7F06"/>
    <w:rsid w:val="009E073F"/>
    <w:rsid w:val="009E255F"/>
    <w:rsid w:val="009E2663"/>
    <w:rsid w:val="009E3E88"/>
    <w:rsid w:val="009E43D8"/>
    <w:rsid w:val="009E57E3"/>
    <w:rsid w:val="009E6052"/>
    <w:rsid w:val="009E7847"/>
    <w:rsid w:val="009F0DE1"/>
    <w:rsid w:val="009F20E3"/>
    <w:rsid w:val="009F3676"/>
    <w:rsid w:val="009F3A36"/>
    <w:rsid w:val="009F47B6"/>
    <w:rsid w:val="009F4AD4"/>
    <w:rsid w:val="009F5ED8"/>
    <w:rsid w:val="009F7B9B"/>
    <w:rsid w:val="00A01EE2"/>
    <w:rsid w:val="00A03961"/>
    <w:rsid w:val="00A03BDD"/>
    <w:rsid w:val="00A03C96"/>
    <w:rsid w:val="00A043A4"/>
    <w:rsid w:val="00A045BA"/>
    <w:rsid w:val="00A047D6"/>
    <w:rsid w:val="00A05EF3"/>
    <w:rsid w:val="00A06B4C"/>
    <w:rsid w:val="00A07B50"/>
    <w:rsid w:val="00A07E7C"/>
    <w:rsid w:val="00A1172E"/>
    <w:rsid w:val="00A13040"/>
    <w:rsid w:val="00A14482"/>
    <w:rsid w:val="00A14561"/>
    <w:rsid w:val="00A153AE"/>
    <w:rsid w:val="00A15E95"/>
    <w:rsid w:val="00A17CED"/>
    <w:rsid w:val="00A2040E"/>
    <w:rsid w:val="00A21924"/>
    <w:rsid w:val="00A22B7F"/>
    <w:rsid w:val="00A2366B"/>
    <w:rsid w:val="00A23765"/>
    <w:rsid w:val="00A24C53"/>
    <w:rsid w:val="00A25B98"/>
    <w:rsid w:val="00A25EC6"/>
    <w:rsid w:val="00A25F95"/>
    <w:rsid w:val="00A26666"/>
    <w:rsid w:val="00A268DC"/>
    <w:rsid w:val="00A2730C"/>
    <w:rsid w:val="00A27553"/>
    <w:rsid w:val="00A2772E"/>
    <w:rsid w:val="00A30F64"/>
    <w:rsid w:val="00A31D61"/>
    <w:rsid w:val="00A31F1D"/>
    <w:rsid w:val="00A31FDA"/>
    <w:rsid w:val="00A32008"/>
    <w:rsid w:val="00A3235D"/>
    <w:rsid w:val="00A331A8"/>
    <w:rsid w:val="00A335B0"/>
    <w:rsid w:val="00A336C5"/>
    <w:rsid w:val="00A33F52"/>
    <w:rsid w:val="00A340B2"/>
    <w:rsid w:val="00A34C9C"/>
    <w:rsid w:val="00A34D1D"/>
    <w:rsid w:val="00A34F85"/>
    <w:rsid w:val="00A36A42"/>
    <w:rsid w:val="00A36C7A"/>
    <w:rsid w:val="00A410E6"/>
    <w:rsid w:val="00A41437"/>
    <w:rsid w:val="00A42888"/>
    <w:rsid w:val="00A429B9"/>
    <w:rsid w:val="00A437BB"/>
    <w:rsid w:val="00A4517F"/>
    <w:rsid w:val="00A479B3"/>
    <w:rsid w:val="00A479DE"/>
    <w:rsid w:val="00A47D31"/>
    <w:rsid w:val="00A47D61"/>
    <w:rsid w:val="00A5335C"/>
    <w:rsid w:val="00A53BE8"/>
    <w:rsid w:val="00A55094"/>
    <w:rsid w:val="00A56830"/>
    <w:rsid w:val="00A56BFE"/>
    <w:rsid w:val="00A61724"/>
    <w:rsid w:val="00A62E7F"/>
    <w:rsid w:val="00A65236"/>
    <w:rsid w:val="00A65485"/>
    <w:rsid w:val="00A6617F"/>
    <w:rsid w:val="00A67367"/>
    <w:rsid w:val="00A674F2"/>
    <w:rsid w:val="00A67C97"/>
    <w:rsid w:val="00A67D3F"/>
    <w:rsid w:val="00A704A0"/>
    <w:rsid w:val="00A70737"/>
    <w:rsid w:val="00A70BF7"/>
    <w:rsid w:val="00A711AC"/>
    <w:rsid w:val="00A71AEC"/>
    <w:rsid w:val="00A71C25"/>
    <w:rsid w:val="00A7280A"/>
    <w:rsid w:val="00A7382E"/>
    <w:rsid w:val="00A73E21"/>
    <w:rsid w:val="00A74E23"/>
    <w:rsid w:val="00A751DB"/>
    <w:rsid w:val="00A75ABE"/>
    <w:rsid w:val="00A80449"/>
    <w:rsid w:val="00A809F5"/>
    <w:rsid w:val="00A81460"/>
    <w:rsid w:val="00A8213D"/>
    <w:rsid w:val="00A82D49"/>
    <w:rsid w:val="00A843CC"/>
    <w:rsid w:val="00A8448D"/>
    <w:rsid w:val="00A85953"/>
    <w:rsid w:val="00A861C4"/>
    <w:rsid w:val="00A86C42"/>
    <w:rsid w:val="00A87C89"/>
    <w:rsid w:val="00A9113E"/>
    <w:rsid w:val="00A911B3"/>
    <w:rsid w:val="00A91279"/>
    <w:rsid w:val="00A9141A"/>
    <w:rsid w:val="00A916D3"/>
    <w:rsid w:val="00A9265A"/>
    <w:rsid w:val="00A9281A"/>
    <w:rsid w:val="00A92903"/>
    <w:rsid w:val="00A92ACB"/>
    <w:rsid w:val="00A92B03"/>
    <w:rsid w:val="00A92D95"/>
    <w:rsid w:val="00A933F3"/>
    <w:rsid w:val="00A94829"/>
    <w:rsid w:val="00A94F76"/>
    <w:rsid w:val="00A95096"/>
    <w:rsid w:val="00A953D1"/>
    <w:rsid w:val="00A97AB5"/>
    <w:rsid w:val="00AA0EA5"/>
    <w:rsid w:val="00AA1625"/>
    <w:rsid w:val="00AA3A7A"/>
    <w:rsid w:val="00AA407C"/>
    <w:rsid w:val="00AA4841"/>
    <w:rsid w:val="00AA4FF7"/>
    <w:rsid w:val="00AA5057"/>
    <w:rsid w:val="00AA5693"/>
    <w:rsid w:val="00AA579F"/>
    <w:rsid w:val="00AA6F83"/>
    <w:rsid w:val="00AA77A7"/>
    <w:rsid w:val="00AA7D71"/>
    <w:rsid w:val="00AA7E29"/>
    <w:rsid w:val="00AB0AFC"/>
    <w:rsid w:val="00AB3DCA"/>
    <w:rsid w:val="00AB46A0"/>
    <w:rsid w:val="00AB499A"/>
    <w:rsid w:val="00AB4CFE"/>
    <w:rsid w:val="00AB4D30"/>
    <w:rsid w:val="00AC1C5C"/>
    <w:rsid w:val="00AC31B0"/>
    <w:rsid w:val="00AC38A6"/>
    <w:rsid w:val="00AC453E"/>
    <w:rsid w:val="00AC7847"/>
    <w:rsid w:val="00AD1DEF"/>
    <w:rsid w:val="00AD1F23"/>
    <w:rsid w:val="00AD1F4E"/>
    <w:rsid w:val="00AD22B2"/>
    <w:rsid w:val="00AD450D"/>
    <w:rsid w:val="00AD5BD4"/>
    <w:rsid w:val="00AD5D08"/>
    <w:rsid w:val="00AD6AFC"/>
    <w:rsid w:val="00AE0E71"/>
    <w:rsid w:val="00AE1D93"/>
    <w:rsid w:val="00AE2295"/>
    <w:rsid w:val="00AE2953"/>
    <w:rsid w:val="00AE33D3"/>
    <w:rsid w:val="00AE3E37"/>
    <w:rsid w:val="00AE40CC"/>
    <w:rsid w:val="00AE4942"/>
    <w:rsid w:val="00AE4DD0"/>
    <w:rsid w:val="00AE5769"/>
    <w:rsid w:val="00AE6BE9"/>
    <w:rsid w:val="00AF0829"/>
    <w:rsid w:val="00AF099E"/>
    <w:rsid w:val="00AF1CE2"/>
    <w:rsid w:val="00AF203B"/>
    <w:rsid w:val="00AF3BFD"/>
    <w:rsid w:val="00AF3ED6"/>
    <w:rsid w:val="00AF4BA9"/>
    <w:rsid w:val="00AF5D36"/>
    <w:rsid w:val="00AF6A39"/>
    <w:rsid w:val="00AF6C59"/>
    <w:rsid w:val="00B0070C"/>
    <w:rsid w:val="00B00CE4"/>
    <w:rsid w:val="00B00E50"/>
    <w:rsid w:val="00B01019"/>
    <w:rsid w:val="00B0364A"/>
    <w:rsid w:val="00B04AA4"/>
    <w:rsid w:val="00B05093"/>
    <w:rsid w:val="00B064F6"/>
    <w:rsid w:val="00B065D9"/>
    <w:rsid w:val="00B07620"/>
    <w:rsid w:val="00B10AB5"/>
    <w:rsid w:val="00B11243"/>
    <w:rsid w:val="00B11AF2"/>
    <w:rsid w:val="00B1237C"/>
    <w:rsid w:val="00B13D20"/>
    <w:rsid w:val="00B208BA"/>
    <w:rsid w:val="00B23D0F"/>
    <w:rsid w:val="00B26E42"/>
    <w:rsid w:val="00B26FB3"/>
    <w:rsid w:val="00B275D7"/>
    <w:rsid w:val="00B322F1"/>
    <w:rsid w:val="00B3332B"/>
    <w:rsid w:val="00B3339D"/>
    <w:rsid w:val="00B34890"/>
    <w:rsid w:val="00B36402"/>
    <w:rsid w:val="00B378BD"/>
    <w:rsid w:val="00B4030A"/>
    <w:rsid w:val="00B40AA5"/>
    <w:rsid w:val="00B40E73"/>
    <w:rsid w:val="00B4105D"/>
    <w:rsid w:val="00B4173B"/>
    <w:rsid w:val="00B41923"/>
    <w:rsid w:val="00B41B3C"/>
    <w:rsid w:val="00B41FB7"/>
    <w:rsid w:val="00B427EF"/>
    <w:rsid w:val="00B43257"/>
    <w:rsid w:val="00B43660"/>
    <w:rsid w:val="00B44E6D"/>
    <w:rsid w:val="00B45020"/>
    <w:rsid w:val="00B45FE4"/>
    <w:rsid w:val="00B46313"/>
    <w:rsid w:val="00B4754A"/>
    <w:rsid w:val="00B47F46"/>
    <w:rsid w:val="00B5068F"/>
    <w:rsid w:val="00B50BF4"/>
    <w:rsid w:val="00B53B3E"/>
    <w:rsid w:val="00B54A08"/>
    <w:rsid w:val="00B56869"/>
    <w:rsid w:val="00B57177"/>
    <w:rsid w:val="00B578C2"/>
    <w:rsid w:val="00B579CC"/>
    <w:rsid w:val="00B60E05"/>
    <w:rsid w:val="00B618DA"/>
    <w:rsid w:val="00B626F8"/>
    <w:rsid w:val="00B62853"/>
    <w:rsid w:val="00B631D8"/>
    <w:rsid w:val="00B639A2"/>
    <w:rsid w:val="00B63CB1"/>
    <w:rsid w:val="00B63E28"/>
    <w:rsid w:val="00B6434F"/>
    <w:rsid w:val="00B64C3C"/>
    <w:rsid w:val="00B66509"/>
    <w:rsid w:val="00B6660B"/>
    <w:rsid w:val="00B66677"/>
    <w:rsid w:val="00B6683A"/>
    <w:rsid w:val="00B67BE0"/>
    <w:rsid w:val="00B67D76"/>
    <w:rsid w:val="00B703C9"/>
    <w:rsid w:val="00B74ED9"/>
    <w:rsid w:val="00B74F49"/>
    <w:rsid w:val="00B75826"/>
    <w:rsid w:val="00B75968"/>
    <w:rsid w:val="00B76E1C"/>
    <w:rsid w:val="00B80587"/>
    <w:rsid w:val="00B808DD"/>
    <w:rsid w:val="00B80D04"/>
    <w:rsid w:val="00B81D02"/>
    <w:rsid w:val="00B84781"/>
    <w:rsid w:val="00B85E53"/>
    <w:rsid w:val="00B866DB"/>
    <w:rsid w:val="00B872F9"/>
    <w:rsid w:val="00B87DBF"/>
    <w:rsid w:val="00B90333"/>
    <w:rsid w:val="00B90AD1"/>
    <w:rsid w:val="00B91FF2"/>
    <w:rsid w:val="00B934BE"/>
    <w:rsid w:val="00B93DF5"/>
    <w:rsid w:val="00B94AFE"/>
    <w:rsid w:val="00B94BB0"/>
    <w:rsid w:val="00B95477"/>
    <w:rsid w:val="00BA0048"/>
    <w:rsid w:val="00BA22AD"/>
    <w:rsid w:val="00BA25B9"/>
    <w:rsid w:val="00BA4227"/>
    <w:rsid w:val="00BA6317"/>
    <w:rsid w:val="00BA719C"/>
    <w:rsid w:val="00BB16CE"/>
    <w:rsid w:val="00BB2B4C"/>
    <w:rsid w:val="00BB4177"/>
    <w:rsid w:val="00BB648F"/>
    <w:rsid w:val="00BC1096"/>
    <w:rsid w:val="00BC19C5"/>
    <w:rsid w:val="00BC3076"/>
    <w:rsid w:val="00BC3A61"/>
    <w:rsid w:val="00BC48EB"/>
    <w:rsid w:val="00BC4FE8"/>
    <w:rsid w:val="00BC5D92"/>
    <w:rsid w:val="00BC76F5"/>
    <w:rsid w:val="00BC7D9B"/>
    <w:rsid w:val="00BD01F3"/>
    <w:rsid w:val="00BD176D"/>
    <w:rsid w:val="00BD268C"/>
    <w:rsid w:val="00BD26A0"/>
    <w:rsid w:val="00BD2F81"/>
    <w:rsid w:val="00BD3C8F"/>
    <w:rsid w:val="00BD4C9E"/>
    <w:rsid w:val="00BD5B45"/>
    <w:rsid w:val="00BD6569"/>
    <w:rsid w:val="00BD74E4"/>
    <w:rsid w:val="00BD74F2"/>
    <w:rsid w:val="00BD7F75"/>
    <w:rsid w:val="00BE10D5"/>
    <w:rsid w:val="00BE5B7F"/>
    <w:rsid w:val="00BE5DA8"/>
    <w:rsid w:val="00BE5EEE"/>
    <w:rsid w:val="00BE71E9"/>
    <w:rsid w:val="00BE7427"/>
    <w:rsid w:val="00BE7F84"/>
    <w:rsid w:val="00BF2216"/>
    <w:rsid w:val="00BF2E2F"/>
    <w:rsid w:val="00BF31B1"/>
    <w:rsid w:val="00BF3742"/>
    <w:rsid w:val="00BF409B"/>
    <w:rsid w:val="00BF4A26"/>
    <w:rsid w:val="00BF4F7B"/>
    <w:rsid w:val="00BF5BEA"/>
    <w:rsid w:val="00BF6EB1"/>
    <w:rsid w:val="00C005DC"/>
    <w:rsid w:val="00C00A6B"/>
    <w:rsid w:val="00C00B7E"/>
    <w:rsid w:val="00C01016"/>
    <w:rsid w:val="00C023AB"/>
    <w:rsid w:val="00C02B06"/>
    <w:rsid w:val="00C02D20"/>
    <w:rsid w:val="00C03359"/>
    <w:rsid w:val="00C06B21"/>
    <w:rsid w:val="00C0750B"/>
    <w:rsid w:val="00C11CD9"/>
    <w:rsid w:val="00C12F13"/>
    <w:rsid w:val="00C14068"/>
    <w:rsid w:val="00C140DC"/>
    <w:rsid w:val="00C14F5C"/>
    <w:rsid w:val="00C1566C"/>
    <w:rsid w:val="00C166C8"/>
    <w:rsid w:val="00C16D15"/>
    <w:rsid w:val="00C17151"/>
    <w:rsid w:val="00C20039"/>
    <w:rsid w:val="00C204C1"/>
    <w:rsid w:val="00C21A2B"/>
    <w:rsid w:val="00C21F6A"/>
    <w:rsid w:val="00C22E24"/>
    <w:rsid w:val="00C22E9D"/>
    <w:rsid w:val="00C2393E"/>
    <w:rsid w:val="00C23E84"/>
    <w:rsid w:val="00C24989"/>
    <w:rsid w:val="00C260FC"/>
    <w:rsid w:val="00C26FDC"/>
    <w:rsid w:val="00C27A77"/>
    <w:rsid w:val="00C27B2C"/>
    <w:rsid w:val="00C27F77"/>
    <w:rsid w:val="00C30C73"/>
    <w:rsid w:val="00C31493"/>
    <w:rsid w:val="00C31564"/>
    <w:rsid w:val="00C319D9"/>
    <w:rsid w:val="00C31D39"/>
    <w:rsid w:val="00C31E56"/>
    <w:rsid w:val="00C328FD"/>
    <w:rsid w:val="00C32A3F"/>
    <w:rsid w:val="00C33065"/>
    <w:rsid w:val="00C330EF"/>
    <w:rsid w:val="00C3312A"/>
    <w:rsid w:val="00C332F4"/>
    <w:rsid w:val="00C35296"/>
    <w:rsid w:val="00C35598"/>
    <w:rsid w:val="00C358E6"/>
    <w:rsid w:val="00C369B1"/>
    <w:rsid w:val="00C36C1E"/>
    <w:rsid w:val="00C408E2"/>
    <w:rsid w:val="00C41A6B"/>
    <w:rsid w:val="00C42E42"/>
    <w:rsid w:val="00C45929"/>
    <w:rsid w:val="00C46212"/>
    <w:rsid w:val="00C469FB"/>
    <w:rsid w:val="00C500D6"/>
    <w:rsid w:val="00C51D64"/>
    <w:rsid w:val="00C52D05"/>
    <w:rsid w:val="00C52E00"/>
    <w:rsid w:val="00C532D1"/>
    <w:rsid w:val="00C55334"/>
    <w:rsid w:val="00C56174"/>
    <w:rsid w:val="00C56723"/>
    <w:rsid w:val="00C57188"/>
    <w:rsid w:val="00C57C47"/>
    <w:rsid w:val="00C57C84"/>
    <w:rsid w:val="00C605DD"/>
    <w:rsid w:val="00C61108"/>
    <w:rsid w:val="00C618B5"/>
    <w:rsid w:val="00C631B1"/>
    <w:rsid w:val="00C65AF3"/>
    <w:rsid w:val="00C66F3B"/>
    <w:rsid w:val="00C70515"/>
    <w:rsid w:val="00C70806"/>
    <w:rsid w:val="00C70C1D"/>
    <w:rsid w:val="00C71C6B"/>
    <w:rsid w:val="00C730ED"/>
    <w:rsid w:val="00C73919"/>
    <w:rsid w:val="00C73951"/>
    <w:rsid w:val="00C73E59"/>
    <w:rsid w:val="00C76821"/>
    <w:rsid w:val="00C76FD8"/>
    <w:rsid w:val="00C80C58"/>
    <w:rsid w:val="00C81280"/>
    <w:rsid w:val="00C814C4"/>
    <w:rsid w:val="00C81691"/>
    <w:rsid w:val="00C823F3"/>
    <w:rsid w:val="00C8272E"/>
    <w:rsid w:val="00C82AE1"/>
    <w:rsid w:val="00C84512"/>
    <w:rsid w:val="00C85101"/>
    <w:rsid w:val="00C8583E"/>
    <w:rsid w:val="00C864B7"/>
    <w:rsid w:val="00C876B2"/>
    <w:rsid w:val="00C9004B"/>
    <w:rsid w:val="00C91337"/>
    <w:rsid w:val="00C9171F"/>
    <w:rsid w:val="00C91F71"/>
    <w:rsid w:val="00C92127"/>
    <w:rsid w:val="00C9215D"/>
    <w:rsid w:val="00C9282F"/>
    <w:rsid w:val="00C92B67"/>
    <w:rsid w:val="00C92CA3"/>
    <w:rsid w:val="00C933B2"/>
    <w:rsid w:val="00C96F84"/>
    <w:rsid w:val="00C971B5"/>
    <w:rsid w:val="00C97BB0"/>
    <w:rsid w:val="00C97F9A"/>
    <w:rsid w:val="00CA126A"/>
    <w:rsid w:val="00CA247C"/>
    <w:rsid w:val="00CA38F1"/>
    <w:rsid w:val="00CA398D"/>
    <w:rsid w:val="00CA3A7F"/>
    <w:rsid w:val="00CA4B43"/>
    <w:rsid w:val="00CA5728"/>
    <w:rsid w:val="00CA613E"/>
    <w:rsid w:val="00CA660B"/>
    <w:rsid w:val="00CA6975"/>
    <w:rsid w:val="00CA726A"/>
    <w:rsid w:val="00CA7570"/>
    <w:rsid w:val="00CA7DBC"/>
    <w:rsid w:val="00CB04A1"/>
    <w:rsid w:val="00CB210A"/>
    <w:rsid w:val="00CB2649"/>
    <w:rsid w:val="00CB2739"/>
    <w:rsid w:val="00CB283C"/>
    <w:rsid w:val="00CB3687"/>
    <w:rsid w:val="00CB3C37"/>
    <w:rsid w:val="00CB57F7"/>
    <w:rsid w:val="00CB5E35"/>
    <w:rsid w:val="00CC00E9"/>
    <w:rsid w:val="00CC0DB3"/>
    <w:rsid w:val="00CC17E0"/>
    <w:rsid w:val="00CC2345"/>
    <w:rsid w:val="00CC322A"/>
    <w:rsid w:val="00CC39AB"/>
    <w:rsid w:val="00CC3BFE"/>
    <w:rsid w:val="00CC5555"/>
    <w:rsid w:val="00CC696B"/>
    <w:rsid w:val="00CD0C66"/>
    <w:rsid w:val="00CD14FD"/>
    <w:rsid w:val="00CD21A0"/>
    <w:rsid w:val="00CD277E"/>
    <w:rsid w:val="00CD2AC5"/>
    <w:rsid w:val="00CD3FA3"/>
    <w:rsid w:val="00CD485E"/>
    <w:rsid w:val="00CD4E8A"/>
    <w:rsid w:val="00CD54A8"/>
    <w:rsid w:val="00CD5AB4"/>
    <w:rsid w:val="00CD6345"/>
    <w:rsid w:val="00CD74F9"/>
    <w:rsid w:val="00CD7690"/>
    <w:rsid w:val="00CD7948"/>
    <w:rsid w:val="00CE186A"/>
    <w:rsid w:val="00CE30AF"/>
    <w:rsid w:val="00CE3A1A"/>
    <w:rsid w:val="00CE4329"/>
    <w:rsid w:val="00CE4539"/>
    <w:rsid w:val="00CE45D4"/>
    <w:rsid w:val="00CE4F47"/>
    <w:rsid w:val="00CF13F0"/>
    <w:rsid w:val="00CF4013"/>
    <w:rsid w:val="00CF66E7"/>
    <w:rsid w:val="00CF767E"/>
    <w:rsid w:val="00D006DB"/>
    <w:rsid w:val="00D00B13"/>
    <w:rsid w:val="00D00CA3"/>
    <w:rsid w:val="00D013FF"/>
    <w:rsid w:val="00D0236D"/>
    <w:rsid w:val="00D02707"/>
    <w:rsid w:val="00D02C54"/>
    <w:rsid w:val="00D032CA"/>
    <w:rsid w:val="00D0336E"/>
    <w:rsid w:val="00D05130"/>
    <w:rsid w:val="00D0700E"/>
    <w:rsid w:val="00D07406"/>
    <w:rsid w:val="00D10A4F"/>
    <w:rsid w:val="00D11CAB"/>
    <w:rsid w:val="00D13413"/>
    <w:rsid w:val="00D14A5E"/>
    <w:rsid w:val="00D15176"/>
    <w:rsid w:val="00D16235"/>
    <w:rsid w:val="00D167C4"/>
    <w:rsid w:val="00D16946"/>
    <w:rsid w:val="00D207DA"/>
    <w:rsid w:val="00D20E58"/>
    <w:rsid w:val="00D24C74"/>
    <w:rsid w:val="00D257E9"/>
    <w:rsid w:val="00D25C35"/>
    <w:rsid w:val="00D25C50"/>
    <w:rsid w:val="00D26824"/>
    <w:rsid w:val="00D27646"/>
    <w:rsid w:val="00D27808"/>
    <w:rsid w:val="00D310B0"/>
    <w:rsid w:val="00D31B4B"/>
    <w:rsid w:val="00D31E1B"/>
    <w:rsid w:val="00D3238D"/>
    <w:rsid w:val="00D3269C"/>
    <w:rsid w:val="00D328BE"/>
    <w:rsid w:val="00D33D91"/>
    <w:rsid w:val="00D34A3F"/>
    <w:rsid w:val="00D34AD2"/>
    <w:rsid w:val="00D37695"/>
    <w:rsid w:val="00D378B5"/>
    <w:rsid w:val="00D40C15"/>
    <w:rsid w:val="00D4203A"/>
    <w:rsid w:val="00D42200"/>
    <w:rsid w:val="00D42D40"/>
    <w:rsid w:val="00D4345F"/>
    <w:rsid w:val="00D43B61"/>
    <w:rsid w:val="00D44C70"/>
    <w:rsid w:val="00D452C8"/>
    <w:rsid w:val="00D47C96"/>
    <w:rsid w:val="00D50C6C"/>
    <w:rsid w:val="00D510CF"/>
    <w:rsid w:val="00D539A6"/>
    <w:rsid w:val="00D54B28"/>
    <w:rsid w:val="00D55932"/>
    <w:rsid w:val="00D56FF6"/>
    <w:rsid w:val="00D57B40"/>
    <w:rsid w:val="00D612F2"/>
    <w:rsid w:val="00D621CD"/>
    <w:rsid w:val="00D62F92"/>
    <w:rsid w:val="00D63001"/>
    <w:rsid w:val="00D63E97"/>
    <w:rsid w:val="00D63EC0"/>
    <w:rsid w:val="00D64113"/>
    <w:rsid w:val="00D66246"/>
    <w:rsid w:val="00D6652D"/>
    <w:rsid w:val="00D675A7"/>
    <w:rsid w:val="00D7184A"/>
    <w:rsid w:val="00D741D4"/>
    <w:rsid w:val="00D749AC"/>
    <w:rsid w:val="00D7573A"/>
    <w:rsid w:val="00D76587"/>
    <w:rsid w:val="00D77188"/>
    <w:rsid w:val="00D801F7"/>
    <w:rsid w:val="00D81023"/>
    <w:rsid w:val="00D81E82"/>
    <w:rsid w:val="00D81FF8"/>
    <w:rsid w:val="00D820D1"/>
    <w:rsid w:val="00D83F0B"/>
    <w:rsid w:val="00D84D0A"/>
    <w:rsid w:val="00D86380"/>
    <w:rsid w:val="00D8641B"/>
    <w:rsid w:val="00D87946"/>
    <w:rsid w:val="00D90DA7"/>
    <w:rsid w:val="00D9111F"/>
    <w:rsid w:val="00D9331E"/>
    <w:rsid w:val="00D94184"/>
    <w:rsid w:val="00D9429B"/>
    <w:rsid w:val="00D95CB7"/>
    <w:rsid w:val="00D968EB"/>
    <w:rsid w:val="00D96E87"/>
    <w:rsid w:val="00D97391"/>
    <w:rsid w:val="00D977D5"/>
    <w:rsid w:val="00D97810"/>
    <w:rsid w:val="00DA070F"/>
    <w:rsid w:val="00DA072B"/>
    <w:rsid w:val="00DA1794"/>
    <w:rsid w:val="00DA19B8"/>
    <w:rsid w:val="00DA1B7D"/>
    <w:rsid w:val="00DA2518"/>
    <w:rsid w:val="00DA34B2"/>
    <w:rsid w:val="00DA44AA"/>
    <w:rsid w:val="00DA45A8"/>
    <w:rsid w:val="00DA45EA"/>
    <w:rsid w:val="00DA46AA"/>
    <w:rsid w:val="00DA56A2"/>
    <w:rsid w:val="00DA6B34"/>
    <w:rsid w:val="00DA77F5"/>
    <w:rsid w:val="00DA7866"/>
    <w:rsid w:val="00DB0892"/>
    <w:rsid w:val="00DB0EBC"/>
    <w:rsid w:val="00DB2E69"/>
    <w:rsid w:val="00DB37C2"/>
    <w:rsid w:val="00DB72EC"/>
    <w:rsid w:val="00DB7DF4"/>
    <w:rsid w:val="00DB7FB2"/>
    <w:rsid w:val="00DC018A"/>
    <w:rsid w:val="00DC0B9D"/>
    <w:rsid w:val="00DC0FF1"/>
    <w:rsid w:val="00DC2C60"/>
    <w:rsid w:val="00DC4A4D"/>
    <w:rsid w:val="00DC601C"/>
    <w:rsid w:val="00DD00A2"/>
    <w:rsid w:val="00DD041F"/>
    <w:rsid w:val="00DD0539"/>
    <w:rsid w:val="00DD07CE"/>
    <w:rsid w:val="00DD1387"/>
    <w:rsid w:val="00DD1BCE"/>
    <w:rsid w:val="00DD23E8"/>
    <w:rsid w:val="00DD34A8"/>
    <w:rsid w:val="00DD42B5"/>
    <w:rsid w:val="00DD555E"/>
    <w:rsid w:val="00DD5CAE"/>
    <w:rsid w:val="00DD7B6D"/>
    <w:rsid w:val="00DE184C"/>
    <w:rsid w:val="00DE2A89"/>
    <w:rsid w:val="00DE2F30"/>
    <w:rsid w:val="00DE32DC"/>
    <w:rsid w:val="00DE3C8D"/>
    <w:rsid w:val="00DE4777"/>
    <w:rsid w:val="00DE489B"/>
    <w:rsid w:val="00DE64DA"/>
    <w:rsid w:val="00DE6ADE"/>
    <w:rsid w:val="00DE71EC"/>
    <w:rsid w:val="00DF01B4"/>
    <w:rsid w:val="00DF2054"/>
    <w:rsid w:val="00DF2C1B"/>
    <w:rsid w:val="00DF4595"/>
    <w:rsid w:val="00DF6321"/>
    <w:rsid w:val="00DF6881"/>
    <w:rsid w:val="00E00F41"/>
    <w:rsid w:val="00E01344"/>
    <w:rsid w:val="00E01791"/>
    <w:rsid w:val="00E03935"/>
    <w:rsid w:val="00E040C1"/>
    <w:rsid w:val="00E05D3E"/>
    <w:rsid w:val="00E05E89"/>
    <w:rsid w:val="00E06F42"/>
    <w:rsid w:val="00E073AA"/>
    <w:rsid w:val="00E07427"/>
    <w:rsid w:val="00E07EFF"/>
    <w:rsid w:val="00E118EC"/>
    <w:rsid w:val="00E1275D"/>
    <w:rsid w:val="00E12A76"/>
    <w:rsid w:val="00E14C69"/>
    <w:rsid w:val="00E16C9D"/>
    <w:rsid w:val="00E205E0"/>
    <w:rsid w:val="00E21F28"/>
    <w:rsid w:val="00E2232B"/>
    <w:rsid w:val="00E223C9"/>
    <w:rsid w:val="00E226AB"/>
    <w:rsid w:val="00E2271D"/>
    <w:rsid w:val="00E23005"/>
    <w:rsid w:val="00E24662"/>
    <w:rsid w:val="00E24C66"/>
    <w:rsid w:val="00E251BD"/>
    <w:rsid w:val="00E26372"/>
    <w:rsid w:val="00E27A1B"/>
    <w:rsid w:val="00E30237"/>
    <w:rsid w:val="00E30C5F"/>
    <w:rsid w:val="00E30E8F"/>
    <w:rsid w:val="00E3114A"/>
    <w:rsid w:val="00E31A4A"/>
    <w:rsid w:val="00E320F1"/>
    <w:rsid w:val="00E32E3C"/>
    <w:rsid w:val="00E334F2"/>
    <w:rsid w:val="00E3416D"/>
    <w:rsid w:val="00E345C6"/>
    <w:rsid w:val="00E3469A"/>
    <w:rsid w:val="00E34B6C"/>
    <w:rsid w:val="00E36A6D"/>
    <w:rsid w:val="00E3707D"/>
    <w:rsid w:val="00E40E82"/>
    <w:rsid w:val="00E42C0B"/>
    <w:rsid w:val="00E42C49"/>
    <w:rsid w:val="00E42DBA"/>
    <w:rsid w:val="00E43AC6"/>
    <w:rsid w:val="00E44058"/>
    <w:rsid w:val="00E4455E"/>
    <w:rsid w:val="00E454F7"/>
    <w:rsid w:val="00E45679"/>
    <w:rsid w:val="00E4568A"/>
    <w:rsid w:val="00E45922"/>
    <w:rsid w:val="00E45D80"/>
    <w:rsid w:val="00E46197"/>
    <w:rsid w:val="00E46F9A"/>
    <w:rsid w:val="00E5089A"/>
    <w:rsid w:val="00E51B4A"/>
    <w:rsid w:val="00E53009"/>
    <w:rsid w:val="00E533DF"/>
    <w:rsid w:val="00E534FE"/>
    <w:rsid w:val="00E54162"/>
    <w:rsid w:val="00E5468D"/>
    <w:rsid w:val="00E54ECB"/>
    <w:rsid w:val="00E55529"/>
    <w:rsid w:val="00E55562"/>
    <w:rsid w:val="00E56537"/>
    <w:rsid w:val="00E573EE"/>
    <w:rsid w:val="00E61490"/>
    <w:rsid w:val="00E617DB"/>
    <w:rsid w:val="00E623EA"/>
    <w:rsid w:val="00E66541"/>
    <w:rsid w:val="00E6728A"/>
    <w:rsid w:val="00E67963"/>
    <w:rsid w:val="00E67BD9"/>
    <w:rsid w:val="00E67EC1"/>
    <w:rsid w:val="00E70B48"/>
    <w:rsid w:val="00E72B75"/>
    <w:rsid w:val="00E72F97"/>
    <w:rsid w:val="00E730EA"/>
    <w:rsid w:val="00E7402D"/>
    <w:rsid w:val="00E74E5C"/>
    <w:rsid w:val="00E75D03"/>
    <w:rsid w:val="00E75E79"/>
    <w:rsid w:val="00E7654A"/>
    <w:rsid w:val="00E76955"/>
    <w:rsid w:val="00E77A70"/>
    <w:rsid w:val="00E77BED"/>
    <w:rsid w:val="00E8037D"/>
    <w:rsid w:val="00E811E7"/>
    <w:rsid w:val="00E83E83"/>
    <w:rsid w:val="00E83F1E"/>
    <w:rsid w:val="00E8514C"/>
    <w:rsid w:val="00E855C6"/>
    <w:rsid w:val="00E86548"/>
    <w:rsid w:val="00E873EB"/>
    <w:rsid w:val="00E903A5"/>
    <w:rsid w:val="00E91DD8"/>
    <w:rsid w:val="00E93E99"/>
    <w:rsid w:val="00E94E77"/>
    <w:rsid w:val="00E95D22"/>
    <w:rsid w:val="00E96309"/>
    <w:rsid w:val="00EA1389"/>
    <w:rsid w:val="00EA207A"/>
    <w:rsid w:val="00EA268B"/>
    <w:rsid w:val="00EA3BB0"/>
    <w:rsid w:val="00EA3DA1"/>
    <w:rsid w:val="00EA4085"/>
    <w:rsid w:val="00EA59B3"/>
    <w:rsid w:val="00EA60FA"/>
    <w:rsid w:val="00EA68FE"/>
    <w:rsid w:val="00EA6BBB"/>
    <w:rsid w:val="00EA74C8"/>
    <w:rsid w:val="00EB0549"/>
    <w:rsid w:val="00EB1B42"/>
    <w:rsid w:val="00EB20E6"/>
    <w:rsid w:val="00EB306A"/>
    <w:rsid w:val="00EB4288"/>
    <w:rsid w:val="00EB4D4B"/>
    <w:rsid w:val="00EB5813"/>
    <w:rsid w:val="00EB5AC5"/>
    <w:rsid w:val="00EB62AD"/>
    <w:rsid w:val="00EB6747"/>
    <w:rsid w:val="00EC05DB"/>
    <w:rsid w:val="00EC0D95"/>
    <w:rsid w:val="00EC11E5"/>
    <w:rsid w:val="00EC2428"/>
    <w:rsid w:val="00EC42D1"/>
    <w:rsid w:val="00EC7428"/>
    <w:rsid w:val="00EC7D19"/>
    <w:rsid w:val="00EC7E4C"/>
    <w:rsid w:val="00ED06BB"/>
    <w:rsid w:val="00ED168F"/>
    <w:rsid w:val="00ED42E5"/>
    <w:rsid w:val="00ED5B92"/>
    <w:rsid w:val="00ED5E9F"/>
    <w:rsid w:val="00EE0991"/>
    <w:rsid w:val="00EE0E2E"/>
    <w:rsid w:val="00EE36CD"/>
    <w:rsid w:val="00EE3D87"/>
    <w:rsid w:val="00EE42D7"/>
    <w:rsid w:val="00EE4897"/>
    <w:rsid w:val="00EE5249"/>
    <w:rsid w:val="00EE55DF"/>
    <w:rsid w:val="00EE5B76"/>
    <w:rsid w:val="00EE65BB"/>
    <w:rsid w:val="00EE7757"/>
    <w:rsid w:val="00EE7973"/>
    <w:rsid w:val="00EE7F79"/>
    <w:rsid w:val="00EF0222"/>
    <w:rsid w:val="00EF0AF7"/>
    <w:rsid w:val="00EF166B"/>
    <w:rsid w:val="00EF23C6"/>
    <w:rsid w:val="00EF3599"/>
    <w:rsid w:val="00EF37BC"/>
    <w:rsid w:val="00EF4384"/>
    <w:rsid w:val="00EF4FBE"/>
    <w:rsid w:val="00EF58D2"/>
    <w:rsid w:val="00EF6561"/>
    <w:rsid w:val="00EF72BF"/>
    <w:rsid w:val="00F0063A"/>
    <w:rsid w:val="00F00ED6"/>
    <w:rsid w:val="00F02B50"/>
    <w:rsid w:val="00F03479"/>
    <w:rsid w:val="00F0416E"/>
    <w:rsid w:val="00F0461A"/>
    <w:rsid w:val="00F05A50"/>
    <w:rsid w:val="00F06CA1"/>
    <w:rsid w:val="00F06D01"/>
    <w:rsid w:val="00F11409"/>
    <w:rsid w:val="00F1442A"/>
    <w:rsid w:val="00F14EEF"/>
    <w:rsid w:val="00F152CD"/>
    <w:rsid w:val="00F152F6"/>
    <w:rsid w:val="00F17B06"/>
    <w:rsid w:val="00F17D4C"/>
    <w:rsid w:val="00F23320"/>
    <w:rsid w:val="00F2392D"/>
    <w:rsid w:val="00F23C89"/>
    <w:rsid w:val="00F23FFD"/>
    <w:rsid w:val="00F25087"/>
    <w:rsid w:val="00F2591F"/>
    <w:rsid w:val="00F25BBF"/>
    <w:rsid w:val="00F266FD"/>
    <w:rsid w:val="00F30188"/>
    <w:rsid w:val="00F33919"/>
    <w:rsid w:val="00F343EA"/>
    <w:rsid w:val="00F34A8F"/>
    <w:rsid w:val="00F35E2E"/>
    <w:rsid w:val="00F36D18"/>
    <w:rsid w:val="00F40E06"/>
    <w:rsid w:val="00F4146B"/>
    <w:rsid w:val="00F42647"/>
    <w:rsid w:val="00F43856"/>
    <w:rsid w:val="00F43E79"/>
    <w:rsid w:val="00F445C4"/>
    <w:rsid w:val="00F445F2"/>
    <w:rsid w:val="00F46053"/>
    <w:rsid w:val="00F5089C"/>
    <w:rsid w:val="00F50AD9"/>
    <w:rsid w:val="00F52FD1"/>
    <w:rsid w:val="00F54353"/>
    <w:rsid w:val="00F54D16"/>
    <w:rsid w:val="00F578B6"/>
    <w:rsid w:val="00F579D8"/>
    <w:rsid w:val="00F57B7F"/>
    <w:rsid w:val="00F6029C"/>
    <w:rsid w:val="00F602A2"/>
    <w:rsid w:val="00F605F6"/>
    <w:rsid w:val="00F614B1"/>
    <w:rsid w:val="00F61FBB"/>
    <w:rsid w:val="00F62B1B"/>
    <w:rsid w:val="00F62FA8"/>
    <w:rsid w:val="00F63272"/>
    <w:rsid w:val="00F63E3F"/>
    <w:rsid w:val="00F63EE8"/>
    <w:rsid w:val="00F64215"/>
    <w:rsid w:val="00F6432B"/>
    <w:rsid w:val="00F64B8F"/>
    <w:rsid w:val="00F651A0"/>
    <w:rsid w:val="00F66D26"/>
    <w:rsid w:val="00F66D30"/>
    <w:rsid w:val="00F66DD8"/>
    <w:rsid w:val="00F731AB"/>
    <w:rsid w:val="00F73707"/>
    <w:rsid w:val="00F73F17"/>
    <w:rsid w:val="00F74DDF"/>
    <w:rsid w:val="00F74FD7"/>
    <w:rsid w:val="00F7654D"/>
    <w:rsid w:val="00F771B0"/>
    <w:rsid w:val="00F77BFE"/>
    <w:rsid w:val="00F77F15"/>
    <w:rsid w:val="00F77F79"/>
    <w:rsid w:val="00F77F98"/>
    <w:rsid w:val="00F80ED0"/>
    <w:rsid w:val="00F82F33"/>
    <w:rsid w:val="00F84B08"/>
    <w:rsid w:val="00F84FBB"/>
    <w:rsid w:val="00F87234"/>
    <w:rsid w:val="00F87A59"/>
    <w:rsid w:val="00F90A54"/>
    <w:rsid w:val="00F925F0"/>
    <w:rsid w:val="00F92950"/>
    <w:rsid w:val="00F92B72"/>
    <w:rsid w:val="00F943CF"/>
    <w:rsid w:val="00F947AE"/>
    <w:rsid w:val="00F96513"/>
    <w:rsid w:val="00F97597"/>
    <w:rsid w:val="00F97697"/>
    <w:rsid w:val="00F97D67"/>
    <w:rsid w:val="00FA2969"/>
    <w:rsid w:val="00FA2CF2"/>
    <w:rsid w:val="00FA303C"/>
    <w:rsid w:val="00FA3485"/>
    <w:rsid w:val="00FA5045"/>
    <w:rsid w:val="00FA5F10"/>
    <w:rsid w:val="00FB1059"/>
    <w:rsid w:val="00FB2398"/>
    <w:rsid w:val="00FB304B"/>
    <w:rsid w:val="00FB38FB"/>
    <w:rsid w:val="00FB463D"/>
    <w:rsid w:val="00FB51A2"/>
    <w:rsid w:val="00FB54D4"/>
    <w:rsid w:val="00FB54EE"/>
    <w:rsid w:val="00FB565C"/>
    <w:rsid w:val="00FB60D7"/>
    <w:rsid w:val="00FB789F"/>
    <w:rsid w:val="00FC056D"/>
    <w:rsid w:val="00FC1181"/>
    <w:rsid w:val="00FC1962"/>
    <w:rsid w:val="00FC1E7C"/>
    <w:rsid w:val="00FC203D"/>
    <w:rsid w:val="00FC4472"/>
    <w:rsid w:val="00FC481B"/>
    <w:rsid w:val="00FD0E4D"/>
    <w:rsid w:val="00FD1BC5"/>
    <w:rsid w:val="00FD1E4A"/>
    <w:rsid w:val="00FD24CC"/>
    <w:rsid w:val="00FD25B2"/>
    <w:rsid w:val="00FD299F"/>
    <w:rsid w:val="00FD2D6C"/>
    <w:rsid w:val="00FD2EA1"/>
    <w:rsid w:val="00FD35AB"/>
    <w:rsid w:val="00FE0622"/>
    <w:rsid w:val="00FE06A0"/>
    <w:rsid w:val="00FE1012"/>
    <w:rsid w:val="00FE1645"/>
    <w:rsid w:val="00FE19F9"/>
    <w:rsid w:val="00FE1CDD"/>
    <w:rsid w:val="00FE21CE"/>
    <w:rsid w:val="00FE256C"/>
    <w:rsid w:val="00FE4196"/>
    <w:rsid w:val="00FE4D58"/>
    <w:rsid w:val="00FE5A77"/>
    <w:rsid w:val="00FE61DD"/>
    <w:rsid w:val="00FE655F"/>
    <w:rsid w:val="00FE686C"/>
    <w:rsid w:val="00FE7498"/>
    <w:rsid w:val="00FE7713"/>
    <w:rsid w:val="00FE7D1F"/>
    <w:rsid w:val="00FF15CB"/>
    <w:rsid w:val="00FF3048"/>
    <w:rsid w:val="00FF31D0"/>
    <w:rsid w:val="00FF4E8F"/>
    <w:rsid w:val="00FF52A7"/>
    <w:rsid w:val="00FF6F38"/>
    <w:rsid w:val="00FF6FE2"/>
    <w:rsid w:val="00FF78FD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20BFCEC"/>
  <w15:docId w15:val="{26A87CEF-067D-40CE-9073-EA48EF20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905"/>
    <w:pPr>
      <w:widowControl w:val="0"/>
    </w:pPr>
    <w:rPr>
      <w:kern w:val="2"/>
      <w:sz w:val="28"/>
    </w:rPr>
  </w:style>
  <w:style w:type="paragraph" w:styleId="1">
    <w:name w:val="heading 1"/>
    <w:basedOn w:val="a"/>
    <w:next w:val="a"/>
    <w:qFormat/>
    <w:rsid w:val="009F7B9B"/>
    <w:pPr>
      <w:keepNext/>
      <w:autoSpaceDE w:val="0"/>
      <w:autoSpaceDN w:val="0"/>
      <w:adjustRightInd w:val="0"/>
      <w:jc w:val="center"/>
      <w:textAlignment w:val="baseline"/>
      <w:outlineLvl w:val="0"/>
    </w:pPr>
    <w:rPr>
      <w:rFonts w:eastAsia="MingLiU"/>
      <w:b/>
      <w:spacing w:val="40"/>
      <w:kern w:val="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CC00E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C69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4E2F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7B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9F7B9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link w:val="a8"/>
    <w:uiPriority w:val="1"/>
    <w:qFormat/>
    <w:rsid w:val="009F7B9B"/>
    <w:pPr>
      <w:adjustRightInd w:val="0"/>
      <w:snapToGrid w:val="0"/>
      <w:jc w:val="center"/>
    </w:pPr>
    <w:rPr>
      <w:sz w:val="26"/>
    </w:rPr>
  </w:style>
  <w:style w:type="paragraph" w:styleId="a9">
    <w:name w:val="Body Text Indent"/>
    <w:basedOn w:val="a"/>
    <w:rsid w:val="009F7B9B"/>
    <w:pPr>
      <w:widowControl/>
      <w:ind w:firstLine="1172"/>
      <w:jc w:val="both"/>
    </w:pPr>
    <w:rPr>
      <w:spacing w:val="20"/>
      <w:sz w:val="26"/>
    </w:rPr>
  </w:style>
  <w:style w:type="paragraph" w:styleId="aa">
    <w:name w:val="Balloon Text"/>
    <w:basedOn w:val="a"/>
    <w:link w:val="ab"/>
    <w:uiPriority w:val="99"/>
    <w:semiHidden/>
    <w:rsid w:val="004869AD"/>
    <w:rPr>
      <w:rFonts w:ascii="Arial" w:hAnsi="Arial"/>
      <w:sz w:val="18"/>
      <w:szCs w:val="18"/>
    </w:rPr>
  </w:style>
  <w:style w:type="table" w:styleId="ac">
    <w:name w:val="Table Grid"/>
    <w:basedOn w:val="a1"/>
    <w:uiPriority w:val="39"/>
    <w:rsid w:val="0092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BF2E2F"/>
    <w:rPr>
      <w:color w:val="0563C1"/>
      <w:u w:val="single"/>
    </w:rPr>
  </w:style>
  <w:style w:type="character" w:styleId="ae">
    <w:name w:val="FollowedHyperlink"/>
    <w:rsid w:val="00BF2E2F"/>
    <w:rPr>
      <w:color w:val="954F72"/>
      <w:u w:val="single"/>
    </w:rPr>
  </w:style>
  <w:style w:type="character" w:styleId="af">
    <w:name w:val="annotation reference"/>
    <w:rsid w:val="000636FD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636FD"/>
  </w:style>
  <w:style w:type="character" w:customStyle="1" w:styleId="af1">
    <w:name w:val="註解文字 字元"/>
    <w:link w:val="af0"/>
    <w:uiPriority w:val="99"/>
    <w:rsid w:val="000636FD"/>
    <w:rPr>
      <w:kern w:val="2"/>
      <w:sz w:val="28"/>
    </w:rPr>
  </w:style>
  <w:style w:type="paragraph" w:styleId="af2">
    <w:name w:val="annotation subject"/>
    <w:basedOn w:val="af0"/>
    <w:next w:val="af0"/>
    <w:link w:val="af3"/>
    <w:rsid w:val="000636FD"/>
    <w:rPr>
      <w:b/>
      <w:bCs/>
    </w:rPr>
  </w:style>
  <w:style w:type="character" w:customStyle="1" w:styleId="af3">
    <w:name w:val="註解主旨 字元"/>
    <w:link w:val="af2"/>
    <w:rsid w:val="000636FD"/>
    <w:rPr>
      <w:b/>
      <w:bCs/>
      <w:kern w:val="2"/>
      <w:sz w:val="28"/>
    </w:rPr>
  </w:style>
  <w:style w:type="paragraph" w:customStyle="1" w:styleId="Default">
    <w:name w:val="Default"/>
    <w:rsid w:val="00BC7D9B"/>
    <w:pPr>
      <w:widowControl w:val="0"/>
      <w:autoSpaceDE w:val="0"/>
      <w:autoSpaceDN w:val="0"/>
      <w:adjustRightInd w:val="0"/>
    </w:pPr>
    <w:rPr>
      <w:rFonts w:ascii="PMingLiU" w:cs="PMingLiU"/>
      <w:color w:val="000000"/>
      <w:sz w:val="24"/>
      <w:szCs w:val="24"/>
    </w:rPr>
  </w:style>
  <w:style w:type="character" w:customStyle="1" w:styleId="st1">
    <w:name w:val="st1"/>
    <w:rsid w:val="006C148F"/>
  </w:style>
  <w:style w:type="character" w:styleId="af4">
    <w:name w:val="Emphasis"/>
    <w:uiPriority w:val="20"/>
    <w:qFormat/>
    <w:rsid w:val="006C148F"/>
    <w:rPr>
      <w:b w:val="0"/>
      <w:bCs w:val="0"/>
      <w:i w:val="0"/>
      <w:iCs w:val="0"/>
      <w:color w:val="DD4B39"/>
    </w:rPr>
  </w:style>
  <w:style w:type="paragraph" w:styleId="af5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,EC,Ha"/>
    <w:basedOn w:val="a"/>
    <w:link w:val="af6"/>
    <w:uiPriority w:val="34"/>
    <w:qFormat/>
    <w:rsid w:val="00ED5E9F"/>
    <w:pPr>
      <w:ind w:leftChars="200" w:left="480"/>
    </w:pPr>
  </w:style>
  <w:style w:type="paragraph" w:styleId="Web">
    <w:name w:val="Normal (Web)"/>
    <w:basedOn w:val="a"/>
    <w:uiPriority w:val="99"/>
    <w:unhideWhenUsed/>
    <w:rsid w:val="0030663A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styleId="af7">
    <w:name w:val="Revision"/>
    <w:hidden/>
    <w:uiPriority w:val="99"/>
    <w:semiHidden/>
    <w:rsid w:val="008E7C85"/>
    <w:rPr>
      <w:kern w:val="2"/>
      <w:sz w:val="28"/>
    </w:rPr>
  </w:style>
  <w:style w:type="character" w:customStyle="1" w:styleId="af6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,EC 字元,Ha 字元"/>
    <w:link w:val="af5"/>
    <w:uiPriority w:val="34"/>
    <w:qFormat/>
    <w:locked/>
    <w:rsid w:val="00C36C1E"/>
    <w:rPr>
      <w:kern w:val="2"/>
      <w:sz w:val="28"/>
    </w:rPr>
  </w:style>
  <w:style w:type="character" w:customStyle="1" w:styleId="30">
    <w:name w:val="標題 3 字元"/>
    <w:basedOn w:val="a0"/>
    <w:link w:val="3"/>
    <w:semiHidden/>
    <w:rsid w:val="00CC696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semiHidden/>
    <w:rsid w:val="00CC00E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f8">
    <w:name w:val="footnote text"/>
    <w:basedOn w:val="a"/>
    <w:link w:val="af9"/>
    <w:uiPriority w:val="99"/>
    <w:semiHidden/>
    <w:unhideWhenUsed/>
    <w:rsid w:val="00E53009"/>
    <w:pPr>
      <w:snapToGrid w:val="0"/>
    </w:pPr>
    <w:rPr>
      <w:sz w:val="20"/>
    </w:rPr>
  </w:style>
  <w:style w:type="character" w:customStyle="1" w:styleId="af9">
    <w:name w:val="註腳文字 字元"/>
    <w:basedOn w:val="a0"/>
    <w:link w:val="af8"/>
    <w:uiPriority w:val="99"/>
    <w:semiHidden/>
    <w:rsid w:val="00E53009"/>
    <w:rPr>
      <w:kern w:val="2"/>
    </w:rPr>
  </w:style>
  <w:style w:type="character" w:styleId="afa">
    <w:name w:val="footnote reference"/>
    <w:basedOn w:val="a0"/>
    <w:uiPriority w:val="99"/>
    <w:semiHidden/>
    <w:unhideWhenUsed/>
    <w:rsid w:val="00E53009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417B2"/>
    <w:pPr>
      <w:autoSpaceDE w:val="0"/>
      <w:autoSpaceDN w:val="0"/>
    </w:pPr>
    <w:rPr>
      <w:rFonts w:ascii="Microsoft JhengHei" w:eastAsia="Microsoft JhengHei" w:hAnsi="Microsoft JhengHei" w:cs="Microsoft JhengHei"/>
      <w:kern w:val="0"/>
      <w:sz w:val="22"/>
      <w:szCs w:val="22"/>
      <w:lang w:eastAsia="en-US"/>
    </w:rPr>
  </w:style>
  <w:style w:type="character" w:customStyle="1" w:styleId="a8">
    <w:name w:val="本文 字元"/>
    <w:basedOn w:val="a0"/>
    <w:link w:val="a7"/>
    <w:uiPriority w:val="1"/>
    <w:rsid w:val="00875AAF"/>
    <w:rPr>
      <w:kern w:val="2"/>
      <w:sz w:val="26"/>
    </w:rPr>
  </w:style>
  <w:style w:type="character" w:customStyle="1" w:styleId="a4">
    <w:name w:val="頁首 字元"/>
    <w:basedOn w:val="a0"/>
    <w:link w:val="a3"/>
    <w:uiPriority w:val="99"/>
    <w:rsid w:val="00875AAF"/>
    <w:rPr>
      <w:kern w:val="2"/>
    </w:rPr>
  </w:style>
  <w:style w:type="character" w:customStyle="1" w:styleId="a6">
    <w:name w:val="頁尾 字元"/>
    <w:basedOn w:val="a0"/>
    <w:link w:val="a5"/>
    <w:uiPriority w:val="99"/>
    <w:rsid w:val="00875AAF"/>
    <w:rPr>
      <w:kern w:val="2"/>
    </w:rPr>
  </w:style>
  <w:style w:type="character" w:customStyle="1" w:styleId="ab">
    <w:name w:val="註解方塊文字 字元"/>
    <w:basedOn w:val="a0"/>
    <w:link w:val="aa"/>
    <w:uiPriority w:val="99"/>
    <w:semiHidden/>
    <w:rsid w:val="00875AAF"/>
    <w:rPr>
      <w:rFonts w:ascii="Arial" w:hAnsi="Arial"/>
      <w:kern w:val="2"/>
      <w:sz w:val="18"/>
      <w:szCs w:val="18"/>
    </w:rPr>
  </w:style>
  <w:style w:type="character" w:customStyle="1" w:styleId="fontsize2">
    <w:name w:val="fontsize2"/>
    <w:basedOn w:val="a0"/>
    <w:rsid w:val="00ED06BB"/>
  </w:style>
  <w:style w:type="character" w:customStyle="1" w:styleId="s2">
    <w:name w:val="s2"/>
    <w:basedOn w:val="a0"/>
    <w:rsid w:val="00AF203B"/>
  </w:style>
  <w:style w:type="table" w:styleId="afb">
    <w:name w:val="Grid Table Light"/>
    <w:basedOn w:val="a1"/>
    <w:uiPriority w:val="40"/>
    <w:rsid w:val="00AF203B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2"/>
    <w:basedOn w:val="a1"/>
    <w:uiPriority w:val="39"/>
    <w:rsid w:val="007A4AB6"/>
    <w:rPr>
      <w:rFonts w:ascii="Calibri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c"/>
    <w:uiPriority w:val="39"/>
    <w:rsid w:val="006D6D3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57B6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Unresolved Mention"/>
    <w:basedOn w:val="a0"/>
    <w:uiPriority w:val="99"/>
    <w:semiHidden/>
    <w:unhideWhenUsed/>
    <w:rsid w:val="007C45F2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semiHidden/>
    <w:rsid w:val="004E2F13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8"/>
    </w:rPr>
  </w:style>
  <w:style w:type="character" w:styleId="afd">
    <w:name w:val="Strong"/>
    <w:basedOn w:val="a0"/>
    <w:uiPriority w:val="22"/>
    <w:qFormat/>
    <w:rsid w:val="004E2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Letterhead%20(no%20emblem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0D25B93C6224BA1614955A95745AE" ma:contentTypeVersion="17" ma:contentTypeDescription="Create a new document." ma:contentTypeScope="" ma:versionID="5746b6a3d9332f4b8ba3cd903627b392">
  <xsd:schema xmlns:xsd="http://www.w3.org/2001/XMLSchema" xmlns:xs="http://www.w3.org/2001/XMLSchema" xmlns:p="http://schemas.microsoft.com/office/2006/metadata/properties" xmlns:ns3="9dfbf547-a014-49e8-a335-c993329721a8" xmlns:ns4="ed4c3669-da45-429c-8399-94a54bc8f661" targetNamespace="http://schemas.microsoft.com/office/2006/metadata/properties" ma:root="true" ma:fieldsID="20851cf6ffe6b2bac0d43322e65c367c" ns3:_="" ns4:_="">
    <xsd:import namespace="9dfbf547-a014-49e8-a335-c993329721a8"/>
    <xsd:import namespace="ed4c3669-da45-429c-8399-94a54bc8f6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bf547-a014-49e8-a335-c99332972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3669-da45-429c-8399-94a54bc8f6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A7107-5EC0-4726-A4D0-878400550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bf547-a014-49e8-a335-c993329721a8"/>
    <ds:schemaRef ds:uri="ed4c3669-da45-429c-8399-94a54bc8f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1547A-F981-48A0-9995-E933F6E82A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A52FD1-627C-4837-894D-031934A92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167DAF-C8DF-47C5-BAAA-87C0AD950C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(no emblem)</Template>
  <TotalTime>17</TotalTime>
  <Pages>3</Pages>
  <Words>651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</Company>
  <LinksUpToDate>false</LinksUpToDate>
  <CharactersWithSpaces>1917</CharactersWithSpaces>
  <SharedDoc>false</SharedDoc>
  <HLinks>
    <vt:vector size="6" baseType="variant"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>http://www.joyfulathk.hk/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 Department</dc:creator>
  <cp:lastModifiedBy>CHAN, Yee-man Carol</cp:lastModifiedBy>
  <cp:revision>8</cp:revision>
  <cp:lastPrinted>2025-11-05T08:47:00Z</cp:lastPrinted>
  <dcterms:created xsi:type="dcterms:W3CDTF">2025-11-21T09:13:00Z</dcterms:created>
  <dcterms:modified xsi:type="dcterms:W3CDTF">2025-11-24T02:17:00Z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0x01010096A0D25B93C6224BA1614955A95745AE</vt:lpwstr>
  </property>
  <property fmtid="{D5CDD505-2E9C-101B-9397-08002B2CF9AE}" pid="3" name="GrammarlyDocumentId">
    <vt:lpwstr>6535868efbafed8c14ca955efc71cc80d533bb4d9f84b33468c41d4d67cf67b0</vt:lpwstr>
  </property>
</Properties>
</file>